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E6" w:rsidRPr="00A717E6" w:rsidRDefault="00A717E6" w:rsidP="00A717E6">
      <w:pPr>
        <w:spacing w:before="9"/>
        <w:ind w:left="99" w:right="187" w:firstLine="463"/>
        <w:jc w:val="center"/>
        <w:rPr>
          <w:rFonts w:cs="Times New Roman"/>
          <w:sz w:val="24"/>
          <w:szCs w:val="24"/>
        </w:rPr>
      </w:pPr>
      <w:r w:rsidRPr="00A717E6">
        <w:rPr>
          <w:rFonts w:eastAsia="Arial" w:cs="Arial"/>
          <w:b/>
          <w:sz w:val="24"/>
        </w:rPr>
        <w:t>Antrag auf Vergabe eines Zuschusses aus dem Unterstützungsfond</w:t>
      </w:r>
      <w:r w:rsidR="002D04C0">
        <w:rPr>
          <w:rFonts w:eastAsia="Arial" w:cs="Arial"/>
          <w:b/>
          <w:sz w:val="24"/>
        </w:rPr>
        <w:t>s</w:t>
      </w:r>
      <w:r w:rsidRPr="00A717E6">
        <w:rPr>
          <w:rFonts w:eastAsia="Arial" w:cs="Arial"/>
          <w:b/>
          <w:sz w:val="24"/>
        </w:rPr>
        <w:t xml:space="preserve"> für ehrenamtliche Projekte Hamburg Nord / Internationaler Bund e.V. (IB)</w:t>
      </w:r>
    </w:p>
    <w:p w:rsidR="00220C60" w:rsidRPr="00A717E6" w:rsidRDefault="00220C60" w:rsidP="00220C60">
      <w:pPr>
        <w:spacing w:line="200" w:lineRule="exact"/>
      </w:pPr>
    </w:p>
    <w:p w:rsidR="00FC5589" w:rsidRPr="00A717E6" w:rsidRDefault="00FC5589" w:rsidP="00FC5589">
      <w:pPr>
        <w:spacing w:before="9"/>
        <w:rPr>
          <w:rFonts w:cs="Times New Roman"/>
          <w:sz w:val="16"/>
        </w:rPr>
      </w:pPr>
    </w:p>
    <w:p w:rsidR="00FC5589" w:rsidRPr="00FC5589" w:rsidRDefault="00FC5589" w:rsidP="00FC5589">
      <w:pPr>
        <w:spacing w:before="3"/>
        <w:rPr>
          <w:rFonts w:cs="Times New Roman"/>
          <w:sz w:val="18"/>
        </w:rPr>
      </w:pPr>
    </w:p>
    <w:tbl>
      <w:tblPr>
        <w:tblW w:w="0" w:type="auto"/>
        <w:tblInd w:w="142" w:type="dxa"/>
        <w:tblCellMar>
          <w:left w:w="17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1674"/>
        <w:gridCol w:w="1717"/>
        <w:gridCol w:w="3926"/>
      </w:tblGrid>
      <w:tr w:rsidR="00FC5589" w:rsidRPr="00FC5589" w:rsidTr="00195BF2">
        <w:trPr>
          <w:trHeight w:val="454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FC5589" w:rsidRPr="00FC5589" w:rsidRDefault="00865716" w:rsidP="00865716">
            <w:r>
              <w:rPr>
                <w:rFonts w:eastAsia="Arial" w:cs="Arial"/>
                <w:b/>
              </w:rPr>
              <w:t xml:space="preserve">  </w:t>
            </w:r>
            <w:r w:rsidR="009715DE">
              <w:rPr>
                <w:rFonts w:eastAsia="Arial" w:cs="Arial"/>
                <w:b/>
              </w:rPr>
              <w:t>Projekttitel:</w:t>
            </w:r>
          </w:p>
        </w:tc>
        <w:tc>
          <w:tcPr>
            <w:tcW w:w="7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C5589" w:rsidRPr="00FC5589" w:rsidRDefault="00FC5589" w:rsidP="009715DE">
            <w:pPr>
              <w:rPr>
                <w:rFonts w:eastAsia="Calibri" w:cs="Calibri"/>
              </w:rPr>
            </w:pPr>
            <w:permStart w:id="1351365316" w:edGrp="everyone"/>
            <w:permEnd w:id="1351365316"/>
          </w:p>
        </w:tc>
      </w:tr>
      <w:tr w:rsidR="00FC5589" w:rsidRPr="00FC5589" w:rsidTr="00195BF2">
        <w:trPr>
          <w:trHeight w:val="340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FC5589" w:rsidRPr="00FC5589" w:rsidRDefault="00FC5589" w:rsidP="00B84801">
            <w:pPr>
              <w:spacing w:before="43"/>
              <w:ind w:left="107"/>
            </w:pPr>
            <w:r w:rsidRPr="00FC5589">
              <w:rPr>
                <w:rFonts w:eastAsia="Arial" w:cs="Arial"/>
                <w:b/>
              </w:rPr>
              <w:t>Antragsteller</w:t>
            </w:r>
            <w:r w:rsidR="00A44739">
              <w:rPr>
                <w:rFonts w:eastAsia="Arial" w:cs="Arial"/>
                <w:b/>
              </w:rPr>
              <w:t>*in</w:t>
            </w:r>
          </w:p>
        </w:tc>
        <w:tc>
          <w:tcPr>
            <w:tcW w:w="7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C5589" w:rsidRPr="00FC5589" w:rsidRDefault="00FC5589" w:rsidP="00B84801">
            <w:pPr>
              <w:rPr>
                <w:rFonts w:eastAsia="Calibri" w:cs="Calibri"/>
              </w:rPr>
            </w:pPr>
            <w:permStart w:id="2077776484" w:edGrp="everyone"/>
            <w:permEnd w:id="2077776484"/>
          </w:p>
        </w:tc>
      </w:tr>
      <w:tr w:rsidR="00FC5589" w:rsidRPr="00FC5589" w:rsidTr="00195BF2">
        <w:trPr>
          <w:trHeight w:val="340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FC5589" w:rsidRPr="00FC5589" w:rsidRDefault="00FC5589" w:rsidP="00B84801">
            <w:pPr>
              <w:ind w:left="107"/>
            </w:pPr>
            <w:r w:rsidRPr="00FC5589">
              <w:rPr>
                <w:rFonts w:eastAsia="Arial" w:cs="Arial"/>
              </w:rPr>
              <w:t>Name</w:t>
            </w:r>
          </w:p>
        </w:tc>
        <w:tc>
          <w:tcPr>
            <w:tcW w:w="7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C5589" w:rsidRPr="00FC5589" w:rsidRDefault="00FC5589" w:rsidP="00B84801">
            <w:pPr>
              <w:rPr>
                <w:rFonts w:eastAsia="Calibri" w:cs="Calibri"/>
              </w:rPr>
            </w:pPr>
            <w:permStart w:id="2122936140" w:edGrp="everyone"/>
            <w:permEnd w:id="2122936140"/>
          </w:p>
        </w:tc>
      </w:tr>
      <w:tr w:rsidR="00FC5589" w:rsidRPr="00FC5589" w:rsidTr="00195BF2">
        <w:trPr>
          <w:trHeight w:val="340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FC5589" w:rsidRPr="00FC5589" w:rsidRDefault="00FC5589" w:rsidP="00B84801">
            <w:pPr>
              <w:ind w:left="107"/>
            </w:pPr>
            <w:r w:rsidRPr="00FC5589">
              <w:rPr>
                <w:rFonts w:eastAsia="Arial" w:cs="Arial"/>
              </w:rPr>
              <w:t>Adresse</w:t>
            </w:r>
          </w:p>
        </w:tc>
        <w:tc>
          <w:tcPr>
            <w:tcW w:w="7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C5589" w:rsidRPr="00FC5589" w:rsidRDefault="00FC5589" w:rsidP="00B84801">
            <w:pPr>
              <w:rPr>
                <w:rFonts w:eastAsia="Calibri" w:cs="Calibri"/>
              </w:rPr>
            </w:pPr>
            <w:permStart w:id="1486297628" w:edGrp="everyone"/>
            <w:permEnd w:id="1486297628"/>
          </w:p>
        </w:tc>
      </w:tr>
      <w:tr w:rsidR="00FC5589" w:rsidRPr="00FC5589" w:rsidTr="00195BF2">
        <w:trPr>
          <w:trHeight w:val="340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FC5589" w:rsidRPr="00FC5589" w:rsidRDefault="00FC5589" w:rsidP="00B84801">
            <w:pPr>
              <w:ind w:left="107"/>
            </w:pPr>
            <w:r w:rsidRPr="00FC5589">
              <w:rPr>
                <w:rFonts w:eastAsia="Arial" w:cs="Arial"/>
              </w:rPr>
              <w:t>Telefon</w:t>
            </w:r>
          </w:p>
        </w:tc>
        <w:tc>
          <w:tcPr>
            <w:tcW w:w="7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C5589" w:rsidRPr="00FC5589" w:rsidRDefault="00FC5589" w:rsidP="00B84801">
            <w:pPr>
              <w:rPr>
                <w:rFonts w:eastAsia="Calibri" w:cs="Calibri"/>
              </w:rPr>
            </w:pPr>
            <w:permStart w:id="1227445505" w:edGrp="everyone"/>
            <w:permEnd w:id="1227445505"/>
          </w:p>
        </w:tc>
      </w:tr>
      <w:tr w:rsidR="00FC5589" w:rsidRPr="00FC5589" w:rsidTr="00195BF2">
        <w:trPr>
          <w:trHeight w:val="340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FC5589" w:rsidRPr="00FC5589" w:rsidRDefault="00FC5589" w:rsidP="00B84801">
            <w:pPr>
              <w:ind w:left="107"/>
            </w:pPr>
            <w:r w:rsidRPr="00FC5589">
              <w:rPr>
                <w:rFonts w:eastAsia="Arial" w:cs="Arial"/>
              </w:rPr>
              <w:t>Email</w:t>
            </w:r>
          </w:p>
        </w:tc>
        <w:tc>
          <w:tcPr>
            <w:tcW w:w="7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C5589" w:rsidRPr="00FC5589" w:rsidRDefault="00FC5589" w:rsidP="00B84801">
            <w:pPr>
              <w:rPr>
                <w:rFonts w:eastAsia="Calibri" w:cs="Calibri"/>
              </w:rPr>
            </w:pPr>
            <w:permStart w:id="2020302169" w:edGrp="everyone"/>
            <w:permEnd w:id="2020302169"/>
          </w:p>
        </w:tc>
      </w:tr>
      <w:tr w:rsidR="00FC5589" w:rsidRPr="00FC5589" w:rsidTr="00195BF2">
        <w:tc>
          <w:tcPr>
            <w:tcW w:w="205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ind w:left="107"/>
            </w:pPr>
            <w:permStart w:id="328692166" w:edGrp="everyone" w:colFirst="2" w:colLast="2"/>
            <w:r w:rsidRPr="00FC5589">
              <w:rPr>
                <w:rFonts w:eastAsia="Arial" w:cs="Arial"/>
              </w:rPr>
              <w:t>Kontoverbindung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ind w:left="107"/>
            </w:pPr>
            <w:r w:rsidRPr="00FC5589">
              <w:rPr>
                <w:rFonts w:eastAsia="Arial" w:cs="Arial"/>
              </w:rPr>
              <w:t>IBAN:</w:t>
            </w:r>
          </w:p>
        </w:tc>
        <w:tc>
          <w:tcPr>
            <w:tcW w:w="5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rPr>
                <w:rFonts w:eastAsia="Calibri" w:cs="Calibri"/>
              </w:rPr>
            </w:pPr>
          </w:p>
        </w:tc>
      </w:tr>
      <w:tr w:rsidR="00FC5589" w:rsidRPr="00FC5589" w:rsidTr="00195BF2"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rPr>
                <w:rFonts w:eastAsia="Calibri" w:cs="Calibri"/>
              </w:rPr>
            </w:pPr>
            <w:permStart w:id="353321418" w:edGrp="everyone" w:colFirst="2" w:colLast="2"/>
            <w:permEnd w:id="328692166"/>
          </w:p>
        </w:tc>
        <w:tc>
          <w:tcPr>
            <w:tcW w:w="1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ind w:left="107"/>
            </w:pPr>
            <w:r w:rsidRPr="00FC5589">
              <w:rPr>
                <w:rFonts w:eastAsia="Arial" w:cs="Arial"/>
              </w:rPr>
              <w:t>BIC:</w:t>
            </w:r>
          </w:p>
        </w:tc>
        <w:tc>
          <w:tcPr>
            <w:tcW w:w="5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rPr>
                <w:rFonts w:eastAsia="Calibri" w:cs="Calibri"/>
              </w:rPr>
            </w:pPr>
          </w:p>
        </w:tc>
      </w:tr>
      <w:tr w:rsidR="00FC5589" w:rsidRPr="00FC5589" w:rsidTr="00195BF2"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rPr>
                <w:rFonts w:eastAsia="Calibri" w:cs="Calibri"/>
              </w:rPr>
            </w:pPr>
            <w:permStart w:id="1280318303" w:edGrp="everyone" w:colFirst="2" w:colLast="2"/>
            <w:permEnd w:id="353321418"/>
          </w:p>
        </w:tc>
        <w:tc>
          <w:tcPr>
            <w:tcW w:w="1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ind w:left="107"/>
            </w:pPr>
            <w:r w:rsidRPr="00FC5589">
              <w:rPr>
                <w:rFonts w:eastAsia="Arial" w:cs="Arial"/>
              </w:rPr>
              <w:t>Name der Bank:</w:t>
            </w:r>
          </w:p>
        </w:tc>
        <w:tc>
          <w:tcPr>
            <w:tcW w:w="5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rPr>
                <w:rFonts w:eastAsia="Calibri" w:cs="Calibri"/>
              </w:rPr>
            </w:pPr>
          </w:p>
        </w:tc>
      </w:tr>
      <w:tr w:rsidR="00FC5589" w:rsidRPr="00FC5589" w:rsidTr="00195BF2">
        <w:tc>
          <w:tcPr>
            <w:tcW w:w="20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ind w:left="107"/>
            </w:pPr>
            <w:permStart w:id="954492101" w:edGrp="everyone" w:colFirst="1" w:colLast="1"/>
            <w:permEnd w:id="1280318303"/>
            <w:r w:rsidRPr="00FC5589">
              <w:rPr>
                <w:rFonts w:eastAsia="Arial" w:cs="Arial"/>
                <w:b/>
              </w:rPr>
              <w:t>Einrichtung/ Wohnunterkunft:</w:t>
            </w:r>
          </w:p>
        </w:tc>
        <w:tc>
          <w:tcPr>
            <w:tcW w:w="7317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rPr>
                <w:rFonts w:eastAsia="Calibri" w:cs="Calibri"/>
              </w:rPr>
            </w:pPr>
          </w:p>
        </w:tc>
      </w:tr>
      <w:tr w:rsidR="00FC5589" w:rsidRPr="00FC5589" w:rsidTr="00195BF2">
        <w:trPr>
          <w:trHeight w:val="340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FC5589" w:rsidRPr="00FC5589" w:rsidRDefault="00FC5589" w:rsidP="00B84801">
            <w:pPr>
              <w:ind w:left="107"/>
            </w:pPr>
            <w:permStart w:id="1878672871" w:edGrp="everyone" w:colFirst="1" w:colLast="1"/>
            <w:permEnd w:id="954492101"/>
            <w:r w:rsidRPr="00FC5589">
              <w:rPr>
                <w:rFonts w:eastAsia="Arial" w:cs="Arial"/>
                <w:b/>
              </w:rPr>
              <w:t>Projektinhalt:</w:t>
            </w:r>
          </w:p>
        </w:tc>
        <w:tc>
          <w:tcPr>
            <w:tcW w:w="7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C5589" w:rsidRPr="00FC5589" w:rsidRDefault="00FC5589" w:rsidP="00B84801">
            <w:pPr>
              <w:rPr>
                <w:rFonts w:eastAsia="Calibri" w:cs="Calibri"/>
              </w:rPr>
            </w:pPr>
          </w:p>
        </w:tc>
      </w:tr>
      <w:tr w:rsidR="00FC5589" w:rsidRPr="00FC5589" w:rsidTr="00195BF2">
        <w:trPr>
          <w:trHeight w:val="340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FC5589" w:rsidRPr="00FC5589" w:rsidRDefault="00FC5589" w:rsidP="00B84801">
            <w:pPr>
              <w:ind w:left="107"/>
            </w:pPr>
            <w:permStart w:id="1756897901" w:edGrp="everyone" w:colFirst="1" w:colLast="1"/>
            <w:permEnd w:id="1878672871"/>
            <w:r w:rsidRPr="00FC5589">
              <w:rPr>
                <w:rFonts w:eastAsia="Arial" w:cs="Arial"/>
                <w:b/>
              </w:rPr>
              <w:t>Ziele:</w:t>
            </w:r>
          </w:p>
        </w:tc>
        <w:tc>
          <w:tcPr>
            <w:tcW w:w="7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C5589" w:rsidRPr="00FC5589" w:rsidRDefault="00FC5589" w:rsidP="00B84801">
            <w:pPr>
              <w:rPr>
                <w:rFonts w:eastAsia="Calibri" w:cs="Calibri"/>
              </w:rPr>
            </w:pPr>
          </w:p>
        </w:tc>
      </w:tr>
      <w:tr w:rsidR="00FC5589" w:rsidRPr="00FC5589" w:rsidTr="00195BF2">
        <w:trPr>
          <w:trHeight w:val="340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FC5589" w:rsidRPr="00FC5589" w:rsidRDefault="00FC5589" w:rsidP="00B84801">
            <w:pPr>
              <w:ind w:left="107"/>
            </w:pPr>
            <w:permStart w:id="1400446272" w:edGrp="everyone" w:colFirst="1" w:colLast="1"/>
            <w:permEnd w:id="1756897901"/>
            <w:r w:rsidRPr="00FC5589">
              <w:rPr>
                <w:rFonts w:eastAsia="Arial" w:cs="Arial"/>
                <w:b/>
              </w:rPr>
              <w:t>Zielgruppen:</w:t>
            </w:r>
          </w:p>
        </w:tc>
        <w:tc>
          <w:tcPr>
            <w:tcW w:w="7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C5589" w:rsidRPr="00FC5589" w:rsidRDefault="00FC5589" w:rsidP="00B84801">
            <w:pPr>
              <w:rPr>
                <w:rFonts w:eastAsia="Calibri" w:cs="Calibri"/>
              </w:rPr>
            </w:pPr>
          </w:p>
        </w:tc>
      </w:tr>
      <w:tr w:rsidR="00FC5589" w:rsidRPr="00FC5589" w:rsidTr="00195BF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spacing w:before="36"/>
              <w:ind w:left="107"/>
            </w:pPr>
            <w:permStart w:id="60363740" w:edGrp="everyone" w:colFirst="1" w:colLast="1"/>
            <w:permEnd w:id="1400446272"/>
            <w:r w:rsidRPr="00FC5589">
              <w:rPr>
                <w:rFonts w:eastAsia="Arial" w:cs="Arial"/>
                <w:b/>
              </w:rPr>
              <w:t>Inhaltlicher Schwerpunkt:</w:t>
            </w:r>
          </w:p>
        </w:tc>
        <w:tc>
          <w:tcPr>
            <w:tcW w:w="7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rPr>
                <w:rFonts w:eastAsia="Calibri" w:cs="Calibri"/>
              </w:rPr>
            </w:pPr>
          </w:p>
        </w:tc>
      </w:tr>
      <w:tr w:rsidR="00FC5589" w:rsidRPr="00FC5589" w:rsidTr="00195BF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spacing w:before="39"/>
              <w:ind w:left="107"/>
            </w:pPr>
            <w:permStart w:id="160839453" w:edGrp="everyone" w:colFirst="1" w:colLast="1"/>
            <w:permEnd w:id="60363740"/>
            <w:r w:rsidRPr="00FC5589">
              <w:rPr>
                <w:rFonts w:eastAsia="Arial" w:cs="Arial"/>
                <w:b/>
              </w:rPr>
              <w:t>Zeitrahmen / Perspektive:</w:t>
            </w:r>
          </w:p>
        </w:tc>
        <w:tc>
          <w:tcPr>
            <w:tcW w:w="7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rPr>
                <w:rFonts w:eastAsia="Calibri" w:cs="Calibri"/>
              </w:rPr>
            </w:pPr>
          </w:p>
        </w:tc>
      </w:tr>
      <w:permEnd w:id="160839453"/>
      <w:tr w:rsidR="00FC5589" w:rsidRPr="00FC5589" w:rsidTr="00195BF2">
        <w:trPr>
          <w:trHeight w:val="170"/>
        </w:trPr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spacing w:before="34"/>
              <w:ind w:left="107"/>
            </w:pPr>
            <w:r w:rsidRPr="00FC5589">
              <w:rPr>
                <w:rFonts w:eastAsia="Arial" w:cs="Arial"/>
                <w:b/>
              </w:rPr>
              <w:t>Mittelbedarf/ Auflistung</w:t>
            </w:r>
          </w:p>
        </w:tc>
        <w:tc>
          <w:tcPr>
            <w:tcW w:w="3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spacing w:before="147"/>
              <w:ind w:left="107"/>
            </w:pPr>
            <w:r w:rsidRPr="00FC5589">
              <w:rPr>
                <w:rFonts w:eastAsia="Arial" w:cs="Arial"/>
                <w:b/>
              </w:rPr>
              <w:t>Aktivität/Gegenstand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spacing w:before="147"/>
              <w:ind w:left="107"/>
            </w:pPr>
            <w:r w:rsidRPr="00FC5589">
              <w:rPr>
                <w:rFonts w:eastAsia="Arial" w:cs="Arial"/>
                <w:b/>
              </w:rPr>
              <w:t>Kosten</w:t>
            </w:r>
          </w:p>
        </w:tc>
      </w:tr>
      <w:tr w:rsidR="00FC5589" w:rsidRPr="00FC5589" w:rsidTr="00195BF2">
        <w:trPr>
          <w:trHeight w:val="397"/>
        </w:trPr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rPr>
                <w:rFonts w:eastAsia="Calibri" w:cs="Calibri"/>
              </w:rPr>
            </w:pPr>
            <w:permStart w:id="847774567" w:edGrp="everyone"/>
            <w:permEnd w:id="847774567"/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rPr>
                <w:rFonts w:eastAsia="Calibri" w:cs="Calibri"/>
              </w:rPr>
            </w:pPr>
            <w:permStart w:id="1956468908" w:edGrp="everyone"/>
            <w:permEnd w:id="1956468908"/>
          </w:p>
        </w:tc>
      </w:tr>
      <w:tr w:rsidR="00FC5589" w:rsidRPr="00FC5589" w:rsidTr="00195BF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</w:tcPr>
          <w:p w:rsidR="00FC5589" w:rsidRPr="00FC5589" w:rsidRDefault="00195BF2" w:rsidP="002E6B7C">
            <w:pPr>
              <w:ind w:left="107"/>
            </w:pPr>
            <w:permStart w:id="1449659657" w:edGrp="everyone" w:colFirst="1" w:colLast="1"/>
            <w:r>
              <w:rPr>
                <w:rFonts w:eastAsia="Arial" w:cs="Arial"/>
                <w:b/>
              </w:rPr>
              <w:t>Höhe der Eigenmittel</w:t>
            </w:r>
            <w:r w:rsidR="00FC5589" w:rsidRPr="00FC5589">
              <w:rPr>
                <w:rFonts w:eastAsia="Arial" w:cs="Arial"/>
                <w:b/>
              </w:rPr>
              <w:t>:</w:t>
            </w:r>
          </w:p>
        </w:tc>
        <w:tc>
          <w:tcPr>
            <w:tcW w:w="7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rPr>
                <w:rFonts w:eastAsia="Calibri" w:cs="Calibri"/>
              </w:rPr>
            </w:pPr>
          </w:p>
        </w:tc>
      </w:tr>
      <w:tr w:rsidR="00195BF2" w:rsidRPr="00FC5589" w:rsidTr="00195BF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</w:tcPr>
          <w:p w:rsidR="00195BF2" w:rsidRPr="00FC5589" w:rsidRDefault="00195BF2" w:rsidP="00D91013">
            <w:pPr>
              <w:ind w:left="107"/>
            </w:pPr>
            <w:permStart w:id="702424066" w:edGrp="everyone" w:colFirst="1" w:colLast="1"/>
            <w:permEnd w:id="1449659657"/>
            <w:r w:rsidRPr="00FC5589">
              <w:rPr>
                <w:rFonts w:eastAsia="Arial" w:cs="Arial"/>
                <w:b/>
              </w:rPr>
              <w:t>Beantragter Zuschuss:</w:t>
            </w:r>
          </w:p>
        </w:tc>
        <w:tc>
          <w:tcPr>
            <w:tcW w:w="7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95BF2" w:rsidRPr="00FC5589" w:rsidRDefault="00195BF2" w:rsidP="00D91013">
            <w:pPr>
              <w:rPr>
                <w:rFonts w:eastAsia="Calibri" w:cs="Calibri"/>
              </w:rPr>
            </w:pPr>
          </w:p>
        </w:tc>
      </w:tr>
      <w:tr w:rsidR="00FC5589" w:rsidRPr="00FC5589" w:rsidTr="00195BF2">
        <w:trPr>
          <w:trHeight w:val="340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</w:tcPr>
          <w:p w:rsidR="00FC5589" w:rsidRPr="00FC5589" w:rsidRDefault="00195BF2" w:rsidP="002E6B7C">
            <w:pPr>
              <w:ind w:left="107"/>
            </w:pPr>
            <w:r>
              <w:rPr>
                <w:rFonts w:eastAsia="Arial" w:cs="Arial"/>
                <w:b/>
              </w:rPr>
              <w:t>Sonstige Hinweise</w:t>
            </w:r>
            <w:r w:rsidR="00FC5589" w:rsidRPr="00FC5589">
              <w:rPr>
                <w:rFonts w:eastAsia="Arial" w:cs="Arial"/>
                <w:b/>
              </w:rPr>
              <w:t>:</w:t>
            </w:r>
          </w:p>
        </w:tc>
        <w:tc>
          <w:tcPr>
            <w:tcW w:w="7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C5589" w:rsidRPr="00FC5589" w:rsidRDefault="00FC5589" w:rsidP="002E6B7C">
            <w:pPr>
              <w:rPr>
                <w:rFonts w:eastAsia="Calibri" w:cs="Calibri"/>
              </w:rPr>
            </w:pPr>
          </w:p>
        </w:tc>
      </w:tr>
      <w:permEnd w:id="702424066"/>
    </w:tbl>
    <w:p w:rsidR="00FC5589" w:rsidRPr="00FC5589" w:rsidRDefault="00FC5589" w:rsidP="00FC5589">
      <w:pPr>
        <w:rPr>
          <w:rFonts w:cs="Times New Roman"/>
        </w:rPr>
      </w:pPr>
    </w:p>
    <w:p w:rsidR="00FC5589" w:rsidRDefault="00FC5589" w:rsidP="00FC5589">
      <w:pPr>
        <w:spacing w:before="10"/>
        <w:rPr>
          <w:rFonts w:cs="Times New Roman"/>
        </w:rPr>
      </w:pPr>
    </w:p>
    <w:p w:rsidR="00FC5589" w:rsidRPr="00FC5589" w:rsidRDefault="00FC5589" w:rsidP="009E5FA2">
      <w:pPr>
        <w:spacing w:before="10"/>
        <w:jc w:val="both"/>
        <w:rPr>
          <w:rFonts w:cs="Times New Roman"/>
        </w:rPr>
      </w:pPr>
      <w:r w:rsidRPr="0053286B">
        <w:rPr>
          <w:szCs w:val="20"/>
          <w:u w:val="single"/>
        </w:rPr>
        <w:t>Hinweis zur Datenverarbeitung:</w:t>
      </w:r>
      <w:r w:rsidRPr="00FC5589">
        <w:rPr>
          <w:szCs w:val="20"/>
        </w:rPr>
        <w:t xml:space="preserve"> Ihr ausgefüllter Antrag wird vom Internationalen Bund e.V. an das Bezirksamt Hamburg Nord, an Fördern und Wohnen und die Freiwilligen Agentur Hamburg Nord zur gemeinsamen Abstimmung weitergeleitet.</w:t>
      </w:r>
    </w:p>
    <w:p w:rsidR="00FC5589" w:rsidRDefault="00FC5589" w:rsidP="009E5FA2">
      <w:pPr>
        <w:tabs>
          <w:tab w:val="left" w:pos="1550"/>
        </w:tabs>
        <w:spacing w:before="10"/>
        <w:rPr>
          <w:rFonts w:cs="Times New Roman"/>
        </w:rPr>
      </w:pPr>
    </w:p>
    <w:p w:rsidR="00195BF2" w:rsidRPr="00195BF2" w:rsidRDefault="00195BF2" w:rsidP="00195BF2">
      <w:pPr>
        <w:tabs>
          <w:tab w:val="left" w:pos="1550"/>
        </w:tabs>
        <w:spacing w:before="10"/>
        <w:rPr>
          <w:rFonts w:cs="Times New Roman"/>
        </w:rPr>
      </w:pPr>
      <w:r w:rsidRPr="00195BF2">
        <w:rPr>
          <w:rFonts w:cs="Times New Roman"/>
          <w:u w:val="single"/>
        </w:rPr>
        <w:t>Hinweis zum Einsatz der Eigenmittel</w:t>
      </w:r>
      <w:r w:rsidRPr="00195BF2">
        <w:rPr>
          <w:rFonts w:cs="Times New Roman"/>
        </w:rPr>
        <w:t>: Ermäßigen sich nach der Bewilligung die im Finanzierungsplan veranschlagten Gesamtausgaben, erhöhen sich die Eigenmittel oder treten neue Eigenmittel hinzu, so vermindert sich die Zuwendung.</w:t>
      </w:r>
    </w:p>
    <w:p w:rsidR="00195BF2" w:rsidRDefault="00195BF2" w:rsidP="009E5FA2">
      <w:pPr>
        <w:tabs>
          <w:tab w:val="left" w:pos="1550"/>
        </w:tabs>
        <w:spacing w:before="10"/>
        <w:rPr>
          <w:rFonts w:cs="Times New Roman"/>
        </w:rPr>
      </w:pPr>
    </w:p>
    <w:p w:rsidR="00FC5589" w:rsidRDefault="00FC5589" w:rsidP="00FC5589">
      <w:pPr>
        <w:spacing w:before="10"/>
        <w:rPr>
          <w:rFonts w:cs="Times New Roman"/>
        </w:rPr>
      </w:pPr>
    </w:p>
    <w:p w:rsidR="00FC5589" w:rsidRDefault="00FC5589" w:rsidP="00FC5589">
      <w:pPr>
        <w:spacing w:before="10"/>
        <w:rPr>
          <w:rFonts w:cs="Times New Roman"/>
        </w:rPr>
      </w:pPr>
    </w:p>
    <w:p w:rsidR="00FC5589" w:rsidRPr="00FC5589" w:rsidRDefault="00FC5589" w:rsidP="00195BF2">
      <w:pPr>
        <w:rPr>
          <w:rFonts w:eastAsia="Arial" w:cs="Arial"/>
        </w:rPr>
      </w:pPr>
      <w:r w:rsidRPr="00FC5589">
        <w:rPr>
          <w:rFonts w:eastAsia="Arial" w:cs="Arial"/>
          <w:sz w:val="22"/>
        </w:rPr>
        <w:t>Hamburg, den</w:t>
      </w:r>
      <w:r>
        <w:rPr>
          <w:rFonts w:eastAsia="Arial" w:cs="Arial"/>
          <w:sz w:val="22"/>
        </w:rPr>
        <w:t xml:space="preserve"> </w:t>
      </w:r>
      <w:permStart w:id="1076458071" w:edGrp="everyone"/>
      <w:r w:rsidR="00A717E6">
        <w:rPr>
          <w:rFonts w:eastAsia="Arial" w:cs="Arial"/>
          <w:sz w:val="22"/>
        </w:rPr>
        <w:t>_</w:t>
      </w:r>
      <w:permEnd w:id="1076458071"/>
      <w:r w:rsidR="00A717E6">
        <w:rPr>
          <w:rFonts w:eastAsia="Arial" w:cs="Arial"/>
          <w:sz w:val="22"/>
        </w:rPr>
        <w:t>_____________</w:t>
      </w:r>
    </w:p>
    <w:p w:rsidR="00FC5589" w:rsidRPr="00FC5589" w:rsidRDefault="00FC5589" w:rsidP="00195BF2">
      <w:pPr>
        <w:tabs>
          <w:tab w:val="left" w:pos="9341"/>
        </w:tabs>
        <w:spacing w:before="201"/>
        <w:rPr>
          <w:rFonts w:eastAsia="Arial" w:cs="Arial"/>
        </w:rPr>
      </w:pPr>
      <w:r w:rsidRPr="00FC5589">
        <w:rPr>
          <w:rFonts w:eastAsia="Arial" w:cs="Arial"/>
          <w:sz w:val="22"/>
        </w:rPr>
        <w:t>Unterschrift</w:t>
      </w:r>
      <w:r w:rsidRPr="00FC5589">
        <w:rPr>
          <w:rFonts w:eastAsia="Arial" w:cs="Arial"/>
          <w:spacing w:val="-27"/>
          <w:sz w:val="22"/>
        </w:rPr>
        <w:t xml:space="preserve"> </w:t>
      </w:r>
      <w:r w:rsidRPr="00FC5589">
        <w:rPr>
          <w:rFonts w:eastAsia="Arial" w:cs="Arial"/>
          <w:sz w:val="22"/>
        </w:rPr>
        <w:t>des</w:t>
      </w:r>
      <w:r w:rsidR="00045B2D">
        <w:rPr>
          <w:rFonts w:eastAsia="Arial" w:cs="Arial"/>
          <w:sz w:val="22"/>
        </w:rPr>
        <w:t>/der</w:t>
      </w:r>
      <w:r w:rsidRPr="00FC5589">
        <w:rPr>
          <w:rFonts w:eastAsia="Arial" w:cs="Arial"/>
          <w:spacing w:val="-24"/>
          <w:sz w:val="22"/>
        </w:rPr>
        <w:t xml:space="preserve"> </w:t>
      </w:r>
      <w:r w:rsidRPr="00FC5589">
        <w:rPr>
          <w:rFonts w:eastAsia="Arial" w:cs="Arial"/>
          <w:sz w:val="22"/>
        </w:rPr>
        <w:t xml:space="preserve">Antragstellers/in: </w:t>
      </w:r>
      <w:r w:rsidRPr="00FC5589">
        <w:rPr>
          <w:rFonts w:eastAsia="Arial" w:cs="Arial"/>
          <w:spacing w:val="25"/>
          <w:sz w:val="22"/>
        </w:rPr>
        <w:t xml:space="preserve"> </w:t>
      </w:r>
      <w:r w:rsidRPr="00FC5589">
        <w:rPr>
          <w:rFonts w:eastAsia="Arial" w:cs="Arial"/>
          <w:sz w:val="22"/>
          <w:u w:val="single"/>
        </w:rPr>
        <w:t xml:space="preserve"> </w:t>
      </w:r>
      <w:r w:rsidRPr="00FC5589">
        <w:rPr>
          <w:rFonts w:eastAsia="Arial" w:cs="Arial"/>
          <w:sz w:val="22"/>
          <w:u w:val="single"/>
        </w:rPr>
        <w:tab/>
      </w:r>
    </w:p>
    <w:p w:rsidR="00FC5589" w:rsidRPr="00FC5589" w:rsidRDefault="00FC5589" w:rsidP="00FC5589">
      <w:pPr>
        <w:rPr>
          <w:rFonts w:eastAsia="Arial" w:cs="Arial"/>
        </w:rPr>
      </w:pPr>
    </w:p>
    <w:p w:rsidR="007E743B" w:rsidRDefault="007E743B">
      <w:r>
        <w:br w:type="page"/>
      </w:r>
    </w:p>
    <w:p w:rsidR="00980D69" w:rsidRDefault="00980D69" w:rsidP="00C81ADD">
      <w:pPr>
        <w:spacing w:line="289" w:lineRule="exact"/>
        <w:ind w:right="-1"/>
        <w:jc w:val="center"/>
        <w:rPr>
          <w:rFonts w:eastAsia="Arial" w:cs="Arial"/>
          <w:b/>
          <w:bCs/>
          <w:color w:val="000000"/>
          <w:szCs w:val="20"/>
        </w:rPr>
      </w:pPr>
    </w:p>
    <w:p w:rsidR="007E743B" w:rsidRPr="00E77EEE" w:rsidRDefault="007E743B" w:rsidP="00C81ADD">
      <w:pPr>
        <w:spacing w:line="289" w:lineRule="exact"/>
        <w:ind w:right="-1"/>
        <w:jc w:val="center"/>
        <w:rPr>
          <w:szCs w:val="20"/>
        </w:rPr>
      </w:pPr>
      <w:r w:rsidRPr="00E77EEE">
        <w:rPr>
          <w:rFonts w:eastAsia="Arial" w:cs="Arial"/>
          <w:b/>
          <w:bCs/>
          <w:color w:val="000000"/>
          <w:szCs w:val="20"/>
        </w:rPr>
        <w:t>Erklärung zu Projektdurchführung und Abrechnung von Projektmitteln</w:t>
      </w:r>
    </w:p>
    <w:p w:rsidR="007E743B" w:rsidRPr="00E77EEE" w:rsidRDefault="007E743B" w:rsidP="00C81ADD">
      <w:pPr>
        <w:tabs>
          <w:tab w:val="left" w:pos="1510"/>
        </w:tabs>
        <w:ind w:right="-1"/>
        <w:rPr>
          <w:szCs w:val="20"/>
        </w:rPr>
      </w:pPr>
    </w:p>
    <w:p w:rsidR="00C81ADD" w:rsidRPr="00E77EEE" w:rsidRDefault="00C81ADD" w:rsidP="00C81ADD">
      <w:pPr>
        <w:tabs>
          <w:tab w:val="left" w:pos="1510"/>
        </w:tabs>
        <w:ind w:right="-1"/>
        <w:rPr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670"/>
        <w:gridCol w:w="1164"/>
      </w:tblGrid>
      <w:tr w:rsidR="007E743B" w:rsidRPr="00E77EEE" w:rsidTr="00111150">
        <w:trPr>
          <w:trHeight w:val="283"/>
        </w:trPr>
        <w:tc>
          <w:tcPr>
            <w:tcW w:w="2660" w:type="dxa"/>
          </w:tcPr>
          <w:p w:rsidR="00B84801" w:rsidRDefault="00B84801" w:rsidP="00C81ADD">
            <w:pPr>
              <w:tabs>
                <w:tab w:val="left" w:pos="1510"/>
              </w:tabs>
              <w:ind w:right="-1"/>
              <w:rPr>
                <w:szCs w:val="20"/>
              </w:rPr>
            </w:pPr>
            <w:permStart w:id="2107846445" w:edGrp="everyone" w:colFirst="1" w:colLast="1"/>
          </w:p>
          <w:p w:rsidR="007E743B" w:rsidRPr="00E77EEE" w:rsidRDefault="007E743B" w:rsidP="00C81ADD">
            <w:pPr>
              <w:tabs>
                <w:tab w:val="left" w:pos="1510"/>
              </w:tabs>
              <w:ind w:right="-1"/>
              <w:rPr>
                <w:szCs w:val="20"/>
              </w:rPr>
            </w:pPr>
            <w:r w:rsidRPr="00E77EEE">
              <w:rPr>
                <w:szCs w:val="20"/>
              </w:rPr>
              <w:t>Der/die Antragsteller/in</w:t>
            </w:r>
          </w:p>
        </w:tc>
        <w:tc>
          <w:tcPr>
            <w:tcW w:w="6834" w:type="dxa"/>
            <w:gridSpan w:val="2"/>
            <w:tcBorders>
              <w:bottom w:val="single" w:sz="4" w:space="0" w:color="auto"/>
            </w:tcBorders>
            <w:vAlign w:val="bottom"/>
          </w:tcPr>
          <w:p w:rsidR="007E743B" w:rsidRPr="00E77EEE" w:rsidRDefault="007E743B" w:rsidP="00111150">
            <w:pPr>
              <w:tabs>
                <w:tab w:val="left" w:pos="1510"/>
              </w:tabs>
              <w:ind w:right="-1"/>
              <w:rPr>
                <w:szCs w:val="20"/>
              </w:rPr>
            </w:pPr>
          </w:p>
        </w:tc>
      </w:tr>
      <w:permEnd w:id="2107846445"/>
      <w:tr w:rsidR="007E743B" w:rsidRPr="00E77EEE" w:rsidTr="007E743B">
        <w:tc>
          <w:tcPr>
            <w:tcW w:w="9494" w:type="dxa"/>
            <w:gridSpan w:val="3"/>
          </w:tcPr>
          <w:p w:rsidR="007E743B" w:rsidRPr="00E77EEE" w:rsidRDefault="002D04C0" w:rsidP="002D04C0">
            <w:pPr>
              <w:tabs>
                <w:tab w:val="left" w:pos="1510"/>
              </w:tabs>
              <w:ind w:right="-1"/>
              <w:rPr>
                <w:szCs w:val="20"/>
              </w:rPr>
            </w:pPr>
            <w:r>
              <w:rPr>
                <w:szCs w:val="20"/>
              </w:rPr>
              <w:t>hat beim Unterstützungsfonds für ehrenamtliche Projekte Hamburg</w:t>
            </w:r>
            <w:r w:rsidR="007E743B" w:rsidRPr="00E77EEE">
              <w:rPr>
                <w:szCs w:val="20"/>
              </w:rPr>
              <w:t>-Nord einen Projektantrag mit dem Projekttitel</w:t>
            </w:r>
          </w:p>
        </w:tc>
      </w:tr>
      <w:tr w:rsidR="007E743B" w:rsidRPr="00E77EEE" w:rsidTr="00111150">
        <w:trPr>
          <w:trHeight w:val="283"/>
        </w:trPr>
        <w:tc>
          <w:tcPr>
            <w:tcW w:w="8330" w:type="dxa"/>
            <w:gridSpan w:val="2"/>
            <w:tcBorders>
              <w:bottom w:val="single" w:sz="4" w:space="0" w:color="auto"/>
            </w:tcBorders>
            <w:vAlign w:val="bottom"/>
          </w:tcPr>
          <w:p w:rsidR="007E743B" w:rsidRPr="00E77EEE" w:rsidRDefault="007E743B" w:rsidP="00111150">
            <w:pPr>
              <w:tabs>
                <w:tab w:val="left" w:pos="1510"/>
              </w:tabs>
              <w:ind w:right="-1"/>
              <w:rPr>
                <w:szCs w:val="20"/>
              </w:rPr>
            </w:pPr>
            <w:permStart w:id="696137568" w:edGrp="everyone"/>
            <w:permEnd w:id="696137568"/>
          </w:p>
        </w:tc>
        <w:tc>
          <w:tcPr>
            <w:tcW w:w="1164" w:type="dxa"/>
          </w:tcPr>
          <w:p w:rsidR="007E743B" w:rsidRPr="00E77EEE" w:rsidRDefault="007E743B" w:rsidP="00C81ADD">
            <w:pPr>
              <w:tabs>
                <w:tab w:val="left" w:pos="1510"/>
              </w:tabs>
              <w:ind w:right="-1"/>
              <w:jc w:val="right"/>
              <w:rPr>
                <w:szCs w:val="20"/>
              </w:rPr>
            </w:pPr>
            <w:r w:rsidRPr="00E77EEE">
              <w:rPr>
                <w:szCs w:val="20"/>
              </w:rPr>
              <w:t>gestellt</w:t>
            </w:r>
            <w:r w:rsidR="00322B61" w:rsidRPr="00E77EEE">
              <w:rPr>
                <w:szCs w:val="20"/>
              </w:rPr>
              <w:t>.</w:t>
            </w:r>
          </w:p>
        </w:tc>
      </w:tr>
    </w:tbl>
    <w:p w:rsidR="007E743B" w:rsidRPr="00E77EEE" w:rsidRDefault="007E743B" w:rsidP="00C81ADD">
      <w:pPr>
        <w:tabs>
          <w:tab w:val="left" w:pos="1510"/>
        </w:tabs>
        <w:ind w:right="-1"/>
        <w:rPr>
          <w:szCs w:val="20"/>
        </w:rPr>
      </w:pPr>
    </w:p>
    <w:p w:rsidR="007E743B" w:rsidRPr="00E77EEE" w:rsidRDefault="007E743B" w:rsidP="00C81ADD">
      <w:pPr>
        <w:tabs>
          <w:tab w:val="left" w:pos="1510"/>
        </w:tabs>
        <w:ind w:right="-1"/>
        <w:rPr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968"/>
        <w:gridCol w:w="3165"/>
      </w:tblGrid>
      <w:tr w:rsidR="002B0BDB" w:rsidRPr="00E77EEE" w:rsidTr="00111150">
        <w:tc>
          <w:tcPr>
            <w:tcW w:w="4361" w:type="dxa"/>
          </w:tcPr>
          <w:p w:rsidR="002B0BDB" w:rsidRPr="00E77EEE" w:rsidRDefault="002B0BDB" w:rsidP="00C81ADD">
            <w:pPr>
              <w:tabs>
                <w:tab w:val="left" w:pos="1510"/>
              </w:tabs>
              <w:ind w:right="-1"/>
              <w:rPr>
                <w:szCs w:val="20"/>
              </w:rPr>
            </w:pPr>
            <w:permStart w:id="1534068921" w:edGrp="everyone" w:colFirst="1" w:colLast="1"/>
            <w:r w:rsidRPr="00E77EEE">
              <w:rPr>
                <w:szCs w:val="20"/>
              </w:rPr>
              <w:t>Der Antrag wurde mit einer Summe von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bottom"/>
          </w:tcPr>
          <w:p w:rsidR="002B0BDB" w:rsidRPr="00E77EEE" w:rsidRDefault="002B0BDB" w:rsidP="00111150">
            <w:pPr>
              <w:tabs>
                <w:tab w:val="left" w:pos="1510"/>
              </w:tabs>
              <w:ind w:right="-1"/>
              <w:rPr>
                <w:szCs w:val="20"/>
              </w:rPr>
            </w:pPr>
          </w:p>
        </w:tc>
        <w:tc>
          <w:tcPr>
            <w:tcW w:w="3165" w:type="dxa"/>
          </w:tcPr>
          <w:p w:rsidR="002B0BDB" w:rsidRPr="00E77EEE" w:rsidRDefault="002B0BDB" w:rsidP="00C81ADD">
            <w:pPr>
              <w:tabs>
                <w:tab w:val="left" w:pos="1510"/>
              </w:tabs>
              <w:ind w:right="-1"/>
              <w:rPr>
                <w:szCs w:val="20"/>
              </w:rPr>
            </w:pPr>
            <w:r w:rsidRPr="00E77EEE">
              <w:rPr>
                <w:szCs w:val="20"/>
              </w:rPr>
              <w:t>€ genehmigt.</w:t>
            </w:r>
          </w:p>
        </w:tc>
      </w:tr>
      <w:permEnd w:id="1534068921"/>
    </w:tbl>
    <w:p w:rsidR="002B0BDB" w:rsidRPr="00E77EEE" w:rsidRDefault="002B0BDB" w:rsidP="00C81ADD">
      <w:pPr>
        <w:tabs>
          <w:tab w:val="left" w:pos="1510"/>
        </w:tabs>
        <w:ind w:right="-1"/>
        <w:rPr>
          <w:szCs w:val="20"/>
        </w:rPr>
      </w:pPr>
    </w:p>
    <w:p w:rsidR="00C81ADD" w:rsidRPr="00E77EEE" w:rsidRDefault="00C81ADD" w:rsidP="00C81ADD">
      <w:pPr>
        <w:tabs>
          <w:tab w:val="left" w:pos="1510"/>
        </w:tabs>
        <w:ind w:right="-1"/>
        <w:rPr>
          <w:szCs w:val="20"/>
        </w:rPr>
      </w:pPr>
    </w:p>
    <w:p w:rsidR="002B0BDB" w:rsidRPr="00970593" w:rsidRDefault="002B0BDB" w:rsidP="00C81ADD">
      <w:pPr>
        <w:pStyle w:val="Listenabsatz"/>
        <w:numPr>
          <w:ilvl w:val="0"/>
          <w:numId w:val="6"/>
        </w:numPr>
        <w:tabs>
          <w:tab w:val="left" w:pos="1510"/>
        </w:tabs>
        <w:spacing w:before="100" w:beforeAutospacing="1" w:after="100" w:afterAutospacing="1"/>
        <w:ind w:left="351" w:right="141" w:hanging="357"/>
        <w:jc w:val="both"/>
        <w:rPr>
          <w:szCs w:val="20"/>
        </w:rPr>
      </w:pPr>
      <w:r w:rsidRPr="00E77EEE">
        <w:rPr>
          <w:rFonts w:eastAsia="Arial" w:cs="Arial"/>
          <w:color w:val="000000"/>
          <w:w w:val="96"/>
          <w:szCs w:val="20"/>
        </w:rPr>
        <w:t xml:space="preserve">Die/der Antragsteller/in erklärt hiermit, </w:t>
      </w:r>
      <w:proofErr w:type="gramStart"/>
      <w:r w:rsidRPr="00E77EEE">
        <w:rPr>
          <w:rFonts w:eastAsia="Arial" w:cs="Arial"/>
          <w:color w:val="000000"/>
          <w:w w:val="96"/>
          <w:szCs w:val="20"/>
        </w:rPr>
        <w:t>dem</w:t>
      </w:r>
      <w:proofErr w:type="gramEnd"/>
      <w:r w:rsidRPr="00E77EEE">
        <w:rPr>
          <w:rFonts w:eastAsia="Arial" w:cs="Arial"/>
          <w:color w:val="000000"/>
          <w:w w:val="96"/>
          <w:szCs w:val="20"/>
        </w:rPr>
        <w:t xml:space="preserve"> Internationalen Bund die Originalbelege zur Erstattung der bewilligten Gelder einzureichen.</w:t>
      </w:r>
    </w:p>
    <w:p w:rsidR="00970593" w:rsidRPr="00970593" w:rsidRDefault="00970593" w:rsidP="00970593">
      <w:pPr>
        <w:pStyle w:val="Listenabsatz"/>
        <w:tabs>
          <w:tab w:val="left" w:pos="1510"/>
        </w:tabs>
        <w:spacing w:before="100" w:beforeAutospacing="1" w:after="100" w:afterAutospacing="1"/>
        <w:ind w:left="351" w:right="141"/>
        <w:jc w:val="both"/>
        <w:rPr>
          <w:szCs w:val="20"/>
        </w:rPr>
      </w:pPr>
    </w:p>
    <w:p w:rsidR="00970593" w:rsidRPr="00970593" w:rsidRDefault="00970593" w:rsidP="00970593">
      <w:pPr>
        <w:pStyle w:val="Listenabsatz"/>
        <w:numPr>
          <w:ilvl w:val="0"/>
          <w:numId w:val="6"/>
        </w:numPr>
        <w:tabs>
          <w:tab w:val="left" w:pos="1510"/>
        </w:tabs>
        <w:spacing w:before="100" w:beforeAutospacing="1" w:after="100" w:afterAutospacing="1"/>
        <w:ind w:left="351" w:right="141" w:hanging="357"/>
        <w:jc w:val="both"/>
        <w:rPr>
          <w:szCs w:val="20"/>
        </w:rPr>
      </w:pPr>
      <w:r w:rsidRPr="007D21E9">
        <w:rPr>
          <w:lang w:eastAsia="en-US"/>
        </w:rPr>
        <w:t>Ermäßigen sich nach der Bewilligung die im Finanzierungsplan veranschlagten Gesamtausgaben oder treten neue Eigenmittel hinzu, so verpflichtet sich der Antragssteller/in die Eigenmittel einzusetzen. Die Zuwendung vermindert sich entsprechend um die Eigenmittelhöhe.</w:t>
      </w:r>
    </w:p>
    <w:p w:rsidR="00C81ADD" w:rsidRPr="00E77EEE" w:rsidRDefault="00C81ADD" w:rsidP="00C81ADD">
      <w:pPr>
        <w:pStyle w:val="Listenabsatz"/>
        <w:tabs>
          <w:tab w:val="left" w:pos="1510"/>
        </w:tabs>
        <w:spacing w:before="100" w:beforeAutospacing="1" w:after="100" w:afterAutospacing="1"/>
        <w:ind w:left="351" w:right="141"/>
        <w:jc w:val="both"/>
        <w:rPr>
          <w:szCs w:val="20"/>
        </w:rPr>
      </w:pPr>
    </w:p>
    <w:p w:rsidR="002B0BDB" w:rsidRPr="00E77EEE" w:rsidRDefault="002B0BDB" w:rsidP="00C81ADD">
      <w:pPr>
        <w:pStyle w:val="Listenabsatz"/>
        <w:numPr>
          <w:ilvl w:val="0"/>
          <w:numId w:val="6"/>
        </w:numPr>
        <w:tabs>
          <w:tab w:val="left" w:pos="1510"/>
        </w:tabs>
        <w:spacing w:before="100" w:beforeAutospacing="1" w:after="100" w:afterAutospacing="1"/>
        <w:ind w:left="357" w:right="141"/>
        <w:jc w:val="both"/>
        <w:rPr>
          <w:szCs w:val="20"/>
        </w:rPr>
      </w:pPr>
      <w:r w:rsidRPr="00E77EEE">
        <w:rPr>
          <w:szCs w:val="20"/>
        </w:rPr>
        <w:t xml:space="preserve">Die/der Antragsteller/in verpflichtet sich hiermit, unmittelbar nach Durchführung des Projektes </w:t>
      </w:r>
      <w:r w:rsidRPr="005C1049">
        <w:rPr>
          <w:szCs w:val="20"/>
        </w:rPr>
        <w:t>den Dur</w:t>
      </w:r>
      <w:r w:rsidR="00281394">
        <w:rPr>
          <w:szCs w:val="20"/>
        </w:rPr>
        <w:t>chführungsnachweis (Kurzbericht oder</w:t>
      </w:r>
      <w:r w:rsidRPr="005C1049">
        <w:rPr>
          <w:szCs w:val="20"/>
        </w:rPr>
        <w:t xml:space="preserve"> </w:t>
      </w:r>
      <w:r w:rsidR="00281394">
        <w:rPr>
          <w:szCs w:val="20"/>
        </w:rPr>
        <w:t>Teilnehmerliste</w:t>
      </w:r>
      <w:r w:rsidRPr="005C1049">
        <w:rPr>
          <w:szCs w:val="20"/>
        </w:rPr>
        <w:t>) entsprechend des bewilligten Zwecks</w:t>
      </w:r>
      <w:r w:rsidRPr="00E77EEE">
        <w:rPr>
          <w:szCs w:val="20"/>
        </w:rPr>
        <w:t xml:space="preserve"> an den Internationalen Bund e.V. einzureichen.</w:t>
      </w:r>
    </w:p>
    <w:p w:rsidR="00C81ADD" w:rsidRPr="00E77EEE" w:rsidRDefault="00C81ADD" w:rsidP="00C81ADD">
      <w:pPr>
        <w:pStyle w:val="Listenabsatz"/>
        <w:spacing w:before="100" w:beforeAutospacing="1" w:after="100" w:afterAutospacing="1"/>
        <w:ind w:right="141"/>
        <w:jc w:val="both"/>
        <w:rPr>
          <w:szCs w:val="20"/>
        </w:rPr>
      </w:pPr>
    </w:p>
    <w:p w:rsidR="002B0BDB" w:rsidRPr="00E77EEE" w:rsidRDefault="002B0BDB" w:rsidP="00C81ADD">
      <w:pPr>
        <w:pStyle w:val="Listenabsatz"/>
        <w:numPr>
          <w:ilvl w:val="0"/>
          <w:numId w:val="6"/>
        </w:numPr>
        <w:tabs>
          <w:tab w:val="left" w:pos="1510"/>
        </w:tabs>
        <w:spacing w:before="100" w:beforeAutospacing="1" w:after="100" w:afterAutospacing="1"/>
        <w:ind w:left="357" w:right="141"/>
        <w:jc w:val="both"/>
        <w:rPr>
          <w:szCs w:val="20"/>
        </w:rPr>
      </w:pPr>
      <w:r w:rsidRPr="00E77EEE">
        <w:rPr>
          <w:szCs w:val="20"/>
        </w:rPr>
        <w:t>Die/der Antrag</w:t>
      </w:r>
      <w:r w:rsidRPr="005C1049">
        <w:rPr>
          <w:szCs w:val="20"/>
        </w:rPr>
        <w:t>steller/in verpflichtet s</w:t>
      </w:r>
      <w:r w:rsidR="00281394">
        <w:rPr>
          <w:szCs w:val="20"/>
        </w:rPr>
        <w:t>ich hiermit, dem Unterstützungsfonds</w:t>
      </w:r>
      <w:r w:rsidRPr="00E77EEE">
        <w:rPr>
          <w:szCs w:val="20"/>
        </w:rPr>
        <w:t xml:space="preserve"> </w:t>
      </w:r>
      <w:r w:rsidRPr="005C1049">
        <w:rPr>
          <w:szCs w:val="20"/>
        </w:rPr>
        <w:t>Veränderungen unverzüglich</w:t>
      </w:r>
      <w:r w:rsidR="00281394">
        <w:rPr>
          <w:szCs w:val="20"/>
        </w:rPr>
        <w:t xml:space="preserve"> mitzuteilen: </w:t>
      </w:r>
      <w:r w:rsidR="00322B61" w:rsidRPr="00E77EEE">
        <w:rPr>
          <w:szCs w:val="20"/>
        </w:rPr>
        <w:t xml:space="preserve">z. B. </w:t>
      </w:r>
      <w:r w:rsidR="00281394">
        <w:rPr>
          <w:szCs w:val="20"/>
        </w:rPr>
        <w:t xml:space="preserve">den </w:t>
      </w:r>
      <w:r w:rsidR="00322B61" w:rsidRPr="00E77EEE">
        <w:rPr>
          <w:szCs w:val="20"/>
        </w:rPr>
        <w:t>Abbruch des Projekts</w:t>
      </w:r>
      <w:r w:rsidR="00281394">
        <w:rPr>
          <w:szCs w:val="20"/>
        </w:rPr>
        <w:t xml:space="preserve"> oder verringerten, keinen Verbrauch der bewilligten Mittel</w:t>
      </w:r>
      <w:r w:rsidR="00322B61" w:rsidRPr="00E77EEE">
        <w:rPr>
          <w:szCs w:val="20"/>
        </w:rPr>
        <w:t>.</w:t>
      </w:r>
    </w:p>
    <w:p w:rsidR="00C81ADD" w:rsidRPr="00E77EEE" w:rsidRDefault="00C81ADD" w:rsidP="00C81ADD">
      <w:pPr>
        <w:pStyle w:val="Listenabsatz"/>
        <w:spacing w:before="100" w:beforeAutospacing="1" w:after="100" w:afterAutospacing="1"/>
        <w:ind w:right="141"/>
        <w:jc w:val="both"/>
        <w:rPr>
          <w:szCs w:val="20"/>
        </w:rPr>
      </w:pPr>
    </w:p>
    <w:p w:rsidR="004E6BAD" w:rsidRDefault="00322B61" w:rsidP="004E6BAD">
      <w:pPr>
        <w:pStyle w:val="Listenabsatz"/>
        <w:numPr>
          <w:ilvl w:val="0"/>
          <w:numId w:val="6"/>
        </w:numPr>
        <w:tabs>
          <w:tab w:val="left" w:pos="1510"/>
        </w:tabs>
        <w:spacing w:after="100" w:afterAutospacing="1"/>
        <w:ind w:left="357" w:right="141"/>
        <w:jc w:val="both"/>
        <w:rPr>
          <w:szCs w:val="20"/>
        </w:rPr>
      </w:pPr>
      <w:r w:rsidRPr="00E77EEE">
        <w:rPr>
          <w:szCs w:val="20"/>
        </w:rPr>
        <w:t>Die/der Antragsteller/in versic</w:t>
      </w:r>
      <w:r w:rsidR="00281394">
        <w:rPr>
          <w:szCs w:val="20"/>
        </w:rPr>
        <w:t>hert hiermit dem Unterstützungsfonds</w:t>
      </w:r>
      <w:r w:rsidRPr="00E77EEE">
        <w:rPr>
          <w:szCs w:val="20"/>
        </w:rPr>
        <w:t xml:space="preserve">, dass sie/er </w:t>
      </w:r>
      <w:r w:rsidRPr="005C1049">
        <w:rPr>
          <w:szCs w:val="20"/>
        </w:rPr>
        <w:t>kein/e Scientology-Bekenntnisträger/in ist und bei der Ausführung des genehmigten Projektes keine scientologischen Techniken</w:t>
      </w:r>
      <w:r w:rsidRPr="00E77EEE">
        <w:rPr>
          <w:szCs w:val="20"/>
        </w:rPr>
        <w:t xml:space="preserve"> angewandt werden.</w:t>
      </w:r>
    </w:p>
    <w:p w:rsidR="004E6BAD" w:rsidRPr="004E6BAD" w:rsidRDefault="004E6BAD" w:rsidP="004E6BAD">
      <w:pPr>
        <w:pStyle w:val="Listenabsatz"/>
        <w:rPr>
          <w:rFonts w:eastAsia="Arial" w:cs="Arial"/>
          <w:color w:val="000000"/>
          <w:w w:val="96"/>
          <w:szCs w:val="20"/>
        </w:rPr>
      </w:pPr>
    </w:p>
    <w:p w:rsidR="004E6BAD" w:rsidRPr="004E6BAD" w:rsidRDefault="004E6BAD" w:rsidP="004E6BAD">
      <w:pPr>
        <w:pStyle w:val="Listenabsatz"/>
        <w:numPr>
          <w:ilvl w:val="0"/>
          <w:numId w:val="6"/>
        </w:numPr>
        <w:tabs>
          <w:tab w:val="left" w:pos="1510"/>
        </w:tabs>
        <w:spacing w:after="100" w:afterAutospacing="1"/>
        <w:ind w:left="357" w:right="141"/>
        <w:jc w:val="both"/>
        <w:rPr>
          <w:szCs w:val="20"/>
        </w:rPr>
      </w:pPr>
      <w:r w:rsidRPr="004E6BAD">
        <w:rPr>
          <w:rFonts w:eastAsia="Arial" w:cs="Arial"/>
          <w:color w:val="000000"/>
          <w:w w:val="96"/>
          <w:szCs w:val="20"/>
        </w:rPr>
        <w:t xml:space="preserve">Die/der Antragsteller/in versichert hiermit dem Unterstützungsfonds, dass sie/er über ein </w:t>
      </w:r>
      <w:r w:rsidRPr="004E6BAD">
        <w:rPr>
          <w:rFonts w:eastAsia="Arial" w:cs="Arial"/>
          <w:bCs/>
          <w:color w:val="000000"/>
          <w:szCs w:val="20"/>
        </w:rPr>
        <w:t xml:space="preserve">aktuelles Erweitertes Führungszeugnis </w:t>
      </w:r>
      <w:r w:rsidRPr="004E6BAD">
        <w:rPr>
          <w:rFonts w:eastAsia="Arial" w:cs="Arial"/>
          <w:color w:val="000000"/>
          <w:w w:val="96"/>
          <w:szCs w:val="20"/>
        </w:rPr>
        <w:t>verfügt und dieses dem Antrag in Kopie beigefügt ist.</w:t>
      </w:r>
      <w:r w:rsidRPr="004E6BAD">
        <w:rPr>
          <w:rFonts w:eastAsia="Arial" w:cs="Arial"/>
          <w:color w:val="000000"/>
          <w:szCs w:val="20"/>
        </w:rPr>
        <w:t xml:space="preserve"> </w:t>
      </w:r>
      <w:r w:rsidRPr="004E6BAD">
        <w:rPr>
          <w:szCs w:val="20"/>
        </w:rPr>
        <w:t>Falls das Projekt in einer Einrichtung von Fördern und Wohnen geplant ist oder dort stattfindet und für F&amp;W bereits ein erweitertes polizeiliches Führungszeugnis beantragt oder vorgelegt wurde, reicht eine Mitteilung von F&amp;W, dass dort bereits ein polizeiliches Führungszeugnis vorliegt.</w:t>
      </w:r>
    </w:p>
    <w:p w:rsidR="00C81ADD" w:rsidRPr="00E77EEE" w:rsidRDefault="00C81ADD" w:rsidP="00C81ADD">
      <w:pPr>
        <w:pStyle w:val="Listenabsatz"/>
        <w:tabs>
          <w:tab w:val="left" w:pos="1510"/>
        </w:tabs>
        <w:spacing w:before="100" w:beforeAutospacing="1" w:after="100" w:afterAutospacing="1"/>
        <w:ind w:left="357" w:right="141"/>
        <w:jc w:val="both"/>
        <w:rPr>
          <w:szCs w:val="20"/>
        </w:rPr>
      </w:pPr>
    </w:p>
    <w:p w:rsidR="00322B61" w:rsidRPr="004E6BAD" w:rsidRDefault="00322B61" w:rsidP="00C81ADD">
      <w:pPr>
        <w:pStyle w:val="Listenabsatz"/>
        <w:tabs>
          <w:tab w:val="left" w:pos="1510"/>
        </w:tabs>
        <w:ind w:left="360" w:right="-1"/>
        <w:rPr>
          <w:b/>
          <w:szCs w:val="20"/>
        </w:rPr>
      </w:pPr>
    </w:p>
    <w:p w:rsidR="00322B61" w:rsidRDefault="00322B61" w:rsidP="00C81ADD">
      <w:pPr>
        <w:pStyle w:val="Listenabsatz"/>
        <w:tabs>
          <w:tab w:val="left" w:pos="1510"/>
        </w:tabs>
        <w:ind w:left="360" w:right="-1"/>
        <w:rPr>
          <w:szCs w:val="20"/>
        </w:rPr>
      </w:pPr>
    </w:p>
    <w:p w:rsidR="003B33B0" w:rsidRPr="00E77EEE" w:rsidRDefault="003B33B0" w:rsidP="00C81ADD">
      <w:pPr>
        <w:pStyle w:val="Listenabsatz"/>
        <w:tabs>
          <w:tab w:val="left" w:pos="1510"/>
        </w:tabs>
        <w:ind w:left="360" w:right="-1"/>
        <w:rPr>
          <w:szCs w:val="20"/>
        </w:rPr>
      </w:pPr>
    </w:p>
    <w:p w:rsidR="00322B61" w:rsidRPr="00E77EEE" w:rsidRDefault="00322B61" w:rsidP="00C81ADD">
      <w:pPr>
        <w:spacing w:before="39" w:line="269" w:lineRule="exact"/>
        <w:ind w:right="-1"/>
        <w:rPr>
          <w:szCs w:val="20"/>
        </w:rPr>
      </w:pPr>
      <w:r w:rsidRPr="00E77EEE">
        <w:rPr>
          <w:rFonts w:eastAsia="Arial" w:cs="Arial"/>
          <w:b/>
          <w:bCs/>
          <w:color w:val="000000"/>
          <w:szCs w:val="20"/>
        </w:rPr>
        <w:t>Sollte der Antragsteller/in dieser Erklärung nicht nachkommen, übernimmt  er/sie die persönliche Haftung</w:t>
      </w:r>
      <w:r w:rsidRPr="00E77EEE">
        <w:rPr>
          <w:rFonts w:eastAsia="Arial" w:cs="Arial"/>
          <w:color w:val="000000"/>
          <w:szCs w:val="20"/>
        </w:rPr>
        <w:t> </w:t>
      </w:r>
    </w:p>
    <w:p w:rsidR="00322B61" w:rsidRPr="00E77EEE" w:rsidRDefault="00322B61" w:rsidP="00C81ADD">
      <w:pPr>
        <w:pStyle w:val="Listenabsatz"/>
        <w:tabs>
          <w:tab w:val="left" w:pos="1510"/>
        </w:tabs>
        <w:ind w:left="360" w:right="-1"/>
        <w:rPr>
          <w:szCs w:val="20"/>
        </w:rPr>
      </w:pPr>
    </w:p>
    <w:p w:rsidR="00322B61" w:rsidRPr="00E77EEE" w:rsidRDefault="00322B61" w:rsidP="00C81ADD">
      <w:pPr>
        <w:pStyle w:val="Listenabsatz"/>
        <w:tabs>
          <w:tab w:val="left" w:pos="1510"/>
        </w:tabs>
        <w:ind w:left="0" w:right="-1"/>
        <w:rPr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</w:tblGrid>
      <w:tr w:rsidR="00322B61" w:rsidRPr="00E77EEE" w:rsidTr="00111150">
        <w:tc>
          <w:tcPr>
            <w:tcW w:w="1668" w:type="dxa"/>
          </w:tcPr>
          <w:p w:rsidR="00322B61" w:rsidRPr="00E77EEE" w:rsidRDefault="00322B61" w:rsidP="00C81ADD">
            <w:pPr>
              <w:pStyle w:val="Listenabsatz"/>
              <w:tabs>
                <w:tab w:val="left" w:pos="1510"/>
              </w:tabs>
              <w:ind w:left="0" w:right="-1"/>
              <w:rPr>
                <w:szCs w:val="20"/>
              </w:rPr>
            </w:pPr>
            <w:permStart w:id="614871300" w:edGrp="everyone" w:colFirst="1" w:colLast="1"/>
            <w:r w:rsidRPr="00E77EEE">
              <w:rPr>
                <w:szCs w:val="20"/>
              </w:rPr>
              <w:t>Hamburg, den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22B61" w:rsidRPr="00E77EEE" w:rsidRDefault="00322B61" w:rsidP="00111150">
            <w:pPr>
              <w:pStyle w:val="Listenabsatz"/>
              <w:tabs>
                <w:tab w:val="left" w:pos="1510"/>
              </w:tabs>
              <w:ind w:left="0" w:right="-1"/>
              <w:rPr>
                <w:szCs w:val="20"/>
              </w:rPr>
            </w:pPr>
          </w:p>
        </w:tc>
      </w:tr>
      <w:permEnd w:id="614871300"/>
    </w:tbl>
    <w:p w:rsidR="00322B61" w:rsidRPr="00E77EEE" w:rsidRDefault="00322B61" w:rsidP="00C81ADD">
      <w:pPr>
        <w:pStyle w:val="Listenabsatz"/>
        <w:tabs>
          <w:tab w:val="left" w:pos="1510"/>
        </w:tabs>
        <w:ind w:left="0" w:right="-1"/>
        <w:rPr>
          <w:szCs w:val="20"/>
        </w:rPr>
      </w:pPr>
    </w:p>
    <w:p w:rsidR="00C81ADD" w:rsidRPr="00E77EEE" w:rsidRDefault="00C81ADD" w:rsidP="00C81ADD">
      <w:pPr>
        <w:pStyle w:val="Listenabsatz"/>
        <w:tabs>
          <w:tab w:val="left" w:pos="1510"/>
        </w:tabs>
        <w:ind w:left="0" w:right="-1"/>
        <w:rPr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60"/>
      </w:tblGrid>
      <w:tr w:rsidR="00322B61" w:rsidRPr="00E77EEE" w:rsidTr="00322B61">
        <w:tc>
          <w:tcPr>
            <w:tcW w:w="4077" w:type="dxa"/>
          </w:tcPr>
          <w:p w:rsidR="00322B61" w:rsidRPr="00E77EEE" w:rsidRDefault="00322B61" w:rsidP="00C81ADD">
            <w:pPr>
              <w:pStyle w:val="Listenabsatz"/>
              <w:tabs>
                <w:tab w:val="left" w:pos="1510"/>
              </w:tabs>
              <w:ind w:left="0" w:right="-1"/>
              <w:rPr>
                <w:szCs w:val="20"/>
              </w:rPr>
            </w:pPr>
            <w:r w:rsidRPr="00E77EEE">
              <w:rPr>
                <w:szCs w:val="20"/>
              </w:rPr>
              <w:t>Unterschrift des/der Antragstellers/in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322B61" w:rsidRPr="00E77EEE" w:rsidRDefault="00322B61" w:rsidP="00C81ADD">
            <w:pPr>
              <w:pStyle w:val="Listenabsatz"/>
              <w:tabs>
                <w:tab w:val="left" w:pos="1510"/>
              </w:tabs>
              <w:ind w:left="0" w:right="-1"/>
              <w:rPr>
                <w:szCs w:val="20"/>
              </w:rPr>
            </w:pPr>
          </w:p>
        </w:tc>
      </w:tr>
    </w:tbl>
    <w:p w:rsidR="00E77EEE" w:rsidRDefault="00E77EEE" w:rsidP="00C81ADD">
      <w:pPr>
        <w:pStyle w:val="Listenabsatz"/>
        <w:tabs>
          <w:tab w:val="left" w:pos="1510"/>
        </w:tabs>
        <w:ind w:left="0" w:right="-1"/>
        <w:rPr>
          <w:szCs w:val="20"/>
        </w:rPr>
      </w:pPr>
    </w:p>
    <w:p w:rsidR="00045B2D" w:rsidRDefault="00045B2D">
      <w:pPr>
        <w:rPr>
          <w:szCs w:val="20"/>
        </w:rPr>
      </w:pPr>
    </w:p>
    <w:p w:rsidR="00E77EEE" w:rsidRDefault="00E77EEE">
      <w:pPr>
        <w:rPr>
          <w:szCs w:val="20"/>
        </w:rPr>
      </w:pPr>
      <w:r>
        <w:rPr>
          <w:szCs w:val="20"/>
        </w:rPr>
        <w:br w:type="page"/>
      </w:r>
    </w:p>
    <w:p w:rsidR="00980D69" w:rsidRDefault="00980D69" w:rsidP="00E77EEE">
      <w:pPr>
        <w:pStyle w:val="Listenabsatz"/>
        <w:tabs>
          <w:tab w:val="left" w:pos="1510"/>
        </w:tabs>
        <w:ind w:left="0" w:right="-1"/>
        <w:jc w:val="center"/>
        <w:rPr>
          <w:b/>
          <w:szCs w:val="20"/>
        </w:rPr>
      </w:pPr>
    </w:p>
    <w:p w:rsidR="00322B61" w:rsidRPr="00E77EEE" w:rsidRDefault="00E77EEE" w:rsidP="00E77EEE">
      <w:pPr>
        <w:pStyle w:val="Listenabsatz"/>
        <w:tabs>
          <w:tab w:val="left" w:pos="1510"/>
        </w:tabs>
        <w:ind w:left="0" w:right="-1"/>
        <w:jc w:val="center"/>
        <w:rPr>
          <w:b/>
          <w:szCs w:val="20"/>
        </w:rPr>
      </w:pPr>
      <w:r w:rsidRPr="00E77EEE">
        <w:rPr>
          <w:b/>
          <w:szCs w:val="20"/>
        </w:rPr>
        <w:t>Durchführungsnachweis für das Projekt</w:t>
      </w:r>
    </w:p>
    <w:p w:rsidR="00E77EEE" w:rsidRDefault="00E77EEE" w:rsidP="00C81ADD">
      <w:pPr>
        <w:pStyle w:val="Listenabsatz"/>
        <w:tabs>
          <w:tab w:val="left" w:pos="1510"/>
        </w:tabs>
        <w:ind w:left="0" w:right="-1"/>
        <w:rPr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8"/>
        <w:gridCol w:w="7868"/>
      </w:tblGrid>
      <w:tr w:rsidR="00E77EEE" w:rsidTr="003B33B0">
        <w:trPr>
          <w:trHeight w:val="340"/>
        </w:trPr>
        <w:tc>
          <w:tcPr>
            <w:tcW w:w="1738" w:type="dxa"/>
            <w:shd w:val="clear" w:color="auto" w:fill="DAEEF3" w:themeFill="accent5" w:themeFillTint="33"/>
            <w:vAlign w:val="center"/>
          </w:tcPr>
          <w:p w:rsidR="00E77EEE" w:rsidRPr="003B33B0" w:rsidRDefault="00E77EEE" w:rsidP="003B33B0">
            <w:pPr>
              <w:pStyle w:val="Listenabsatz"/>
              <w:tabs>
                <w:tab w:val="left" w:pos="1510"/>
              </w:tabs>
              <w:ind w:left="0" w:right="-1"/>
              <w:rPr>
                <w:b/>
                <w:szCs w:val="20"/>
              </w:rPr>
            </w:pPr>
            <w:r w:rsidRPr="003B33B0">
              <w:rPr>
                <w:b/>
                <w:szCs w:val="20"/>
              </w:rPr>
              <w:t>Projektname:</w:t>
            </w:r>
          </w:p>
        </w:tc>
        <w:tc>
          <w:tcPr>
            <w:tcW w:w="7868" w:type="dxa"/>
            <w:vAlign w:val="center"/>
          </w:tcPr>
          <w:p w:rsidR="00E77EEE" w:rsidRDefault="00E77EEE" w:rsidP="003B33B0">
            <w:pPr>
              <w:pStyle w:val="Listenabsatz"/>
              <w:tabs>
                <w:tab w:val="left" w:pos="1510"/>
              </w:tabs>
              <w:ind w:left="0" w:right="-1"/>
              <w:rPr>
                <w:szCs w:val="20"/>
              </w:rPr>
            </w:pPr>
            <w:permStart w:id="98712079" w:edGrp="everyone"/>
            <w:permEnd w:id="98712079"/>
          </w:p>
        </w:tc>
      </w:tr>
    </w:tbl>
    <w:p w:rsidR="00E77EEE" w:rsidRDefault="00E77EEE" w:rsidP="00C81ADD">
      <w:pPr>
        <w:pStyle w:val="Listenabsatz"/>
        <w:tabs>
          <w:tab w:val="left" w:pos="1510"/>
        </w:tabs>
        <w:ind w:left="0" w:right="-1"/>
        <w:rPr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7"/>
      </w:tblGrid>
      <w:tr w:rsidR="00E77EEE" w:rsidRPr="00E77EEE" w:rsidTr="003B33B0">
        <w:trPr>
          <w:trHeight w:val="283"/>
        </w:trPr>
        <w:tc>
          <w:tcPr>
            <w:tcW w:w="9637" w:type="dxa"/>
            <w:shd w:val="clear" w:color="auto" w:fill="DAEEF3" w:themeFill="accent5" w:themeFillTint="33"/>
          </w:tcPr>
          <w:p w:rsidR="00E77EEE" w:rsidRPr="00E77EEE" w:rsidRDefault="00E77EEE" w:rsidP="00E77EEE">
            <w:pPr>
              <w:pStyle w:val="Listenabsatz"/>
              <w:tabs>
                <w:tab w:val="left" w:pos="1510"/>
              </w:tabs>
              <w:ind w:left="0" w:right="-1"/>
              <w:rPr>
                <w:szCs w:val="20"/>
              </w:rPr>
            </w:pPr>
            <w:r w:rsidRPr="00E77EEE">
              <w:rPr>
                <w:szCs w:val="20"/>
              </w:rPr>
              <w:t>Kurzbericht zum Projektverlauf (Inhalt, Ziel</w:t>
            </w:r>
            <w:r w:rsidRPr="003B33B0">
              <w:rPr>
                <w:szCs w:val="20"/>
                <w:shd w:val="clear" w:color="auto" w:fill="DAEEF3" w:themeFill="accent5" w:themeFillTint="33"/>
              </w:rPr>
              <w:t>g</w:t>
            </w:r>
            <w:r w:rsidRPr="00E77EEE">
              <w:rPr>
                <w:szCs w:val="20"/>
              </w:rPr>
              <w:t>ruppe, Teilnehmerzahl, Abweichungen):</w:t>
            </w:r>
          </w:p>
        </w:tc>
      </w:tr>
      <w:tr w:rsidR="00E77EEE" w:rsidTr="00E77EEE">
        <w:trPr>
          <w:trHeight w:val="10261"/>
        </w:trPr>
        <w:tc>
          <w:tcPr>
            <w:tcW w:w="9637" w:type="dxa"/>
          </w:tcPr>
          <w:p w:rsidR="00E77EEE" w:rsidRDefault="00E77EEE" w:rsidP="00C81ADD">
            <w:pPr>
              <w:pStyle w:val="Listenabsatz"/>
              <w:tabs>
                <w:tab w:val="left" w:pos="1510"/>
              </w:tabs>
              <w:ind w:left="0" w:right="-1"/>
              <w:rPr>
                <w:szCs w:val="20"/>
              </w:rPr>
            </w:pPr>
            <w:permStart w:id="1847546961" w:edGrp="everyone"/>
            <w:permEnd w:id="1847546961"/>
          </w:p>
        </w:tc>
      </w:tr>
    </w:tbl>
    <w:p w:rsidR="00E77EEE" w:rsidRDefault="00E77EEE" w:rsidP="00C81ADD">
      <w:pPr>
        <w:pStyle w:val="Listenabsatz"/>
        <w:tabs>
          <w:tab w:val="left" w:pos="1510"/>
        </w:tabs>
        <w:ind w:left="0" w:right="-1"/>
        <w:rPr>
          <w:szCs w:val="20"/>
        </w:rPr>
      </w:pPr>
    </w:p>
    <w:p w:rsidR="00E77EEE" w:rsidRDefault="00E77EEE" w:rsidP="00C81ADD">
      <w:pPr>
        <w:pStyle w:val="Listenabsatz"/>
        <w:tabs>
          <w:tab w:val="left" w:pos="1510"/>
        </w:tabs>
        <w:ind w:left="0" w:right="-1"/>
        <w:rPr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</w:tblGrid>
      <w:tr w:rsidR="00E77EEE" w:rsidRPr="00E77EEE" w:rsidTr="002E6B7C">
        <w:tc>
          <w:tcPr>
            <w:tcW w:w="1668" w:type="dxa"/>
          </w:tcPr>
          <w:p w:rsidR="00E77EEE" w:rsidRPr="00E77EEE" w:rsidRDefault="00E77EEE" w:rsidP="002E6B7C">
            <w:pPr>
              <w:pStyle w:val="Listenabsatz"/>
              <w:tabs>
                <w:tab w:val="left" w:pos="1510"/>
              </w:tabs>
              <w:ind w:left="0" w:right="-1"/>
              <w:rPr>
                <w:szCs w:val="20"/>
              </w:rPr>
            </w:pPr>
            <w:permStart w:id="2006284502" w:edGrp="everyone" w:colFirst="1" w:colLast="1"/>
            <w:r w:rsidRPr="00E77EEE">
              <w:rPr>
                <w:szCs w:val="20"/>
              </w:rPr>
              <w:t>Hamburg, den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7EEE" w:rsidRPr="00E77EEE" w:rsidRDefault="00E77EEE" w:rsidP="002E6B7C">
            <w:pPr>
              <w:pStyle w:val="Listenabsatz"/>
              <w:tabs>
                <w:tab w:val="left" w:pos="1510"/>
              </w:tabs>
              <w:ind w:left="0" w:right="-1"/>
              <w:rPr>
                <w:szCs w:val="20"/>
              </w:rPr>
            </w:pPr>
          </w:p>
        </w:tc>
      </w:tr>
      <w:permEnd w:id="2006284502"/>
    </w:tbl>
    <w:p w:rsidR="00E77EEE" w:rsidRPr="00E77EEE" w:rsidRDefault="00E77EEE" w:rsidP="00E77EEE">
      <w:pPr>
        <w:pStyle w:val="Listenabsatz"/>
        <w:tabs>
          <w:tab w:val="left" w:pos="1510"/>
        </w:tabs>
        <w:ind w:left="0" w:right="-1"/>
        <w:rPr>
          <w:szCs w:val="20"/>
        </w:rPr>
      </w:pPr>
    </w:p>
    <w:p w:rsidR="00E77EEE" w:rsidRPr="00E77EEE" w:rsidRDefault="00E77EEE" w:rsidP="00E77EEE">
      <w:pPr>
        <w:pStyle w:val="Listenabsatz"/>
        <w:tabs>
          <w:tab w:val="left" w:pos="1510"/>
        </w:tabs>
        <w:ind w:left="0" w:right="-1"/>
        <w:rPr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60"/>
      </w:tblGrid>
      <w:tr w:rsidR="00E77EEE" w:rsidRPr="00E77EEE" w:rsidTr="002E6B7C">
        <w:tc>
          <w:tcPr>
            <w:tcW w:w="4077" w:type="dxa"/>
          </w:tcPr>
          <w:p w:rsidR="00E77EEE" w:rsidRPr="00E77EEE" w:rsidRDefault="00E77EEE" w:rsidP="002E6B7C">
            <w:pPr>
              <w:pStyle w:val="Listenabsatz"/>
              <w:tabs>
                <w:tab w:val="left" w:pos="1510"/>
              </w:tabs>
              <w:ind w:left="0" w:right="-1"/>
              <w:rPr>
                <w:szCs w:val="20"/>
              </w:rPr>
            </w:pPr>
            <w:r w:rsidRPr="00E77EEE">
              <w:rPr>
                <w:szCs w:val="20"/>
              </w:rPr>
              <w:t>Unterschrift des/der Antragstellers/in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E77EEE" w:rsidRPr="00E77EEE" w:rsidRDefault="00E77EEE" w:rsidP="002E6B7C">
            <w:pPr>
              <w:pStyle w:val="Listenabsatz"/>
              <w:tabs>
                <w:tab w:val="left" w:pos="1510"/>
              </w:tabs>
              <w:ind w:left="0" w:right="-1"/>
              <w:rPr>
                <w:szCs w:val="20"/>
              </w:rPr>
            </w:pPr>
          </w:p>
        </w:tc>
      </w:tr>
    </w:tbl>
    <w:p w:rsidR="00E77EEE" w:rsidRDefault="00E77EEE" w:rsidP="00C81ADD">
      <w:pPr>
        <w:pStyle w:val="Listenabsatz"/>
        <w:tabs>
          <w:tab w:val="left" w:pos="1510"/>
        </w:tabs>
        <w:ind w:left="0" w:right="-1"/>
        <w:rPr>
          <w:szCs w:val="20"/>
        </w:rPr>
      </w:pPr>
    </w:p>
    <w:p w:rsidR="00E77EEE" w:rsidRDefault="00E77EEE">
      <w:pPr>
        <w:rPr>
          <w:szCs w:val="20"/>
        </w:rPr>
      </w:pPr>
      <w:r>
        <w:rPr>
          <w:szCs w:val="20"/>
        </w:rPr>
        <w:br w:type="page"/>
      </w:r>
    </w:p>
    <w:p w:rsidR="00980D69" w:rsidRDefault="00980D69" w:rsidP="00E77EEE">
      <w:pPr>
        <w:pStyle w:val="Listenabsatz"/>
        <w:tabs>
          <w:tab w:val="left" w:pos="1510"/>
        </w:tabs>
        <w:ind w:left="0" w:right="-1"/>
        <w:jc w:val="center"/>
        <w:rPr>
          <w:b/>
          <w:szCs w:val="20"/>
        </w:rPr>
      </w:pPr>
    </w:p>
    <w:p w:rsidR="00E77EEE" w:rsidRPr="00E77EEE" w:rsidRDefault="00E77EEE" w:rsidP="00E77EEE">
      <w:pPr>
        <w:pStyle w:val="Listenabsatz"/>
        <w:tabs>
          <w:tab w:val="left" w:pos="1510"/>
        </w:tabs>
        <w:ind w:left="0" w:right="-1"/>
        <w:jc w:val="center"/>
        <w:rPr>
          <w:b/>
          <w:szCs w:val="20"/>
        </w:rPr>
      </w:pPr>
      <w:r w:rsidRPr="00E77EEE">
        <w:rPr>
          <w:b/>
          <w:szCs w:val="20"/>
        </w:rPr>
        <w:t>Erläuterungen zum Abrechnungsverfahren</w:t>
      </w:r>
    </w:p>
    <w:p w:rsidR="00E77EEE" w:rsidRDefault="00E77EEE" w:rsidP="00C81ADD">
      <w:pPr>
        <w:pStyle w:val="Listenabsatz"/>
        <w:tabs>
          <w:tab w:val="left" w:pos="1510"/>
        </w:tabs>
        <w:ind w:left="0" w:right="-1"/>
        <w:rPr>
          <w:szCs w:val="20"/>
        </w:rPr>
      </w:pPr>
    </w:p>
    <w:p w:rsidR="00CD50F6" w:rsidRDefault="00CD50F6" w:rsidP="00C81ADD">
      <w:pPr>
        <w:pStyle w:val="Listenabsatz"/>
        <w:tabs>
          <w:tab w:val="left" w:pos="1510"/>
        </w:tabs>
        <w:ind w:left="0" w:right="-1"/>
        <w:rPr>
          <w:szCs w:val="20"/>
        </w:rPr>
      </w:pPr>
    </w:p>
    <w:p w:rsidR="00E77EEE" w:rsidRPr="00CD50F6" w:rsidRDefault="00E77EEE" w:rsidP="00C81ADD">
      <w:pPr>
        <w:pStyle w:val="Listenabsatz"/>
        <w:tabs>
          <w:tab w:val="left" w:pos="1510"/>
        </w:tabs>
        <w:ind w:left="0" w:right="-1"/>
        <w:rPr>
          <w:b/>
          <w:color w:val="808080" w:themeColor="background1" w:themeShade="80"/>
          <w:szCs w:val="20"/>
          <w:u w:val="single"/>
        </w:rPr>
      </w:pPr>
      <w:r w:rsidRPr="00CD50F6">
        <w:rPr>
          <w:b/>
          <w:color w:val="808080" w:themeColor="background1" w:themeShade="80"/>
          <w:szCs w:val="20"/>
          <w:u w:val="single"/>
        </w:rPr>
        <w:t>Was müssen Sie für die Übernahme der Kosten beachten:</w:t>
      </w:r>
    </w:p>
    <w:p w:rsidR="00E77EEE" w:rsidRDefault="00E77EEE" w:rsidP="00C81ADD">
      <w:pPr>
        <w:pStyle w:val="Listenabsatz"/>
        <w:tabs>
          <w:tab w:val="left" w:pos="1510"/>
        </w:tabs>
        <w:ind w:left="0" w:right="-1"/>
        <w:rPr>
          <w:szCs w:val="20"/>
        </w:rPr>
      </w:pPr>
    </w:p>
    <w:p w:rsidR="00E77EEE" w:rsidRDefault="00E77EEE" w:rsidP="00E77EEE">
      <w:pPr>
        <w:pStyle w:val="Listenabsatz"/>
        <w:numPr>
          <w:ilvl w:val="0"/>
          <w:numId w:val="7"/>
        </w:numPr>
        <w:tabs>
          <w:tab w:val="left" w:pos="1510"/>
        </w:tabs>
        <w:ind w:right="-1"/>
        <w:rPr>
          <w:szCs w:val="20"/>
        </w:rPr>
      </w:pPr>
      <w:r>
        <w:rPr>
          <w:szCs w:val="20"/>
        </w:rPr>
        <w:t xml:space="preserve">Auslagen werden nur unter der Vorlage eines </w:t>
      </w:r>
      <w:r w:rsidRPr="000F12D0">
        <w:rPr>
          <w:szCs w:val="20"/>
          <w:u w:val="single"/>
        </w:rPr>
        <w:t>Originalbeleges</w:t>
      </w:r>
      <w:r>
        <w:rPr>
          <w:szCs w:val="20"/>
        </w:rPr>
        <w:t xml:space="preserve"> erstattet, wie beispielsweise Kassenzettel oder eine Rechnung mit Zahlungsbestätigung (z. B. Quittung und Datum, Stempel und Zahlungsgrund</w:t>
      </w:r>
      <w:r w:rsidR="000F12D0">
        <w:rPr>
          <w:szCs w:val="20"/>
        </w:rPr>
        <w:t xml:space="preserve"> oder Kopie des Kontoauszugs</w:t>
      </w:r>
      <w:r w:rsidR="005844EA">
        <w:rPr>
          <w:szCs w:val="20"/>
        </w:rPr>
        <w:t>)</w:t>
      </w:r>
    </w:p>
    <w:p w:rsidR="005844EA" w:rsidRDefault="005844EA" w:rsidP="005844EA">
      <w:pPr>
        <w:pStyle w:val="Listenabsatz"/>
        <w:tabs>
          <w:tab w:val="left" w:pos="1510"/>
        </w:tabs>
        <w:spacing w:after="120"/>
        <w:ind w:left="357"/>
        <w:contextualSpacing w:val="0"/>
        <w:rPr>
          <w:szCs w:val="20"/>
        </w:rPr>
      </w:pPr>
      <w:r>
        <w:rPr>
          <w:szCs w:val="20"/>
        </w:rPr>
        <w:t>Dem Kassenzettel müssen die einzelnen Positionen zu entnehmen sein.</w:t>
      </w:r>
    </w:p>
    <w:p w:rsidR="005844EA" w:rsidRDefault="005844EA" w:rsidP="005844EA">
      <w:pPr>
        <w:pStyle w:val="Listenabsatz"/>
        <w:tabs>
          <w:tab w:val="left" w:pos="1510"/>
        </w:tabs>
        <w:spacing w:after="120"/>
        <w:ind w:left="357"/>
        <w:contextualSpacing w:val="0"/>
        <w:rPr>
          <w:szCs w:val="20"/>
        </w:rPr>
      </w:pPr>
      <w:r w:rsidRPr="005844EA">
        <w:rPr>
          <w:b/>
          <w:szCs w:val="20"/>
          <w:u w:val="single"/>
        </w:rPr>
        <w:t>Wichtig dabei:</w:t>
      </w:r>
      <w:r>
        <w:rPr>
          <w:szCs w:val="20"/>
        </w:rPr>
        <w:t xml:space="preserve"> Das Datum auf dem Beleg muss </w:t>
      </w:r>
      <w:r w:rsidRPr="005844EA">
        <w:rPr>
          <w:b/>
          <w:szCs w:val="20"/>
        </w:rPr>
        <w:t>nach der Bewilligung</w:t>
      </w:r>
      <w:r>
        <w:rPr>
          <w:szCs w:val="20"/>
        </w:rPr>
        <w:t xml:space="preserve"> des „Antrags auf Vergabe eines Zuschusses…“ liegen.</w:t>
      </w:r>
    </w:p>
    <w:p w:rsidR="005844EA" w:rsidRDefault="005844EA" w:rsidP="005844EA">
      <w:pPr>
        <w:pStyle w:val="Listenabsatz"/>
        <w:tabs>
          <w:tab w:val="left" w:pos="1510"/>
        </w:tabs>
        <w:spacing w:after="120"/>
        <w:ind w:left="357"/>
        <w:contextualSpacing w:val="0"/>
        <w:rPr>
          <w:szCs w:val="20"/>
        </w:rPr>
      </w:pPr>
      <w:r>
        <w:rPr>
          <w:szCs w:val="20"/>
        </w:rPr>
        <w:t>Nach der Bewilligung des „Antrags auf Vergabe eines Zuschusses…“ kann nach Absprache auf Rechnung bestellt werden. Hierbei übernimmt direkt der IB die Kosten uns Sie müssen nicht in Vorleistung gehen.</w:t>
      </w:r>
    </w:p>
    <w:p w:rsidR="005844EA" w:rsidRDefault="005844EA" w:rsidP="005844EA">
      <w:pPr>
        <w:pStyle w:val="Listenabsatz"/>
        <w:numPr>
          <w:ilvl w:val="0"/>
          <w:numId w:val="7"/>
        </w:numPr>
        <w:tabs>
          <w:tab w:val="left" w:pos="1510"/>
        </w:tabs>
        <w:spacing w:after="240"/>
        <w:ind w:left="357" w:hanging="357"/>
        <w:contextualSpacing w:val="0"/>
        <w:rPr>
          <w:szCs w:val="20"/>
        </w:rPr>
      </w:pPr>
      <w:r>
        <w:rPr>
          <w:szCs w:val="20"/>
        </w:rPr>
        <w:t>Rechnungen, bei denen die Möglichkeit des Skontoabzuges bestand, werden nur in Höhe des Betrages nach Abzug von Skonto anerkannt.</w:t>
      </w:r>
    </w:p>
    <w:p w:rsidR="00CD50F6" w:rsidRDefault="00CD50F6" w:rsidP="00CD50F6">
      <w:pPr>
        <w:pStyle w:val="Listenabsatz"/>
        <w:tabs>
          <w:tab w:val="left" w:pos="1510"/>
        </w:tabs>
        <w:spacing w:after="240"/>
        <w:ind w:left="357"/>
        <w:contextualSpacing w:val="0"/>
        <w:rPr>
          <w:szCs w:val="20"/>
        </w:rPr>
      </w:pPr>
    </w:p>
    <w:p w:rsidR="005844EA" w:rsidRDefault="005844EA" w:rsidP="00DE69A8">
      <w:pPr>
        <w:pStyle w:val="Listenabsatz"/>
        <w:numPr>
          <w:ilvl w:val="0"/>
          <w:numId w:val="7"/>
        </w:numPr>
        <w:tabs>
          <w:tab w:val="left" w:pos="1510"/>
        </w:tabs>
        <w:spacing w:after="120"/>
        <w:ind w:left="357" w:hanging="357"/>
        <w:contextualSpacing w:val="0"/>
        <w:rPr>
          <w:szCs w:val="20"/>
        </w:rPr>
      </w:pPr>
      <w:r w:rsidRPr="005844EA">
        <w:rPr>
          <w:b/>
          <w:szCs w:val="20"/>
        </w:rPr>
        <w:t>Online-Käufe</w:t>
      </w:r>
      <w:r>
        <w:rPr>
          <w:szCs w:val="20"/>
        </w:rPr>
        <w:t xml:space="preserve"> (z. B. Amazon/Ebay):</w:t>
      </w:r>
    </w:p>
    <w:p w:rsidR="005844EA" w:rsidRDefault="005844EA" w:rsidP="00E623C9">
      <w:pPr>
        <w:pStyle w:val="Listenabsatz"/>
        <w:numPr>
          <w:ilvl w:val="1"/>
          <w:numId w:val="8"/>
        </w:numPr>
        <w:tabs>
          <w:tab w:val="left" w:pos="1510"/>
        </w:tabs>
        <w:ind w:right="-1"/>
        <w:rPr>
          <w:szCs w:val="20"/>
        </w:rPr>
      </w:pPr>
      <w:r w:rsidRPr="00E623C9">
        <w:rPr>
          <w:b/>
          <w:szCs w:val="20"/>
        </w:rPr>
        <w:t>Zusätzlich zur Rech</w:t>
      </w:r>
      <w:r w:rsidR="00E623C9" w:rsidRPr="00E623C9">
        <w:rPr>
          <w:b/>
          <w:szCs w:val="20"/>
        </w:rPr>
        <w:t>nung ist eine Zahlungsbestätigung notwendig</w:t>
      </w:r>
      <w:r w:rsidR="00E623C9">
        <w:rPr>
          <w:szCs w:val="20"/>
        </w:rPr>
        <w:t xml:space="preserve"> (bspw. Abbuchungsbelege vom Online- oder Bankkonto). Diese kann gern per Email gesandt werden.</w:t>
      </w:r>
    </w:p>
    <w:p w:rsidR="00E623C9" w:rsidRDefault="00E623C9" w:rsidP="00E623C9">
      <w:pPr>
        <w:pStyle w:val="Listenabsatz"/>
        <w:numPr>
          <w:ilvl w:val="1"/>
          <w:numId w:val="8"/>
        </w:numPr>
        <w:tabs>
          <w:tab w:val="left" w:pos="1510"/>
        </w:tabs>
        <w:ind w:right="-1"/>
        <w:rPr>
          <w:szCs w:val="20"/>
        </w:rPr>
      </w:pPr>
      <w:r>
        <w:rPr>
          <w:szCs w:val="20"/>
        </w:rPr>
        <w:t>Bestellungen nur im Namen des Trägers/Projekts, d. h. auf der Rechnung muss der Name des Projektes erkennbar sein (Bestellungen nur im Namen einer Privat-person werden nicht anerkannt)</w:t>
      </w:r>
    </w:p>
    <w:p w:rsidR="00E623C9" w:rsidRDefault="00E623C9" w:rsidP="00E623C9">
      <w:pPr>
        <w:pStyle w:val="Listenabsatz"/>
        <w:numPr>
          <w:ilvl w:val="1"/>
          <w:numId w:val="8"/>
        </w:numPr>
        <w:tabs>
          <w:tab w:val="left" w:pos="1510"/>
        </w:tabs>
        <w:ind w:right="-1"/>
        <w:rPr>
          <w:szCs w:val="20"/>
        </w:rPr>
      </w:pPr>
      <w:r>
        <w:rPr>
          <w:szCs w:val="20"/>
        </w:rPr>
        <w:t>Kauf nur bei Firmen (nicht bei Privatpersonen), die eine ordnungsgemäße Rechnung ausstellen (Datum, Empfänger/Projekt, Artikelbezeichnung, Mehrwert-steuer)</w:t>
      </w:r>
    </w:p>
    <w:p w:rsidR="00E623C9" w:rsidRDefault="00E623C9" w:rsidP="00E623C9">
      <w:pPr>
        <w:pStyle w:val="Listenabsatz"/>
        <w:numPr>
          <w:ilvl w:val="1"/>
          <w:numId w:val="8"/>
        </w:numPr>
        <w:tabs>
          <w:tab w:val="left" w:pos="1510"/>
        </w:tabs>
        <w:ind w:right="-1"/>
        <w:rPr>
          <w:szCs w:val="20"/>
        </w:rPr>
      </w:pPr>
      <w:r>
        <w:rPr>
          <w:szCs w:val="20"/>
        </w:rPr>
        <w:t>keine Käufe im Ausland (Kauf z. B. nur bei</w:t>
      </w:r>
      <w:r w:rsidRPr="00E623C9">
        <w:rPr>
          <w:i/>
          <w:szCs w:val="20"/>
        </w:rPr>
        <w:t xml:space="preserve"> Amazon Deutschland</w:t>
      </w:r>
      <w:r>
        <w:rPr>
          <w:szCs w:val="20"/>
        </w:rPr>
        <w:t xml:space="preserve"> oder bei </w:t>
      </w:r>
      <w:r w:rsidRPr="00CD50F6">
        <w:rPr>
          <w:i/>
          <w:szCs w:val="20"/>
        </w:rPr>
        <w:t>Ebay</w:t>
      </w:r>
      <w:r>
        <w:rPr>
          <w:szCs w:val="20"/>
        </w:rPr>
        <w:t xml:space="preserve"> </w:t>
      </w:r>
      <w:r w:rsidRPr="00CD50F6">
        <w:rPr>
          <w:i/>
          <w:szCs w:val="20"/>
        </w:rPr>
        <w:t>Deutschland</w:t>
      </w:r>
      <w:r>
        <w:rPr>
          <w:szCs w:val="20"/>
        </w:rPr>
        <w:t>)</w:t>
      </w:r>
    </w:p>
    <w:p w:rsidR="00CD50F6" w:rsidRDefault="00CD50F6" w:rsidP="00E623C9">
      <w:pPr>
        <w:pStyle w:val="Listenabsatz"/>
        <w:numPr>
          <w:ilvl w:val="1"/>
          <w:numId w:val="8"/>
        </w:numPr>
        <w:tabs>
          <w:tab w:val="left" w:pos="1510"/>
        </w:tabs>
        <w:ind w:right="-1"/>
        <w:rPr>
          <w:szCs w:val="20"/>
        </w:rPr>
      </w:pPr>
      <w:r>
        <w:rPr>
          <w:szCs w:val="20"/>
        </w:rPr>
        <w:t>Bestellbestätigungen oder Kaufbelege, die nicht eindeutig als Rechnung ausgewiesen sind, werden nicht anerkannt.</w:t>
      </w:r>
    </w:p>
    <w:p w:rsidR="00CD50F6" w:rsidRDefault="00CD50F6" w:rsidP="00E623C9">
      <w:pPr>
        <w:pStyle w:val="Listenabsatz"/>
        <w:numPr>
          <w:ilvl w:val="1"/>
          <w:numId w:val="8"/>
        </w:numPr>
        <w:tabs>
          <w:tab w:val="left" w:pos="1510"/>
        </w:tabs>
        <w:ind w:right="-1"/>
        <w:rPr>
          <w:szCs w:val="20"/>
        </w:rPr>
      </w:pPr>
      <w:r>
        <w:rPr>
          <w:szCs w:val="20"/>
        </w:rPr>
        <w:t>die Versandbestätigung (bspw. von Amazon) stellt keine Rechnung dar.</w:t>
      </w:r>
    </w:p>
    <w:p w:rsidR="00CD50F6" w:rsidRDefault="00CD50F6" w:rsidP="00CD50F6">
      <w:pPr>
        <w:tabs>
          <w:tab w:val="left" w:pos="1510"/>
        </w:tabs>
        <w:ind w:right="-1"/>
        <w:rPr>
          <w:szCs w:val="20"/>
        </w:rPr>
      </w:pPr>
    </w:p>
    <w:p w:rsidR="00CD50F6" w:rsidRDefault="00CD50F6" w:rsidP="00CD50F6">
      <w:pPr>
        <w:tabs>
          <w:tab w:val="left" w:pos="1510"/>
        </w:tabs>
        <w:ind w:right="-1"/>
        <w:rPr>
          <w:szCs w:val="20"/>
        </w:rPr>
      </w:pPr>
    </w:p>
    <w:p w:rsidR="00CD50F6" w:rsidRPr="00CD50F6" w:rsidRDefault="00CD50F6" w:rsidP="00CD50F6">
      <w:pPr>
        <w:tabs>
          <w:tab w:val="left" w:pos="1510"/>
        </w:tabs>
        <w:spacing w:after="120"/>
        <w:rPr>
          <w:b/>
          <w:szCs w:val="20"/>
        </w:rPr>
      </w:pPr>
      <w:r w:rsidRPr="00CD50F6">
        <w:rPr>
          <w:b/>
          <w:szCs w:val="20"/>
        </w:rPr>
        <w:t>Grundsätzlich zu beachten ist:</w:t>
      </w:r>
    </w:p>
    <w:p w:rsidR="00CD50F6" w:rsidRDefault="00CD50F6" w:rsidP="00CD50F6">
      <w:pPr>
        <w:tabs>
          <w:tab w:val="left" w:pos="1510"/>
        </w:tabs>
        <w:ind w:right="-1"/>
        <w:rPr>
          <w:szCs w:val="20"/>
        </w:rPr>
      </w:pPr>
      <w:r>
        <w:rPr>
          <w:szCs w:val="20"/>
        </w:rPr>
        <w:t>Die Belege müssen bis</w:t>
      </w:r>
      <w:r w:rsidRPr="00CD50F6">
        <w:rPr>
          <w:b/>
          <w:szCs w:val="20"/>
        </w:rPr>
        <w:t xml:space="preserve"> 31.12. des jeweiligen Kalenderjahrs</w:t>
      </w:r>
      <w:r>
        <w:rPr>
          <w:szCs w:val="20"/>
        </w:rPr>
        <w:t xml:space="preserve"> beim IB eingereicht werden (Adresse siehe oben, wie </w:t>
      </w:r>
      <w:proofErr w:type="spellStart"/>
      <w:r>
        <w:rPr>
          <w:szCs w:val="20"/>
        </w:rPr>
        <w:t>Rechungsadresse</w:t>
      </w:r>
      <w:proofErr w:type="spellEnd"/>
      <w:r>
        <w:rPr>
          <w:szCs w:val="20"/>
        </w:rPr>
        <w:t>)</w:t>
      </w:r>
    </w:p>
    <w:p w:rsidR="00CD50F6" w:rsidRDefault="00CD50F6" w:rsidP="00CD50F6">
      <w:pPr>
        <w:tabs>
          <w:tab w:val="left" w:pos="1510"/>
        </w:tabs>
        <w:ind w:right="-1"/>
        <w:rPr>
          <w:szCs w:val="20"/>
        </w:rPr>
      </w:pPr>
    </w:p>
    <w:p w:rsidR="00CD50F6" w:rsidRDefault="00CD50F6" w:rsidP="00CD50F6">
      <w:pPr>
        <w:tabs>
          <w:tab w:val="left" w:pos="1510"/>
        </w:tabs>
        <w:ind w:right="-1"/>
        <w:rPr>
          <w:szCs w:val="20"/>
        </w:rPr>
      </w:pPr>
    </w:p>
    <w:p w:rsidR="00CD50F6" w:rsidRDefault="00CD50F6" w:rsidP="00CD50F6">
      <w:pPr>
        <w:tabs>
          <w:tab w:val="left" w:pos="1510"/>
        </w:tabs>
        <w:ind w:right="-1"/>
        <w:rPr>
          <w:szCs w:val="20"/>
        </w:rPr>
      </w:pPr>
    </w:p>
    <w:p w:rsidR="00CD50F6" w:rsidRDefault="00CD50F6" w:rsidP="00CD50F6">
      <w:pPr>
        <w:tabs>
          <w:tab w:val="left" w:pos="1510"/>
        </w:tabs>
        <w:ind w:right="-1"/>
        <w:rPr>
          <w:szCs w:val="20"/>
        </w:rPr>
      </w:pPr>
    </w:p>
    <w:p w:rsidR="00CD50F6" w:rsidRDefault="00CD50F6" w:rsidP="00CD50F6">
      <w:pPr>
        <w:tabs>
          <w:tab w:val="left" w:pos="1510"/>
        </w:tabs>
        <w:ind w:right="-1"/>
        <w:jc w:val="right"/>
        <w:rPr>
          <w:color w:val="808080" w:themeColor="background1" w:themeShade="80"/>
          <w:szCs w:val="20"/>
          <w:u w:val="single"/>
        </w:rPr>
      </w:pPr>
      <w:r w:rsidRPr="00CD50F6">
        <w:rPr>
          <w:color w:val="808080" w:themeColor="background1" w:themeShade="80"/>
          <w:szCs w:val="20"/>
          <w:u w:val="single"/>
        </w:rPr>
        <w:t>Bitte beachten Sie die nächste Seite!</w:t>
      </w:r>
    </w:p>
    <w:p w:rsidR="00CD50F6" w:rsidRDefault="00CD50F6" w:rsidP="00CD50F6">
      <w:pPr>
        <w:tabs>
          <w:tab w:val="left" w:pos="1510"/>
        </w:tabs>
        <w:ind w:right="-1"/>
        <w:jc w:val="right"/>
        <w:rPr>
          <w:color w:val="808080" w:themeColor="background1" w:themeShade="80"/>
          <w:szCs w:val="20"/>
          <w:u w:val="single"/>
        </w:rPr>
      </w:pPr>
    </w:p>
    <w:p w:rsidR="00CD50F6" w:rsidRDefault="00CD50F6">
      <w:pPr>
        <w:rPr>
          <w:color w:val="808080" w:themeColor="background1" w:themeShade="80"/>
          <w:szCs w:val="20"/>
          <w:u w:val="single"/>
        </w:rPr>
      </w:pPr>
      <w:r>
        <w:rPr>
          <w:color w:val="808080" w:themeColor="background1" w:themeShade="80"/>
          <w:szCs w:val="20"/>
          <w:u w:val="single"/>
        </w:rPr>
        <w:br w:type="page"/>
      </w:r>
    </w:p>
    <w:p w:rsidR="00980D69" w:rsidRDefault="00980D69" w:rsidP="00CD50F6">
      <w:pPr>
        <w:tabs>
          <w:tab w:val="left" w:pos="1510"/>
        </w:tabs>
        <w:ind w:right="-1"/>
        <w:rPr>
          <w:b/>
          <w:color w:val="808080" w:themeColor="background1" w:themeShade="80"/>
          <w:szCs w:val="20"/>
          <w:u w:val="single"/>
        </w:rPr>
      </w:pPr>
    </w:p>
    <w:p w:rsidR="00CD50F6" w:rsidRPr="003A4C9A" w:rsidRDefault="003A4C9A" w:rsidP="00CD50F6">
      <w:pPr>
        <w:tabs>
          <w:tab w:val="left" w:pos="1510"/>
        </w:tabs>
        <w:ind w:right="-1"/>
        <w:rPr>
          <w:b/>
          <w:szCs w:val="20"/>
          <w:u w:val="single"/>
        </w:rPr>
      </w:pPr>
      <w:r w:rsidRPr="003A4C9A">
        <w:rPr>
          <w:b/>
          <w:color w:val="808080" w:themeColor="background1" w:themeShade="80"/>
          <w:szCs w:val="20"/>
          <w:u w:val="single"/>
        </w:rPr>
        <w:t>Welche Kosten sind nicht zuwendungsfähig:</w:t>
      </w:r>
    </w:p>
    <w:p w:rsidR="003A4C9A" w:rsidRDefault="003A4C9A" w:rsidP="00CD50F6">
      <w:pPr>
        <w:tabs>
          <w:tab w:val="left" w:pos="1510"/>
        </w:tabs>
        <w:ind w:right="-1"/>
        <w:rPr>
          <w:szCs w:val="20"/>
          <w:u w:val="single"/>
        </w:rPr>
      </w:pPr>
    </w:p>
    <w:p w:rsidR="003A4C9A" w:rsidRDefault="0041105D" w:rsidP="00F42E11">
      <w:pPr>
        <w:pStyle w:val="Listenabsatz"/>
        <w:numPr>
          <w:ilvl w:val="0"/>
          <w:numId w:val="9"/>
        </w:numPr>
        <w:tabs>
          <w:tab w:val="left" w:pos="1510"/>
        </w:tabs>
        <w:spacing w:after="240"/>
        <w:ind w:left="357" w:hanging="357"/>
        <w:contextualSpacing w:val="0"/>
        <w:rPr>
          <w:szCs w:val="20"/>
        </w:rPr>
      </w:pPr>
      <w:r w:rsidRPr="0041105D">
        <w:rPr>
          <w:szCs w:val="20"/>
          <w:u w:val="single"/>
        </w:rPr>
        <w:t>Mahngebühren</w:t>
      </w:r>
      <w:r>
        <w:rPr>
          <w:szCs w:val="20"/>
        </w:rPr>
        <w:t xml:space="preserve"> oder Überziehungsgebühren</w:t>
      </w:r>
      <w:r w:rsidR="004970C7">
        <w:rPr>
          <w:szCs w:val="20"/>
        </w:rPr>
        <w:t xml:space="preserve"> sind nicht zuwendungsfähig, da der Zuwendungsempfänger für die pünktliche Zahlung zuständig ist.</w:t>
      </w:r>
    </w:p>
    <w:p w:rsidR="004970C7" w:rsidRDefault="004970C7" w:rsidP="00F42E11">
      <w:pPr>
        <w:pStyle w:val="Listenabsatz"/>
        <w:numPr>
          <w:ilvl w:val="0"/>
          <w:numId w:val="9"/>
        </w:numPr>
        <w:tabs>
          <w:tab w:val="left" w:pos="1510"/>
        </w:tabs>
        <w:spacing w:after="240"/>
        <w:ind w:left="357" w:hanging="357"/>
        <w:contextualSpacing w:val="0"/>
        <w:rPr>
          <w:szCs w:val="20"/>
        </w:rPr>
      </w:pPr>
      <w:r>
        <w:rPr>
          <w:szCs w:val="20"/>
          <w:u w:val="single"/>
        </w:rPr>
        <w:t>Zusätzliche Portokosten</w:t>
      </w:r>
      <w:r>
        <w:rPr>
          <w:szCs w:val="20"/>
        </w:rPr>
        <w:t xml:space="preserve"> sind nicht zuwendungsfähig bspw. </w:t>
      </w:r>
      <w:r w:rsidR="00814D66">
        <w:rPr>
          <w:szCs w:val="20"/>
        </w:rPr>
        <w:t xml:space="preserve">für die Zusendung der Kontoauszüge als Zahlungsbestätigung, insofern dies auch per Email </w:t>
      </w:r>
      <w:r w:rsidR="00A95E82">
        <w:rPr>
          <w:szCs w:val="20"/>
        </w:rPr>
        <w:t>oder Fax möglich ist.</w:t>
      </w:r>
    </w:p>
    <w:p w:rsidR="00A95E82" w:rsidRDefault="00A95E82" w:rsidP="00F42E11">
      <w:pPr>
        <w:pStyle w:val="Listenabsatz"/>
        <w:numPr>
          <w:ilvl w:val="0"/>
          <w:numId w:val="9"/>
        </w:numPr>
        <w:tabs>
          <w:tab w:val="left" w:pos="1510"/>
        </w:tabs>
        <w:spacing w:after="240"/>
        <w:ind w:left="357" w:hanging="357"/>
        <w:contextualSpacing w:val="0"/>
        <w:rPr>
          <w:szCs w:val="20"/>
        </w:rPr>
      </w:pPr>
      <w:r>
        <w:rPr>
          <w:szCs w:val="20"/>
          <w:u w:val="single"/>
        </w:rPr>
        <w:t>Aufwendungen für Geschenke</w:t>
      </w:r>
      <w:r>
        <w:rPr>
          <w:szCs w:val="20"/>
        </w:rPr>
        <w:t xml:space="preserve"> sind grundsätzlich nicht zuwendungsfähig.</w:t>
      </w:r>
    </w:p>
    <w:p w:rsidR="00A95E82" w:rsidRDefault="00A95E82" w:rsidP="00F42E11">
      <w:pPr>
        <w:pStyle w:val="Listenabsatz"/>
        <w:numPr>
          <w:ilvl w:val="0"/>
          <w:numId w:val="9"/>
        </w:numPr>
        <w:tabs>
          <w:tab w:val="left" w:pos="1510"/>
        </w:tabs>
        <w:spacing w:after="240"/>
        <w:ind w:left="357" w:hanging="357"/>
        <w:contextualSpacing w:val="0"/>
        <w:rPr>
          <w:szCs w:val="20"/>
        </w:rPr>
      </w:pPr>
      <w:r w:rsidRPr="00A95E82">
        <w:rPr>
          <w:szCs w:val="20"/>
          <w:u w:val="single"/>
        </w:rPr>
        <w:t>Getränkepfand</w:t>
      </w:r>
      <w:r>
        <w:rPr>
          <w:szCs w:val="20"/>
        </w:rPr>
        <w:t>: Beim Kauf von Getränken mit Pfand ist darauf zu achten, dass eine ständige Rückgabe der Leerflaschen zu erkennen ist.</w:t>
      </w:r>
    </w:p>
    <w:p w:rsidR="00A95E82" w:rsidRDefault="00A95E82" w:rsidP="00F42E11">
      <w:pPr>
        <w:pStyle w:val="Listenabsatz"/>
        <w:numPr>
          <w:ilvl w:val="0"/>
          <w:numId w:val="9"/>
        </w:numPr>
        <w:tabs>
          <w:tab w:val="left" w:pos="1510"/>
        </w:tabs>
        <w:spacing w:after="240"/>
        <w:ind w:left="357" w:hanging="357"/>
        <w:contextualSpacing w:val="0"/>
        <w:rPr>
          <w:szCs w:val="20"/>
        </w:rPr>
      </w:pPr>
      <w:r w:rsidRPr="00A95E82">
        <w:rPr>
          <w:szCs w:val="20"/>
          <w:u w:val="single"/>
        </w:rPr>
        <w:t>Trinkgelder</w:t>
      </w:r>
      <w:r>
        <w:rPr>
          <w:szCs w:val="20"/>
        </w:rPr>
        <w:t xml:space="preserve"> sind nicht zuwendungsfähig.</w:t>
      </w:r>
    </w:p>
    <w:p w:rsidR="00A95E82" w:rsidRDefault="00A95E82" w:rsidP="00F42E11">
      <w:pPr>
        <w:pStyle w:val="Listenabsatz"/>
        <w:numPr>
          <w:ilvl w:val="0"/>
          <w:numId w:val="9"/>
        </w:numPr>
        <w:tabs>
          <w:tab w:val="left" w:pos="1510"/>
        </w:tabs>
        <w:spacing w:after="240"/>
        <w:ind w:left="357" w:hanging="357"/>
        <w:contextualSpacing w:val="0"/>
        <w:rPr>
          <w:szCs w:val="20"/>
        </w:rPr>
      </w:pPr>
      <w:r>
        <w:rPr>
          <w:szCs w:val="20"/>
          <w:u w:val="single"/>
        </w:rPr>
        <w:t>Honorare:</w:t>
      </w:r>
      <w:r>
        <w:rPr>
          <w:szCs w:val="20"/>
        </w:rPr>
        <w:t xml:space="preserve"> Diese Ausgaben können nur bei einmaligen Veranstaltungen übernommen werden, wenn die jeweilige Honorarkraft eine ordnungsgemäße Rechnung stellt. Dies bedarf einer gesonderten Absprache mit dem IB.</w:t>
      </w:r>
    </w:p>
    <w:p w:rsidR="00A95E82" w:rsidRDefault="00A95E82" w:rsidP="00A95E82">
      <w:pPr>
        <w:tabs>
          <w:tab w:val="left" w:pos="1510"/>
        </w:tabs>
        <w:ind w:right="-1"/>
        <w:rPr>
          <w:szCs w:val="20"/>
        </w:rPr>
      </w:pPr>
    </w:p>
    <w:p w:rsidR="00F42E11" w:rsidRDefault="00F42E11" w:rsidP="00A95E82">
      <w:pPr>
        <w:tabs>
          <w:tab w:val="left" w:pos="1510"/>
        </w:tabs>
        <w:ind w:right="-1"/>
        <w:rPr>
          <w:szCs w:val="20"/>
        </w:rPr>
      </w:pPr>
    </w:p>
    <w:p w:rsidR="00A95E82" w:rsidRDefault="00A95E82" w:rsidP="00A95E82">
      <w:pPr>
        <w:tabs>
          <w:tab w:val="left" w:pos="1510"/>
        </w:tabs>
        <w:ind w:right="-1"/>
        <w:rPr>
          <w:szCs w:val="20"/>
        </w:rPr>
      </w:pPr>
    </w:p>
    <w:p w:rsidR="00A95E82" w:rsidRPr="00A95E82" w:rsidRDefault="00A95E82" w:rsidP="00A95E82">
      <w:pPr>
        <w:tabs>
          <w:tab w:val="left" w:pos="1510"/>
        </w:tabs>
        <w:ind w:right="-1"/>
        <w:rPr>
          <w:b/>
          <w:szCs w:val="20"/>
        </w:rPr>
      </w:pPr>
      <w:r w:rsidRPr="00A95E82">
        <w:rPr>
          <w:b/>
          <w:szCs w:val="20"/>
        </w:rPr>
        <w:t>Käufe per Rechnung</w:t>
      </w:r>
    </w:p>
    <w:p w:rsidR="00A95E82" w:rsidRDefault="00A95E82" w:rsidP="00A95E82">
      <w:pPr>
        <w:tabs>
          <w:tab w:val="left" w:pos="1510"/>
        </w:tabs>
        <w:ind w:right="-1"/>
        <w:rPr>
          <w:szCs w:val="20"/>
        </w:rPr>
      </w:pPr>
    </w:p>
    <w:p w:rsidR="00A95E82" w:rsidRDefault="00A95E82" w:rsidP="00A95E82">
      <w:pPr>
        <w:tabs>
          <w:tab w:val="left" w:pos="1510"/>
        </w:tabs>
        <w:ind w:right="-1"/>
        <w:rPr>
          <w:szCs w:val="20"/>
        </w:rPr>
      </w:pPr>
      <w:r w:rsidRPr="00A95E82">
        <w:rPr>
          <w:b/>
          <w:szCs w:val="20"/>
        </w:rPr>
        <w:t xml:space="preserve">Nach Bewilligung </w:t>
      </w:r>
      <w:r>
        <w:rPr>
          <w:szCs w:val="20"/>
        </w:rPr>
        <w:t>des „Antrags auf Vergabe eines Zuschusses…“ kann nach Absprache auf Rechnung bestellt werden. Hierbei übernimmt direkt der IB die Kosten und Sie müssen nicht in Vorleistung gehen.</w:t>
      </w:r>
    </w:p>
    <w:p w:rsidR="00A95E82" w:rsidRDefault="00A95E82" w:rsidP="00A95E82">
      <w:pPr>
        <w:tabs>
          <w:tab w:val="left" w:pos="1510"/>
        </w:tabs>
        <w:ind w:right="-1"/>
        <w:rPr>
          <w:szCs w:val="20"/>
        </w:rPr>
      </w:pPr>
    </w:p>
    <w:p w:rsidR="00A95E82" w:rsidRDefault="00A95E82" w:rsidP="00A95E82">
      <w:pPr>
        <w:tabs>
          <w:tab w:val="left" w:pos="1510"/>
        </w:tabs>
        <w:ind w:right="-1"/>
        <w:rPr>
          <w:szCs w:val="20"/>
        </w:rPr>
      </w:pPr>
      <w:r>
        <w:rPr>
          <w:szCs w:val="20"/>
        </w:rPr>
        <w:t>Bei Käufen auf Rechnung ist folgendes zu beachten:</w:t>
      </w:r>
    </w:p>
    <w:p w:rsidR="00A95E82" w:rsidRDefault="00A95E82" w:rsidP="00A95E82">
      <w:pPr>
        <w:tabs>
          <w:tab w:val="left" w:pos="1510"/>
        </w:tabs>
        <w:ind w:right="-1"/>
        <w:rPr>
          <w:szCs w:val="20"/>
        </w:rPr>
      </w:pPr>
    </w:p>
    <w:p w:rsidR="00A95E82" w:rsidRDefault="00A95E82" w:rsidP="008969E9">
      <w:pPr>
        <w:pStyle w:val="Listenabsatz"/>
        <w:numPr>
          <w:ilvl w:val="0"/>
          <w:numId w:val="10"/>
        </w:numPr>
        <w:tabs>
          <w:tab w:val="left" w:pos="1510"/>
        </w:tabs>
        <w:ind w:left="714" w:hanging="357"/>
        <w:rPr>
          <w:szCs w:val="20"/>
        </w:rPr>
      </w:pPr>
      <w:r>
        <w:rPr>
          <w:szCs w:val="20"/>
        </w:rPr>
        <w:t>Auf der Rechnung müssen vermerkt sein:</w:t>
      </w:r>
      <w:r>
        <w:rPr>
          <w:szCs w:val="20"/>
        </w:rPr>
        <w:tab/>
      </w:r>
      <w:r>
        <w:rPr>
          <w:szCs w:val="20"/>
        </w:rPr>
        <w:tab/>
      </w:r>
      <w:r w:rsidR="008969E9">
        <w:rPr>
          <w:szCs w:val="20"/>
        </w:rPr>
        <w:t xml:space="preserve">   </w:t>
      </w:r>
      <w:r>
        <w:rPr>
          <w:szCs w:val="20"/>
        </w:rPr>
        <w:t>-    die Steuernummer</w:t>
      </w:r>
    </w:p>
    <w:p w:rsidR="00A95E82" w:rsidRPr="008969E9" w:rsidRDefault="00A95E82" w:rsidP="008969E9">
      <w:pPr>
        <w:pStyle w:val="Listenabsatz"/>
        <w:numPr>
          <w:ilvl w:val="0"/>
          <w:numId w:val="12"/>
        </w:numPr>
        <w:tabs>
          <w:tab w:val="left" w:pos="1510"/>
        </w:tabs>
        <w:ind w:left="6027" w:hanging="357"/>
        <w:rPr>
          <w:szCs w:val="20"/>
        </w:rPr>
      </w:pPr>
      <w:r w:rsidRPr="008969E9">
        <w:rPr>
          <w:szCs w:val="20"/>
        </w:rPr>
        <w:t>die Rechnungsnummer</w:t>
      </w:r>
    </w:p>
    <w:p w:rsidR="00A95E82" w:rsidRDefault="00A95E82" w:rsidP="00A95E82">
      <w:pPr>
        <w:pStyle w:val="Listenabsatz"/>
        <w:numPr>
          <w:ilvl w:val="0"/>
          <w:numId w:val="12"/>
        </w:numPr>
        <w:tabs>
          <w:tab w:val="left" w:pos="1510"/>
        </w:tabs>
        <w:ind w:right="-1"/>
        <w:rPr>
          <w:szCs w:val="20"/>
        </w:rPr>
      </w:pPr>
      <w:r>
        <w:rPr>
          <w:szCs w:val="20"/>
        </w:rPr>
        <w:t>die Kundennummer</w:t>
      </w:r>
    </w:p>
    <w:p w:rsidR="00A95E82" w:rsidRPr="00A95E82" w:rsidRDefault="00A95E82" w:rsidP="00A95E82">
      <w:pPr>
        <w:pStyle w:val="Listenabsatz"/>
        <w:numPr>
          <w:ilvl w:val="0"/>
          <w:numId w:val="12"/>
        </w:numPr>
        <w:tabs>
          <w:tab w:val="left" w:pos="1510"/>
        </w:tabs>
        <w:ind w:right="-1"/>
        <w:rPr>
          <w:szCs w:val="20"/>
        </w:rPr>
      </w:pPr>
      <w:r>
        <w:rPr>
          <w:szCs w:val="20"/>
        </w:rPr>
        <w:t>das Rechnungsdatum</w:t>
      </w:r>
    </w:p>
    <w:p w:rsidR="00A95E82" w:rsidRDefault="00A95E82" w:rsidP="00A95E82">
      <w:pPr>
        <w:tabs>
          <w:tab w:val="left" w:pos="1510"/>
        </w:tabs>
        <w:ind w:right="-1"/>
        <w:rPr>
          <w:szCs w:val="20"/>
        </w:rPr>
      </w:pPr>
    </w:p>
    <w:p w:rsidR="00A95E82" w:rsidRPr="00A95E82" w:rsidRDefault="00A95E82" w:rsidP="00A95E82">
      <w:pPr>
        <w:tabs>
          <w:tab w:val="left" w:pos="1510"/>
        </w:tabs>
        <w:ind w:right="-1"/>
        <w:rPr>
          <w:szCs w:val="20"/>
        </w:rPr>
      </w:pPr>
    </w:p>
    <w:p w:rsidR="00A95E82" w:rsidRDefault="00A95E82" w:rsidP="00A95E82">
      <w:pPr>
        <w:pStyle w:val="Listenabsatz"/>
        <w:numPr>
          <w:ilvl w:val="0"/>
          <w:numId w:val="10"/>
        </w:numPr>
        <w:tabs>
          <w:tab w:val="left" w:pos="1510"/>
        </w:tabs>
        <w:ind w:right="-1"/>
        <w:rPr>
          <w:szCs w:val="20"/>
        </w:rPr>
      </w:pPr>
      <w:r>
        <w:rPr>
          <w:szCs w:val="20"/>
        </w:rPr>
        <w:t>Auf der Rechnung müssen folgende Adressen vermerkt sein:</w:t>
      </w:r>
    </w:p>
    <w:p w:rsidR="00A95E82" w:rsidRDefault="00A95E82" w:rsidP="00A95E82">
      <w:pPr>
        <w:pStyle w:val="Listenabsatz"/>
        <w:tabs>
          <w:tab w:val="left" w:pos="1510"/>
        </w:tabs>
        <w:ind w:right="-1"/>
        <w:rPr>
          <w:szCs w:val="20"/>
        </w:rPr>
      </w:pPr>
    </w:p>
    <w:p w:rsidR="00A95E82" w:rsidRDefault="00A95E82" w:rsidP="00A95E82">
      <w:pPr>
        <w:pStyle w:val="Listenabsatz"/>
        <w:tabs>
          <w:tab w:val="left" w:pos="1510"/>
        </w:tabs>
        <w:ind w:right="-1"/>
        <w:rPr>
          <w:szCs w:val="20"/>
        </w:rPr>
      </w:pPr>
      <w:r>
        <w:rPr>
          <w:szCs w:val="20"/>
        </w:rPr>
        <w:t xml:space="preserve">Die Rechnungsadresse muss die des IB sein: </w:t>
      </w:r>
      <w:r>
        <w:rPr>
          <w:szCs w:val="20"/>
        </w:rPr>
        <w:tab/>
      </w:r>
      <w:r w:rsidRPr="00A95E82">
        <w:rPr>
          <w:b/>
          <w:szCs w:val="20"/>
        </w:rPr>
        <w:t>Internationaler Bund e. V.</w:t>
      </w:r>
    </w:p>
    <w:p w:rsidR="00A95E82" w:rsidRDefault="00A95E82" w:rsidP="008969E9">
      <w:pPr>
        <w:pStyle w:val="Listenabsatz"/>
        <w:tabs>
          <w:tab w:val="left" w:pos="1510"/>
        </w:tabs>
        <w:ind w:left="2270" w:right="-1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Sigrid Lindner</w:t>
      </w:r>
    </w:p>
    <w:p w:rsidR="00A95E82" w:rsidRDefault="00A95E82" w:rsidP="008969E9">
      <w:pPr>
        <w:pStyle w:val="Listenabsatz"/>
        <w:tabs>
          <w:tab w:val="left" w:pos="1510"/>
        </w:tabs>
        <w:ind w:left="2270" w:right="-1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Martinistraße 29</w:t>
      </w:r>
    </w:p>
    <w:p w:rsidR="00A95E82" w:rsidRDefault="00A95E82" w:rsidP="008969E9">
      <w:pPr>
        <w:pStyle w:val="Listenabsatz"/>
        <w:tabs>
          <w:tab w:val="left" w:pos="1510"/>
        </w:tabs>
        <w:ind w:left="2270" w:right="-1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20251 Hamburg</w:t>
      </w:r>
    </w:p>
    <w:p w:rsidR="00A95E82" w:rsidRDefault="00A95E82" w:rsidP="00FF69B1">
      <w:pPr>
        <w:pStyle w:val="Listenabsatz"/>
        <w:tabs>
          <w:tab w:val="left" w:pos="1510"/>
        </w:tabs>
        <w:ind w:left="6032" w:right="-1"/>
        <w:rPr>
          <w:szCs w:val="20"/>
        </w:rPr>
      </w:pPr>
    </w:p>
    <w:p w:rsidR="00FF69B1" w:rsidRPr="00FF69B1" w:rsidRDefault="00FF69B1" w:rsidP="00FF69B1">
      <w:pPr>
        <w:pStyle w:val="Listenabsatz"/>
        <w:tabs>
          <w:tab w:val="left" w:pos="1510"/>
        </w:tabs>
        <w:ind w:left="6032" w:right="-1"/>
        <w:rPr>
          <w:szCs w:val="20"/>
        </w:rPr>
      </w:pPr>
    </w:p>
    <w:p w:rsidR="00A95E82" w:rsidRDefault="00FF69B1" w:rsidP="00FF69B1">
      <w:pPr>
        <w:pStyle w:val="Listenabsatz"/>
        <w:tabs>
          <w:tab w:val="left" w:pos="1510"/>
        </w:tabs>
        <w:ind w:left="714"/>
        <w:rPr>
          <w:szCs w:val="20"/>
        </w:rPr>
      </w:pPr>
      <w:r>
        <w:rPr>
          <w:szCs w:val="20"/>
        </w:rPr>
        <w:t>Die Lieferadresse muss die der jeweils z</w:t>
      </w:r>
      <w:r w:rsidRPr="00FF69B1">
        <w:rPr>
          <w:b/>
          <w:szCs w:val="20"/>
        </w:rPr>
        <w:t>uständigen Wohnunterkunft</w:t>
      </w:r>
      <w:r>
        <w:rPr>
          <w:szCs w:val="20"/>
        </w:rPr>
        <w:t xml:space="preserve"> oder des </w:t>
      </w:r>
      <w:r w:rsidRPr="00FF69B1">
        <w:rPr>
          <w:b/>
          <w:szCs w:val="20"/>
        </w:rPr>
        <w:t>Antragsstellers</w:t>
      </w:r>
      <w:r>
        <w:rPr>
          <w:szCs w:val="20"/>
        </w:rPr>
        <w:t xml:space="preserve"> sein.</w:t>
      </w:r>
    </w:p>
    <w:p w:rsidR="00FF69B1" w:rsidRDefault="00FF69B1" w:rsidP="00FF69B1">
      <w:pPr>
        <w:pStyle w:val="Listenabsatz"/>
        <w:tabs>
          <w:tab w:val="left" w:pos="1510"/>
        </w:tabs>
        <w:ind w:left="714"/>
        <w:rPr>
          <w:szCs w:val="20"/>
        </w:rPr>
      </w:pPr>
    </w:p>
    <w:p w:rsidR="00FF69B1" w:rsidRDefault="00FF69B1" w:rsidP="00FF69B1">
      <w:pPr>
        <w:pStyle w:val="Listenabsatz"/>
        <w:numPr>
          <w:ilvl w:val="0"/>
          <w:numId w:val="10"/>
        </w:numPr>
        <w:tabs>
          <w:tab w:val="left" w:pos="1510"/>
        </w:tabs>
        <w:rPr>
          <w:szCs w:val="20"/>
        </w:rPr>
      </w:pPr>
      <w:r>
        <w:rPr>
          <w:szCs w:val="20"/>
        </w:rPr>
        <w:t>Bestellungen nur im Namen des Trägers/Projekts, d. h.</w:t>
      </w:r>
      <w:r w:rsidR="00F42E11">
        <w:rPr>
          <w:szCs w:val="20"/>
        </w:rPr>
        <w:t xml:space="preserve"> auf der Rechnung muss der Name des Projektes erkennbar sein.</w:t>
      </w:r>
    </w:p>
    <w:p w:rsidR="00F42E11" w:rsidRDefault="00F42E11">
      <w:pPr>
        <w:rPr>
          <w:szCs w:val="20"/>
        </w:rPr>
      </w:pPr>
      <w:r>
        <w:rPr>
          <w:szCs w:val="20"/>
        </w:rPr>
        <w:br w:type="page"/>
      </w:r>
    </w:p>
    <w:p w:rsidR="00980D69" w:rsidRDefault="00980D69" w:rsidP="00980D69">
      <w:pPr>
        <w:tabs>
          <w:tab w:val="left" w:pos="1510"/>
        </w:tabs>
        <w:jc w:val="center"/>
        <w:rPr>
          <w:b/>
          <w:szCs w:val="20"/>
        </w:rPr>
      </w:pPr>
    </w:p>
    <w:p w:rsidR="00F42E11" w:rsidRPr="00F42E11" w:rsidRDefault="00F42E11" w:rsidP="00980D69">
      <w:pPr>
        <w:tabs>
          <w:tab w:val="left" w:pos="1510"/>
        </w:tabs>
        <w:jc w:val="center"/>
        <w:rPr>
          <w:b/>
          <w:szCs w:val="20"/>
        </w:rPr>
      </w:pPr>
      <w:r w:rsidRPr="00F42E11">
        <w:rPr>
          <w:b/>
          <w:szCs w:val="20"/>
        </w:rPr>
        <w:t>Checkliste der Antragsteller/Antragstellerin</w:t>
      </w:r>
    </w:p>
    <w:p w:rsidR="00F42E11" w:rsidRDefault="00F42E11" w:rsidP="00F42E11">
      <w:pPr>
        <w:tabs>
          <w:tab w:val="left" w:pos="1510"/>
        </w:tabs>
        <w:rPr>
          <w:szCs w:val="20"/>
        </w:rPr>
      </w:pPr>
    </w:p>
    <w:p w:rsidR="00980D69" w:rsidRDefault="00980D69" w:rsidP="00F42E11">
      <w:pPr>
        <w:tabs>
          <w:tab w:val="left" w:pos="1510"/>
        </w:tabs>
        <w:rPr>
          <w:szCs w:val="20"/>
        </w:rPr>
      </w:pPr>
    </w:p>
    <w:p w:rsidR="00D87D5F" w:rsidRDefault="00D87D5F" w:rsidP="00F42E11">
      <w:pPr>
        <w:tabs>
          <w:tab w:val="left" w:pos="1510"/>
        </w:tabs>
        <w:rPr>
          <w:szCs w:val="20"/>
        </w:rPr>
      </w:pPr>
    </w:p>
    <w:p w:rsidR="00F42E11" w:rsidRDefault="00B26B13" w:rsidP="00980D69">
      <w:pPr>
        <w:tabs>
          <w:tab w:val="left" w:pos="1510"/>
        </w:tabs>
        <w:spacing w:after="240"/>
        <w:ind w:left="567" w:hanging="567"/>
        <w:rPr>
          <w:szCs w:val="20"/>
        </w:rPr>
      </w:pPr>
      <w:sdt>
        <w:sdtPr>
          <w:rPr>
            <w:szCs w:val="20"/>
          </w:rPr>
          <w:id w:val="-168588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81042102" w:edGrp="everyone"/>
          <w:r w:rsidR="00111150">
            <w:rPr>
              <w:rFonts w:ascii="MS Gothic" w:eastAsia="MS Gothic" w:hAnsi="MS Gothic" w:hint="eastAsia"/>
              <w:szCs w:val="20"/>
            </w:rPr>
            <w:t>☐</w:t>
          </w:r>
        </w:sdtContent>
      </w:sdt>
      <w:permEnd w:id="1981042102"/>
      <w:r w:rsidR="00F42E11">
        <w:rPr>
          <w:szCs w:val="20"/>
        </w:rPr>
        <w:tab/>
        <w:t xml:space="preserve">Zustimmung der Einrichtung / Wohnunterkunft zur Projektdurchführung liegt vor. </w:t>
      </w:r>
    </w:p>
    <w:p w:rsidR="00F42E11" w:rsidRDefault="00B26B13" w:rsidP="00980D69">
      <w:pPr>
        <w:tabs>
          <w:tab w:val="left" w:pos="1510"/>
        </w:tabs>
        <w:spacing w:after="240"/>
        <w:ind w:left="567" w:hanging="567"/>
        <w:rPr>
          <w:szCs w:val="20"/>
        </w:rPr>
      </w:pPr>
      <w:sdt>
        <w:sdtPr>
          <w:rPr>
            <w:szCs w:val="20"/>
          </w:rPr>
          <w:id w:val="76272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5157736" w:edGrp="everyone"/>
          <w:r w:rsidR="00111150">
            <w:rPr>
              <w:rFonts w:ascii="MS Gothic" w:eastAsia="MS Gothic" w:hAnsi="MS Gothic" w:hint="eastAsia"/>
              <w:szCs w:val="20"/>
            </w:rPr>
            <w:t>☐</w:t>
          </w:r>
        </w:sdtContent>
      </w:sdt>
      <w:permEnd w:id="765157736"/>
      <w:r w:rsidR="00F42E11">
        <w:rPr>
          <w:szCs w:val="20"/>
        </w:rPr>
        <w:tab/>
      </w:r>
      <w:r w:rsidR="00F42E11" w:rsidRPr="00F42E11">
        <w:rPr>
          <w:i/>
          <w:szCs w:val="20"/>
        </w:rPr>
        <w:t>„Antrag auf Vergabe eines Zuschusses…“</w:t>
      </w:r>
      <w:r w:rsidR="00F42E11">
        <w:rPr>
          <w:szCs w:val="20"/>
        </w:rPr>
        <w:t xml:space="preserve"> (1.) vollständig ausgefüllt, </w:t>
      </w:r>
      <w:r w:rsidR="00F42E11" w:rsidRPr="00F42E11">
        <w:rPr>
          <w:b/>
          <w:szCs w:val="20"/>
        </w:rPr>
        <w:t xml:space="preserve">mit Datum und Unterschrift </w:t>
      </w:r>
      <w:r w:rsidR="00F42E11">
        <w:rPr>
          <w:szCs w:val="20"/>
        </w:rPr>
        <w:t>an den IB versandt.</w:t>
      </w:r>
    </w:p>
    <w:p w:rsidR="00F42E11" w:rsidRDefault="00B26B13" w:rsidP="00980D69">
      <w:pPr>
        <w:tabs>
          <w:tab w:val="left" w:pos="1510"/>
        </w:tabs>
        <w:spacing w:after="240"/>
        <w:ind w:left="567" w:hanging="567"/>
        <w:rPr>
          <w:szCs w:val="20"/>
        </w:rPr>
      </w:pPr>
      <w:sdt>
        <w:sdtPr>
          <w:rPr>
            <w:szCs w:val="20"/>
          </w:rPr>
          <w:id w:val="-161567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43438529" w:edGrp="everyone"/>
          <w:r w:rsidR="00111150">
            <w:rPr>
              <w:rFonts w:ascii="MS Gothic" w:eastAsia="MS Gothic" w:hAnsi="MS Gothic" w:hint="eastAsia"/>
              <w:szCs w:val="20"/>
            </w:rPr>
            <w:t>☐</w:t>
          </w:r>
        </w:sdtContent>
      </w:sdt>
      <w:permEnd w:id="1143438529"/>
      <w:r w:rsidR="00F42E11">
        <w:rPr>
          <w:szCs w:val="20"/>
        </w:rPr>
        <w:tab/>
        <w:t xml:space="preserve">Vordruck </w:t>
      </w:r>
      <w:r w:rsidR="00F42E11" w:rsidRPr="00F42E11">
        <w:rPr>
          <w:i/>
          <w:szCs w:val="20"/>
        </w:rPr>
        <w:t>„Erklärung zu Projektdurchführung und Abrechnung von Projektmitteln“</w:t>
      </w:r>
      <w:r w:rsidR="00F42E11">
        <w:rPr>
          <w:szCs w:val="20"/>
        </w:rPr>
        <w:t xml:space="preserve"> </w:t>
      </w:r>
      <w:r w:rsidR="00F42E11" w:rsidRPr="00F42E11">
        <w:rPr>
          <w:b/>
          <w:szCs w:val="20"/>
        </w:rPr>
        <w:t xml:space="preserve">nach der Bewilligungszusage </w:t>
      </w:r>
      <w:r w:rsidR="00F42E11">
        <w:rPr>
          <w:szCs w:val="20"/>
        </w:rPr>
        <w:t>ausgefüllt und unterschrieben an den IB versandt.</w:t>
      </w:r>
    </w:p>
    <w:p w:rsidR="00F42E11" w:rsidRDefault="00B26B13" w:rsidP="00980D69">
      <w:pPr>
        <w:tabs>
          <w:tab w:val="left" w:pos="1510"/>
        </w:tabs>
        <w:spacing w:after="240"/>
        <w:ind w:left="567" w:hanging="567"/>
        <w:rPr>
          <w:szCs w:val="20"/>
        </w:rPr>
      </w:pPr>
      <w:sdt>
        <w:sdtPr>
          <w:rPr>
            <w:szCs w:val="20"/>
          </w:rPr>
          <w:id w:val="-88934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57409919" w:edGrp="everyone"/>
          <w:r w:rsidR="00111150">
            <w:rPr>
              <w:rFonts w:ascii="MS Gothic" w:eastAsia="MS Gothic" w:hAnsi="MS Gothic" w:hint="eastAsia"/>
              <w:szCs w:val="20"/>
            </w:rPr>
            <w:t>☐</w:t>
          </w:r>
        </w:sdtContent>
      </w:sdt>
      <w:permEnd w:id="657409919"/>
      <w:r w:rsidR="00F42E11">
        <w:rPr>
          <w:szCs w:val="20"/>
        </w:rPr>
        <w:tab/>
        <w:t xml:space="preserve">Projektstart / Ausgabenbestätigung er nach </w:t>
      </w:r>
      <w:r w:rsidR="00F42E11" w:rsidRPr="00980D69">
        <w:rPr>
          <w:b/>
          <w:szCs w:val="20"/>
        </w:rPr>
        <w:t>Eingang der Bewilligung</w:t>
      </w:r>
      <w:r w:rsidR="00F42E11">
        <w:rPr>
          <w:szCs w:val="20"/>
        </w:rPr>
        <w:t xml:space="preserve"> durch den Internationalen Bund</w:t>
      </w:r>
    </w:p>
    <w:p w:rsidR="00980D69" w:rsidRDefault="00B26B13" w:rsidP="00980D69">
      <w:pPr>
        <w:tabs>
          <w:tab w:val="left" w:pos="1510"/>
        </w:tabs>
        <w:spacing w:after="240"/>
        <w:ind w:left="567" w:hanging="567"/>
        <w:rPr>
          <w:szCs w:val="20"/>
        </w:rPr>
      </w:pPr>
      <w:sdt>
        <w:sdtPr>
          <w:rPr>
            <w:szCs w:val="20"/>
          </w:rPr>
          <w:id w:val="-173314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61049728" w:edGrp="everyone"/>
          <w:r w:rsidR="00111150">
            <w:rPr>
              <w:rFonts w:ascii="MS Gothic" w:eastAsia="MS Gothic" w:hAnsi="MS Gothic" w:hint="eastAsia"/>
              <w:szCs w:val="20"/>
            </w:rPr>
            <w:t>☐</w:t>
          </w:r>
        </w:sdtContent>
      </w:sdt>
      <w:permEnd w:id="1261049728"/>
      <w:r w:rsidR="00980D69">
        <w:rPr>
          <w:szCs w:val="20"/>
        </w:rPr>
        <w:tab/>
        <w:t xml:space="preserve">Vordruck </w:t>
      </w:r>
      <w:r w:rsidR="00980D69" w:rsidRPr="00980D69">
        <w:rPr>
          <w:i/>
          <w:szCs w:val="20"/>
        </w:rPr>
        <w:t>„Erläuterung zum Abrechnungsverfahren“</w:t>
      </w:r>
      <w:r w:rsidR="00980D69">
        <w:rPr>
          <w:szCs w:val="20"/>
        </w:rPr>
        <w:t xml:space="preserve"> zur Kenntnis genommen.</w:t>
      </w:r>
    </w:p>
    <w:p w:rsidR="00980D69" w:rsidRDefault="00B26B13" w:rsidP="00980D69">
      <w:pPr>
        <w:tabs>
          <w:tab w:val="left" w:pos="1510"/>
        </w:tabs>
        <w:spacing w:after="240"/>
        <w:ind w:left="567" w:hanging="567"/>
        <w:rPr>
          <w:szCs w:val="20"/>
        </w:rPr>
      </w:pPr>
      <w:sdt>
        <w:sdtPr>
          <w:rPr>
            <w:szCs w:val="20"/>
          </w:rPr>
          <w:id w:val="-25250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26532942" w:edGrp="everyone"/>
          <w:r w:rsidR="00111150">
            <w:rPr>
              <w:rFonts w:ascii="MS Gothic" w:eastAsia="MS Gothic" w:hAnsi="MS Gothic" w:hint="eastAsia"/>
              <w:szCs w:val="20"/>
            </w:rPr>
            <w:t>☐</w:t>
          </w:r>
        </w:sdtContent>
      </w:sdt>
      <w:permEnd w:id="526532942"/>
      <w:r w:rsidR="00980D69">
        <w:rPr>
          <w:szCs w:val="20"/>
        </w:rPr>
        <w:tab/>
        <w:t>Originalbelege oder beglichene Rechnungen mit Zahlungsbestätigung (keine Kopien! Keine offenen Rechnungen! Keine Bestellübersichten!) für den IB vorbereitet und versandt.</w:t>
      </w:r>
    </w:p>
    <w:p w:rsidR="00980D69" w:rsidRDefault="00B26B13" w:rsidP="00980D69">
      <w:pPr>
        <w:tabs>
          <w:tab w:val="left" w:pos="1510"/>
        </w:tabs>
        <w:spacing w:after="240"/>
        <w:ind w:left="567" w:hanging="567"/>
        <w:rPr>
          <w:szCs w:val="20"/>
        </w:rPr>
      </w:pPr>
      <w:sdt>
        <w:sdtPr>
          <w:rPr>
            <w:szCs w:val="20"/>
          </w:rPr>
          <w:id w:val="15151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09433915" w:edGrp="everyone"/>
          <w:r w:rsidR="00111150">
            <w:rPr>
              <w:rFonts w:ascii="MS Gothic" w:eastAsia="MS Gothic" w:hAnsi="MS Gothic" w:hint="eastAsia"/>
              <w:szCs w:val="20"/>
            </w:rPr>
            <w:t>☐</w:t>
          </w:r>
        </w:sdtContent>
      </w:sdt>
      <w:permEnd w:id="1209433915"/>
      <w:r w:rsidR="00980D69">
        <w:rPr>
          <w:szCs w:val="20"/>
        </w:rPr>
        <w:tab/>
        <w:t>Durchführungsnachweis (Kurzbericht / Teilnehmerliste)</w:t>
      </w:r>
      <w:r w:rsidR="00980D69" w:rsidRPr="00980D69">
        <w:rPr>
          <w:b/>
          <w:szCs w:val="20"/>
        </w:rPr>
        <w:t xml:space="preserve"> nach Beendigung des Projekts </w:t>
      </w:r>
      <w:r w:rsidR="00980D69">
        <w:rPr>
          <w:szCs w:val="20"/>
        </w:rPr>
        <w:t>bzw. spätestens zum Ende des bewilligten Jahres an IB versandt.</w:t>
      </w:r>
    </w:p>
    <w:p w:rsidR="00980D69" w:rsidRDefault="00980D69" w:rsidP="00980D69">
      <w:pPr>
        <w:tabs>
          <w:tab w:val="left" w:pos="1510"/>
        </w:tabs>
        <w:spacing w:after="240"/>
        <w:ind w:left="567" w:hanging="567"/>
        <w:rPr>
          <w:szCs w:val="20"/>
        </w:rPr>
      </w:pPr>
    </w:p>
    <w:p w:rsidR="00D87D5F" w:rsidRDefault="00980D69" w:rsidP="00D87D5F">
      <w:pPr>
        <w:rPr>
          <w:szCs w:val="20"/>
        </w:rPr>
        <w:sectPr w:rsidR="00D87D5F" w:rsidSect="002B0B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701" w:right="991" w:bottom="1134" w:left="1418" w:header="709" w:footer="624" w:gutter="0"/>
          <w:cols w:space="708"/>
          <w:docGrid w:linePitch="360"/>
        </w:sectPr>
      </w:pPr>
      <w:r>
        <w:rPr>
          <w:szCs w:val="20"/>
        </w:rPr>
        <w:br w:type="page"/>
      </w:r>
    </w:p>
    <w:p w:rsidR="00D87D5F" w:rsidRDefault="00D87D5F" w:rsidP="00883898">
      <w:pPr>
        <w:tabs>
          <w:tab w:val="left" w:pos="1510"/>
        </w:tabs>
        <w:rPr>
          <w:szCs w:val="20"/>
        </w:rPr>
      </w:pPr>
    </w:p>
    <w:tbl>
      <w:tblPr>
        <w:tblStyle w:val="Tabellenraster"/>
        <w:tblW w:w="1247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8647"/>
      </w:tblGrid>
      <w:tr w:rsidR="00D87D5F" w:rsidTr="00111150">
        <w:trPr>
          <w:trHeight w:val="280"/>
        </w:trPr>
        <w:tc>
          <w:tcPr>
            <w:tcW w:w="3828" w:type="dxa"/>
          </w:tcPr>
          <w:p w:rsidR="00D87D5F" w:rsidRPr="00883898" w:rsidRDefault="00D87D5F" w:rsidP="00D87D5F">
            <w:pPr>
              <w:tabs>
                <w:tab w:val="left" w:pos="1510"/>
              </w:tabs>
              <w:rPr>
                <w:b/>
                <w:szCs w:val="20"/>
              </w:rPr>
            </w:pPr>
            <w:permStart w:id="1438540751" w:edGrp="everyone" w:colFirst="1" w:colLast="1"/>
            <w:r w:rsidRPr="00883898">
              <w:rPr>
                <w:b/>
                <w:szCs w:val="20"/>
              </w:rPr>
              <w:t>Teilnehmerliste für das Projekt: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bottom"/>
          </w:tcPr>
          <w:p w:rsidR="00D87D5F" w:rsidRDefault="00D87D5F" w:rsidP="00111150">
            <w:pPr>
              <w:tabs>
                <w:tab w:val="left" w:pos="1510"/>
              </w:tabs>
              <w:rPr>
                <w:szCs w:val="20"/>
              </w:rPr>
            </w:pPr>
          </w:p>
        </w:tc>
      </w:tr>
      <w:permEnd w:id="1438540751"/>
    </w:tbl>
    <w:p w:rsidR="00D87D5F" w:rsidRDefault="00D87D5F" w:rsidP="00D87D5F">
      <w:pPr>
        <w:tabs>
          <w:tab w:val="left" w:pos="1510"/>
        </w:tabs>
        <w:ind w:left="567" w:hanging="567"/>
        <w:rPr>
          <w:szCs w:val="20"/>
        </w:rPr>
      </w:pPr>
    </w:p>
    <w:tbl>
      <w:tblPr>
        <w:tblStyle w:val="Tabellenraster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307"/>
        <w:gridCol w:w="1984"/>
      </w:tblGrid>
      <w:tr w:rsidR="00D87D5F" w:rsidTr="00111150">
        <w:tc>
          <w:tcPr>
            <w:tcW w:w="1985" w:type="dxa"/>
          </w:tcPr>
          <w:p w:rsidR="00D87D5F" w:rsidRPr="00883898" w:rsidRDefault="00D87D5F" w:rsidP="00D87D5F">
            <w:pPr>
              <w:tabs>
                <w:tab w:val="left" w:pos="1510"/>
              </w:tabs>
              <w:rPr>
                <w:b/>
                <w:szCs w:val="20"/>
              </w:rPr>
            </w:pPr>
            <w:permStart w:id="1171984292" w:edGrp="everyone" w:colFirst="1" w:colLast="1"/>
            <w:permStart w:id="1969825877" w:edGrp="everyone" w:colFirst="3" w:colLast="3"/>
            <w:r w:rsidRPr="00883898">
              <w:rPr>
                <w:b/>
                <w:szCs w:val="20"/>
              </w:rPr>
              <w:t>Monat / Jahr: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87D5F" w:rsidRDefault="00D87D5F" w:rsidP="00111150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307" w:type="dxa"/>
          </w:tcPr>
          <w:p w:rsidR="00D87D5F" w:rsidRDefault="00D87D5F" w:rsidP="00D87D5F">
            <w:pPr>
              <w:tabs>
                <w:tab w:val="left" w:pos="1510"/>
              </w:tabs>
              <w:rPr>
                <w:szCs w:val="20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87D5F" w:rsidRDefault="00D87D5F" w:rsidP="00111150">
            <w:pPr>
              <w:tabs>
                <w:tab w:val="left" w:pos="1510"/>
              </w:tabs>
              <w:rPr>
                <w:szCs w:val="20"/>
              </w:rPr>
            </w:pPr>
          </w:p>
        </w:tc>
      </w:tr>
      <w:permEnd w:id="1171984292"/>
      <w:permEnd w:id="1969825877"/>
    </w:tbl>
    <w:p w:rsidR="00D87D5F" w:rsidRDefault="00D87D5F" w:rsidP="00D87D5F">
      <w:pPr>
        <w:tabs>
          <w:tab w:val="left" w:pos="1510"/>
        </w:tabs>
        <w:ind w:left="567" w:hanging="567"/>
        <w:rPr>
          <w:szCs w:val="20"/>
        </w:rPr>
      </w:pPr>
    </w:p>
    <w:tbl>
      <w:tblPr>
        <w:tblStyle w:val="Tabellenraster"/>
        <w:tblW w:w="151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4"/>
        <w:gridCol w:w="1698"/>
        <w:gridCol w:w="418"/>
        <w:gridCol w:w="419"/>
        <w:gridCol w:w="419"/>
        <w:gridCol w:w="418"/>
        <w:gridCol w:w="419"/>
        <w:gridCol w:w="419"/>
        <w:gridCol w:w="419"/>
        <w:gridCol w:w="420"/>
        <w:gridCol w:w="420"/>
        <w:gridCol w:w="419"/>
        <w:gridCol w:w="420"/>
        <w:gridCol w:w="420"/>
        <w:gridCol w:w="419"/>
        <w:gridCol w:w="420"/>
        <w:gridCol w:w="420"/>
        <w:gridCol w:w="419"/>
        <w:gridCol w:w="420"/>
        <w:gridCol w:w="420"/>
        <w:gridCol w:w="419"/>
        <w:gridCol w:w="420"/>
        <w:gridCol w:w="420"/>
        <w:gridCol w:w="419"/>
        <w:gridCol w:w="420"/>
        <w:gridCol w:w="420"/>
        <w:gridCol w:w="419"/>
        <w:gridCol w:w="420"/>
        <w:gridCol w:w="420"/>
        <w:gridCol w:w="419"/>
        <w:gridCol w:w="420"/>
        <w:gridCol w:w="420"/>
        <w:gridCol w:w="420"/>
      </w:tblGrid>
      <w:tr w:rsidR="00BB2254" w:rsidRPr="00B506CF" w:rsidTr="00BB2254">
        <w:tc>
          <w:tcPr>
            <w:tcW w:w="454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Nr</w:t>
            </w:r>
            <w:r w:rsidR="00BB2254">
              <w:rPr>
                <w:rFonts w:ascii="Arial Narrow" w:hAnsi="Arial Narrow"/>
                <w:b/>
                <w:sz w:val="18"/>
              </w:rPr>
              <w:t>.</w:t>
            </w:r>
          </w:p>
        </w:tc>
        <w:tc>
          <w:tcPr>
            <w:tcW w:w="1698" w:type="dxa"/>
          </w:tcPr>
          <w:p w:rsidR="00B506CF" w:rsidRPr="00B506CF" w:rsidRDefault="00B506CF" w:rsidP="00D87D5F">
            <w:pPr>
              <w:tabs>
                <w:tab w:val="left" w:pos="1510"/>
              </w:tabs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Vorname</w:t>
            </w:r>
          </w:p>
        </w:tc>
        <w:tc>
          <w:tcPr>
            <w:tcW w:w="418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1</w:t>
            </w:r>
          </w:p>
        </w:tc>
        <w:tc>
          <w:tcPr>
            <w:tcW w:w="419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2</w:t>
            </w:r>
          </w:p>
        </w:tc>
        <w:tc>
          <w:tcPr>
            <w:tcW w:w="419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3</w:t>
            </w:r>
          </w:p>
        </w:tc>
        <w:tc>
          <w:tcPr>
            <w:tcW w:w="418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4</w:t>
            </w:r>
          </w:p>
        </w:tc>
        <w:tc>
          <w:tcPr>
            <w:tcW w:w="419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5</w:t>
            </w:r>
          </w:p>
        </w:tc>
        <w:tc>
          <w:tcPr>
            <w:tcW w:w="419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6</w:t>
            </w:r>
          </w:p>
        </w:tc>
        <w:tc>
          <w:tcPr>
            <w:tcW w:w="419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7</w:t>
            </w:r>
          </w:p>
        </w:tc>
        <w:tc>
          <w:tcPr>
            <w:tcW w:w="420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8</w:t>
            </w:r>
          </w:p>
        </w:tc>
        <w:tc>
          <w:tcPr>
            <w:tcW w:w="420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9</w:t>
            </w:r>
          </w:p>
        </w:tc>
        <w:tc>
          <w:tcPr>
            <w:tcW w:w="419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10</w:t>
            </w:r>
          </w:p>
        </w:tc>
        <w:tc>
          <w:tcPr>
            <w:tcW w:w="420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11</w:t>
            </w:r>
          </w:p>
        </w:tc>
        <w:tc>
          <w:tcPr>
            <w:tcW w:w="420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12</w:t>
            </w:r>
          </w:p>
        </w:tc>
        <w:tc>
          <w:tcPr>
            <w:tcW w:w="419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13</w:t>
            </w:r>
          </w:p>
        </w:tc>
        <w:tc>
          <w:tcPr>
            <w:tcW w:w="420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14</w:t>
            </w:r>
          </w:p>
        </w:tc>
        <w:tc>
          <w:tcPr>
            <w:tcW w:w="420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15</w:t>
            </w:r>
          </w:p>
        </w:tc>
        <w:tc>
          <w:tcPr>
            <w:tcW w:w="419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16</w:t>
            </w:r>
          </w:p>
        </w:tc>
        <w:tc>
          <w:tcPr>
            <w:tcW w:w="420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17</w:t>
            </w:r>
          </w:p>
        </w:tc>
        <w:tc>
          <w:tcPr>
            <w:tcW w:w="420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18</w:t>
            </w:r>
          </w:p>
        </w:tc>
        <w:tc>
          <w:tcPr>
            <w:tcW w:w="419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19</w:t>
            </w:r>
          </w:p>
        </w:tc>
        <w:tc>
          <w:tcPr>
            <w:tcW w:w="420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20</w:t>
            </w:r>
          </w:p>
        </w:tc>
        <w:tc>
          <w:tcPr>
            <w:tcW w:w="420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21</w:t>
            </w:r>
          </w:p>
        </w:tc>
        <w:tc>
          <w:tcPr>
            <w:tcW w:w="419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22</w:t>
            </w:r>
          </w:p>
        </w:tc>
        <w:tc>
          <w:tcPr>
            <w:tcW w:w="420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23</w:t>
            </w:r>
          </w:p>
        </w:tc>
        <w:tc>
          <w:tcPr>
            <w:tcW w:w="420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24</w:t>
            </w:r>
          </w:p>
        </w:tc>
        <w:tc>
          <w:tcPr>
            <w:tcW w:w="419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25</w:t>
            </w:r>
          </w:p>
        </w:tc>
        <w:tc>
          <w:tcPr>
            <w:tcW w:w="420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26</w:t>
            </w:r>
          </w:p>
        </w:tc>
        <w:tc>
          <w:tcPr>
            <w:tcW w:w="420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27</w:t>
            </w:r>
          </w:p>
        </w:tc>
        <w:tc>
          <w:tcPr>
            <w:tcW w:w="419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28</w:t>
            </w:r>
          </w:p>
        </w:tc>
        <w:tc>
          <w:tcPr>
            <w:tcW w:w="420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29</w:t>
            </w:r>
          </w:p>
        </w:tc>
        <w:tc>
          <w:tcPr>
            <w:tcW w:w="420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30</w:t>
            </w:r>
          </w:p>
        </w:tc>
        <w:tc>
          <w:tcPr>
            <w:tcW w:w="420" w:type="dxa"/>
          </w:tcPr>
          <w:p w:rsidR="00B506CF" w:rsidRPr="00B506CF" w:rsidRDefault="00B506CF" w:rsidP="00BB2254">
            <w:pPr>
              <w:tabs>
                <w:tab w:val="left" w:pos="151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 w:rsidRPr="00B506CF">
              <w:rPr>
                <w:rFonts w:ascii="Arial Narrow" w:hAnsi="Arial Narrow"/>
                <w:b/>
                <w:sz w:val="18"/>
              </w:rPr>
              <w:t>31</w:t>
            </w: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2053119397" w:edGrp="everyone" w:colFirst="0" w:colLast="0"/>
            <w:permStart w:id="1067808236" w:edGrp="everyone" w:colFirst="1" w:colLast="1"/>
            <w:permStart w:id="2057988953" w:edGrp="everyone" w:colFirst="2" w:colLast="2"/>
            <w:permStart w:id="169545495" w:edGrp="everyone" w:colFirst="3" w:colLast="3"/>
            <w:permStart w:id="1374441735" w:edGrp="everyone" w:colFirst="4" w:colLast="4"/>
            <w:permStart w:id="352394328" w:edGrp="everyone" w:colFirst="5" w:colLast="5"/>
            <w:permStart w:id="617315280" w:edGrp="everyone" w:colFirst="6" w:colLast="6"/>
            <w:permStart w:id="538069140" w:edGrp="everyone" w:colFirst="7" w:colLast="7"/>
            <w:permStart w:id="952173445" w:edGrp="everyone" w:colFirst="8" w:colLast="8"/>
            <w:permStart w:id="2074218543" w:edGrp="everyone" w:colFirst="9" w:colLast="9"/>
            <w:permStart w:id="2046245654" w:edGrp="everyone" w:colFirst="10" w:colLast="10"/>
            <w:permStart w:id="580008223" w:edGrp="everyone" w:colFirst="11" w:colLast="11"/>
            <w:permStart w:id="1532852507" w:edGrp="everyone" w:colFirst="12" w:colLast="12"/>
            <w:permStart w:id="2090292639" w:edGrp="everyone" w:colFirst="13" w:colLast="13"/>
            <w:permStart w:id="823132430" w:edGrp="everyone" w:colFirst="14" w:colLast="14"/>
            <w:permStart w:id="158232333" w:edGrp="everyone" w:colFirst="15" w:colLast="15"/>
            <w:permStart w:id="357727854" w:edGrp="everyone" w:colFirst="16" w:colLast="16"/>
            <w:permStart w:id="670178373" w:edGrp="everyone" w:colFirst="17" w:colLast="17"/>
            <w:permStart w:id="1682840923" w:edGrp="everyone" w:colFirst="18" w:colLast="18"/>
            <w:permStart w:id="742673854" w:edGrp="everyone" w:colFirst="19" w:colLast="19"/>
            <w:permStart w:id="1351645824" w:edGrp="everyone" w:colFirst="20" w:colLast="20"/>
            <w:permStart w:id="1680959617" w:edGrp="everyone" w:colFirst="21" w:colLast="21"/>
            <w:permStart w:id="1797225986" w:edGrp="everyone" w:colFirst="22" w:colLast="22"/>
            <w:permStart w:id="1575049914" w:edGrp="everyone" w:colFirst="23" w:colLast="23"/>
            <w:permStart w:id="396776867" w:edGrp="everyone" w:colFirst="24" w:colLast="24"/>
            <w:permStart w:id="1679390810" w:edGrp="everyone" w:colFirst="25" w:colLast="25"/>
            <w:permStart w:id="1935630288" w:edGrp="everyone" w:colFirst="26" w:colLast="26"/>
            <w:permStart w:id="823875861" w:edGrp="everyone" w:colFirst="27" w:colLast="27"/>
            <w:permStart w:id="827136502" w:edGrp="everyone" w:colFirst="28" w:colLast="28"/>
            <w:permStart w:id="12453320" w:edGrp="everyone" w:colFirst="29" w:colLast="29"/>
            <w:permStart w:id="709113419" w:edGrp="everyone" w:colFirst="30" w:colLast="30"/>
            <w:permStart w:id="1830170996" w:edGrp="everyone" w:colFirst="31" w:colLast="31"/>
            <w:permStart w:id="2098932988" w:edGrp="everyone" w:colFirst="32" w:colLast="32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550059829" w:edGrp="everyone" w:colFirst="0" w:colLast="0"/>
            <w:permStart w:id="1181707312" w:edGrp="everyone" w:colFirst="1" w:colLast="1"/>
            <w:permStart w:id="1935105189" w:edGrp="everyone" w:colFirst="2" w:colLast="2"/>
            <w:permStart w:id="746662335" w:edGrp="everyone" w:colFirst="3" w:colLast="3"/>
            <w:permStart w:id="1180704491" w:edGrp="everyone" w:colFirst="4" w:colLast="4"/>
            <w:permStart w:id="1795033651" w:edGrp="everyone" w:colFirst="5" w:colLast="5"/>
            <w:permStart w:id="933456567" w:edGrp="everyone" w:colFirst="6" w:colLast="6"/>
            <w:permStart w:id="2120890828" w:edGrp="everyone" w:colFirst="7" w:colLast="7"/>
            <w:permStart w:id="922058715" w:edGrp="everyone" w:colFirst="8" w:colLast="8"/>
            <w:permStart w:id="2147033126" w:edGrp="everyone" w:colFirst="9" w:colLast="9"/>
            <w:permStart w:id="352080764" w:edGrp="everyone" w:colFirst="10" w:colLast="10"/>
            <w:permStart w:id="1253848062" w:edGrp="everyone" w:colFirst="11" w:colLast="11"/>
            <w:permStart w:id="735203570" w:edGrp="everyone" w:colFirst="12" w:colLast="12"/>
            <w:permStart w:id="1152927947" w:edGrp="everyone" w:colFirst="13" w:colLast="13"/>
            <w:permStart w:id="1038228142" w:edGrp="everyone" w:colFirst="14" w:colLast="14"/>
            <w:permStart w:id="300043462" w:edGrp="everyone" w:colFirst="15" w:colLast="15"/>
            <w:permStart w:id="54934264" w:edGrp="everyone" w:colFirst="16" w:colLast="16"/>
            <w:permStart w:id="2004243174" w:edGrp="everyone" w:colFirst="17" w:colLast="17"/>
            <w:permStart w:id="200295772" w:edGrp="everyone" w:colFirst="18" w:colLast="18"/>
            <w:permStart w:id="2008356190" w:edGrp="everyone" w:colFirst="19" w:colLast="19"/>
            <w:permStart w:id="597835667" w:edGrp="everyone" w:colFirst="20" w:colLast="20"/>
            <w:permStart w:id="1194540464" w:edGrp="everyone" w:colFirst="21" w:colLast="21"/>
            <w:permStart w:id="1759981373" w:edGrp="everyone" w:colFirst="22" w:colLast="22"/>
            <w:permStart w:id="1668692617" w:edGrp="everyone" w:colFirst="23" w:colLast="23"/>
            <w:permStart w:id="1711931410" w:edGrp="everyone" w:colFirst="24" w:colLast="24"/>
            <w:permStart w:id="2002605961" w:edGrp="everyone" w:colFirst="25" w:colLast="25"/>
            <w:permStart w:id="557019284" w:edGrp="everyone" w:colFirst="26" w:colLast="26"/>
            <w:permStart w:id="1412518619" w:edGrp="everyone" w:colFirst="27" w:colLast="27"/>
            <w:permStart w:id="563419788" w:edGrp="everyone" w:colFirst="28" w:colLast="28"/>
            <w:permStart w:id="2034242800" w:edGrp="everyone" w:colFirst="29" w:colLast="29"/>
            <w:permStart w:id="1304387822" w:edGrp="everyone" w:colFirst="30" w:colLast="30"/>
            <w:permStart w:id="1721854675" w:edGrp="everyone" w:colFirst="31" w:colLast="31"/>
            <w:permStart w:id="124155488" w:edGrp="everyone" w:colFirst="32" w:colLast="32"/>
            <w:permEnd w:id="2053119397"/>
            <w:permEnd w:id="1067808236"/>
            <w:permEnd w:id="2057988953"/>
            <w:permEnd w:id="169545495"/>
            <w:permEnd w:id="1374441735"/>
            <w:permEnd w:id="352394328"/>
            <w:permEnd w:id="617315280"/>
            <w:permEnd w:id="538069140"/>
            <w:permEnd w:id="952173445"/>
            <w:permEnd w:id="2074218543"/>
            <w:permEnd w:id="2046245654"/>
            <w:permEnd w:id="580008223"/>
            <w:permEnd w:id="1532852507"/>
            <w:permEnd w:id="2090292639"/>
            <w:permEnd w:id="823132430"/>
            <w:permEnd w:id="158232333"/>
            <w:permEnd w:id="357727854"/>
            <w:permEnd w:id="670178373"/>
            <w:permEnd w:id="1682840923"/>
            <w:permEnd w:id="742673854"/>
            <w:permEnd w:id="1351645824"/>
            <w:permEnd w:id="1680959617"/>
            <w:permEnd w:id="1797225986"/>
            <w:permEnd w:id="1575049914"/>
            <w:permEnd w:id="396776867"/>
            <w:permEnd w:id="1679390810"/>
            <w:permEnd w:id="1935630288"/>
            <w:permEnd w:id="823875861"/>
            <w:permEnd w:id="827136502"/>
            <w:permEnd w:id="12453320"/>
            <w:permEnd w:id="709113419"/>
            <w:permEnd w:id="1830170996"/>
            <w:permEnd w:id="2098932988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786434379" w:edGrp="everyone" w:colFirst="0" w:colLast="0"/>
            <w:permStart w:id="310514265" w:edGrp="everyone" w:colFirst="1" w:colLast="1"/>
            <w:permStart w:id="1673866301" w:edGrp="everyone" w:colFirst="2" w:colLast="2"/>
            <w:permStart w:id="1309160943" w:edGrp="everyone" w:colFirst="3" w:colLast="3"/>
            <w:permStart w:id="1186552442" w:edGrp="everyone" w:colFirst="4" w:colLast="4"/>
            <w:permStart w:id="1242066779" w:edGrp="everyone" w:colFirst="5" w:colLast="5"/>
            <w:permStart w:id="1475758660" w:edGrp="everyone" w:colFirst="6" w:colLast="6"/>
            <w:permStart w:id="1839218424" w:edGrp="everyone" w:colFirst="7" w:colLast="7"/>
            <w:permStart w:id="373124860" w:edGrp="everyone" w:colFirst="8" w:colLast="8"/>
            <w:permStart w:id="1944611366" w:edGrp="everyone" w:colFirst="9" w:colLast="9"/>
            <w:permStart w:id="1667851146" w:edGrp="everyone" w:colFirst="10" w:colLast="10"/>
            <w:permStart w:id="949882311" w:edGrp="everyone" w:colFirst="11" w:colLast="11"/>
            <w:permStart w:id="1930644524" w:edGrp="everyone" w:colFirst="12" w:colLast="12"/>
            <w:permStart w:id="486957890" w:edGrp="everyone" w:colFirst="13" w:colLast="13"/>
            <w:permStart w:id="673393991" w:edGrp="everyone" w:colFirst="14" w:colLast="14"/>
            <w:permStart w:id="397869906" w:edGrp="everyone" w:colFirst="15" w:colLast="15"/>
            <w:permStart w:id="969175852" w:edGrp="everyone" w:colFirst="16" w:colLast="16"/>
            <w:permStart w:id="1146445328" w:edGrp="everyone" w:colFirst="17" w:colLast="17"/>
            <w:permStart w:id="105653813" w:edGrp="everyone" w:colFirst="18" w:colLast="18"/>
            <w:permStart w:id="720651309" w:edGrp="everyone" w:colFirst="19" w:colLast="19"/>
            <w:permStart w:id="14753593" w:edGrp="everyone" w:colFirst="20" w:colLast="20"/>
            <w:permStart w:id="1176459471" w:edGrp="everyone" w:colFirst="21" w:colLast="21"/>
            <w:permStart w:id="1182747807" w:edGrp="everyone" w:colFirst="22" w:colLast="22"/>
            <w:permStart w:id="778511993" w:edGrp="everyone" w:colFirst="23" w:colLast="23"/>
            <w:permStart w:id="316166556" w:edGrp="everyone" w:colFirst="24" w:colLast="24"/>
            <w:permStart w:id="868944447" w:edGrp="everyone" w:colFirst="25" w:colLast="25"/>
            <w:permStart w:id="1858745977" w:edGrp="everyone" w:colFirst="26" w:colLast="26"/>
            <w:permStart w:id="307434040" w:edGrp="everyone" w:colFirst="27" w:colLast="27"/>
            <w:permStart w:id="1161305584" w:edGrp="everyone" w:colFirst="28" w:colLast="28"/>
            <w:permStart w:id="223627989" w:edGrp="everyone" w:colFirst="29" w:colLast="29"/>
            <w:permStart w:id="1753026186" w:edGrp="everyone" w:colFirst="30" w:colLast="30"/>
            <w:permStart w:id="481642941" w:edGrp="everyone" w:colFirst="31" w:colLast="31"/>
            <w:permStart w:id="1476003161" w:edGrp="everyone" w:colFirst="32" w:colLast="32"/>
            <w:permEnd w:id="550059829"/>
            <w:permEnd w:id="1181707312"/>
            <w:permEnd w:id="1935105189"/>
            <w:permEnd w:id="746662335"/>
            <w:permEnd w:id="1180704491"/>
            <w:permEnd w:id="1795033651"/>
            <w:permEnd w:id="933456567"/>
            <w:permEnd w:id="2120890828"/>
            <w:permEnd w:id="922058715"/>
            <w:permEnd w:id="2147033126"/>
            <w:permEnd w:id="352080764"/>
            <w:permEnd w:id="1253848062"/>
            <w:permEnd w:id="735203570"/>
            <w:permEnd w:id="1152927947"/>
            <w:permEnd w:id="1038228142"/>
            <w:permEnd w:id="300043462"/>
            <w:permEnd w:id="54934264"/>
            <w:permEnd w:id="2004243174"/>
            <w:permEnd w:id="200295772"/>
            <w:permEnd w:id="2008356190"/>
            <w:permEnd w:id="597835667"/>
            <w:permEnd w:id="1194540464"/>
            <w:permEnd w:id="1759981373"/>
            <w:permEnd w:id="1668692617"/>
            <w:permEnd w:id="1711931410"/>
            <w:permEnd w:id="2002605961"/>
            <w:permEnd w:id="557019284"/>
            <w:permEnd w:id="1412518619"/>
            <w:permEnd w:id="563419788"/>
            <w:permEnd w:id="2034242800"/>
            <w:permEnd w:id="1304387822"/>
            <w:permEnd w:id="1721854675"/>
            <w:permEnd w:id="124155488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113662781" w:edGrp="everyone" w:colFirst="0" w:colLast="0"/>
            <w:permStart w:id="468124545" w:edGrp="everyone" w:colFirst="1" w:colLast="1"/>
            <w:permStart w:id="483471353" w:edGrp="everyone" w:colFirst="2" w:colLast="2"/>
            <w:permStart w:id="121713680" w:edGrp="everyone" w:colFirst="3" w:colLast="3"/>
            <w:permStart w:id="1048865023" w:edGrp="everyone" w:colFirst="4" w:colLast="4"/>
            <w:permStart w:id="1188104577" w:edGrp="everyone" w:colFirst="5" w:colLast="5"/>
            <w:permStart w:id="276367140" w:edGrp="everyone" w:colFirst="6" w:colLast="6"/>
            <w:permStart w:id="1702045113" w:edGrp="everyone" w:colFirst="7" w:colLast="7"/>
            <w:permStart w:id="340667138" w:edGrp="everyone" w:colFirst="8" w:colLast="8"/>
            <w:permStart w:id="2025268499" w:edGrp="everyone" w:colFirst="9" w:colLast="9"/>
            <w:permStart w:id="752180678" w:edGrp="everyone" w:colFirst="10" w:colLast="10"/>
            <w:permStart w:id="509549703" w:edGrp="everyone" w:colFirst="11" w:colLast="11"/>
            <w:permStart w:id="788817767" w:edGrp="everyone" w:colFirst="12" w:colLast="12"/>
            <w:permStart w:id="1913480388" w:edGrp="everyone" w:colFirst="13" w:colLast="13"/>
            <w:permStart w:id="275785129" w:edGrp="everyone" w:colFirst="14" w:colLast="14"/>
            <w:permStart w:id="1272727438" w:edGrp="everyone" w:colFirst="15" w:colLast="15"/>
            <w:permStart w:id="775686098" w:edGrp="everyone" w:colFirst="16" w:colLast="16"/>
            <w:permStart w:id="193426026" w:edGrp="everyone" w:colFirst="17" w:colLast="17"/>
            <w:permStart w:id="730817963" w:edGrp="everyone" w:colFirst="18" w:colLast="18"/>
            <w:permStart w:id="340410242" w:edGrp="everyone" w:colFirst="19" w:colLast="19"/>
            <w:permStart w:id="1828651944" w:edGrp="everyone" w:colFirst="20" w:colLast="20"/>
            <w:permStart w:id="897400867" w:edGrp="everyone" w:colFirst="21" w:colLast="21"/>
            <w:permStart w:id="501493726" w:edGrp="everyone" w:colFirst="22" w:colLast="22"/>
            <w:permStart w:id="876829045" w:edGrp="everyone" w:colFirst="23" w:colLast="23"/>
            <w:permStart w:id="318126974" w:edGrp="everyone" w:colFirst="24" w:colLast="24"/>
            <w:permStart w:id="1426198597" w:edGrp="everyone" w:colFirst="25" w:colLast="25"/>
            <w:permStart w:id="386103564" w:edGrp="everyone" w:colFirst="26" w:colLast="26"/>
            <w:permStart w:id="1703181169" w:edGrp="everyone" w:colFirst="27" w:colLast="27"/>
            <w:permStart w:id="2064535673" w:edGrp="everyone" w:colFirst="28" w:colLast="28"/>
            <w:permStart w:id="240783007" w:edGrp="everyone" w:colFirst="29" w:colLast="29"/>
            <w:permStart w:id="1787704232" w:edGrp="everyone" w:colFirst="30" w:colLast="30"/>
            <w:permStart w:id="1621568123" w:edGrp="everyone" w:colFirst="31" w:colLast="31"/>
            <w:permStart w:id="169556805" w:edGrp="everyone" w:colFirst="32" w:colLast="32"/>
            <w:permEnd w:id="786434379"/>
            <w:permEnd w:id="310514265"/>
            <w:permEnd w:id="1673866301"/>
            <w:permEnd w:id="1309160943"/>
            <w:permEnd w:id="1186552442"/>
            <w:permEnd w:id="1242066779"/>
            <w:permEnd w:id="1475758660"/>
            <w:permEnd w:id="1839218424"/>
            <w:permEnd w:id="373124860"/>
            <w:permEnd w:id="1944611366"/>
            <w:permEnd w:id="1667851146"/>
            <w:permEnd w:id="949882311"/>
            <w:permEnd w:id="1930644524"/>
            <w:permEnd w:id="486957890"/>
            <w:permEnd w:id="673393991"/>
            <w:permEnd w:id="397869906"/>
            <w:permEnd w:id="969175852"/>
            <w:permEnd w:id="1146445328"/>
            <w:permEnd w:id="105653813"/>
            <w:permEnd w:id="720651309"/>
            <w:permEnd w:id="14753593"/>
            <w:permEnd w:id="1176459471"/>
            <w:permEnd w:id="1182747807"/>
            <w:permEnd w:id="778511993"/>
            <w:permEnd w:id="316166556"/>
            <w:permEnd w:id="868944447"/>
            <w:permEnd w:id="1858745977"/>
            <w:permEnd w:id="307434040"/>
            <w:permEnd w:id="1161305584"/>
            <w:permEnd w:id="223627989"/>
            <w:permEnd w:id="1753026186"/>
            <w:permEnd w:id="481642941"/>
            <w:permEnd w:id="1476003161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1539010896" w:edGrp="everyone" w:colFirst="0" w:colLast="0"/>
            <w:permStart w:id="1020088696" w:edGrp="everyone" w:colFirst="1" w:colLast="1"/>
            <w:permStart w:id="1283863803" w:edGrp="everyone" w:colFirst="2" w:colLast="2"/>
            <w:permStart w:id="322663405" w:edGrp="everyone" w:colFirst="3" w:colLast="3"/>
            <w:permStart w:id="1995990689" w:edGrp="everyone" w:colFirst="4" w:colLast="4"/>
            <w:permStart w:id="2118279247" w:edGrp="everyone" w:colFirst="5" w:colLast="5"/>
            <w:permStart w:id="532875067" w:edGrp="everyone" w:colFirst="6" w:colLast="6"/>
            <w:permStart w:id="1160066226" w:edGrp="everyone" w:colFirst="7" w:colLast="7"/>
            <w:permStart w:id="1668174909" w:edGrp="everyone" w:colFirst="8" w:colLast="8"/>
            <w:permStart w:id="392770053" w:edGrp="everyone" w:colFirst="9" w:colLast="9"/>
            <w:permStart w:id="495078458" w:edGrp="everyone" w:colFirst="10" w:colLast="10"/>
            <w:permStart w:id="1144539052" w:edGrp="everyone" w:colFirst="11" w:colLast="11"/>
            <w:permStart w:id="1180322945" w:edGrp="everyone" w:colFirst="12" w:colLast="12"/>
            <w:permStart w:id="2045648663" w:edGrp="everyone" w:colFirst="13" w:colLast="13"/>
            <w:permStart w:id="2144368727" w:edGrp="everyone" w:colFirst="14" w:colLast="14"/>
            <w:permStart w:id="1794121675" w:edGrp="everyone" w:colFirst="15" w:colLast="15"/>
            <w:permStart w:id="1175272746" w:edGrp="everyone" w:colFirst="16" w:colLast="16"/>
            <w:permStart w:id="104674860" w:edGrp="everyone" w:colFirst="17" w:colLast="17"/>
            <w:permStart w:id="1398868123" w:edGrp="everyone" w:colFirst="18" w:colLast="18"/>
            <w:permStart w:id="1705014572" w:edGrp="everyone" w:colFirst="19" w:colLast="19"/>
            <w:permStart w:id="348874782" w:edGrp="everyone" w:colFirst="20" w:colLast="20"/>
            <w:permStart w:id="982473271" w:edGrp="everyone" w:colFirst="21" w:colLast="21"/>
            <w:permStart w:id="1516650558" w:edGrp="everyone" w:colFirst="22" w:colLast="22"/>
            <w:permStart w:id="649611716" w:edGrp="everyone" w:colFirst="23" w:colLast="23"/>
            <w:permStart w:id="464135203" w:edGrp="everyone" w:colFirst="24" w:colLast="24"/>
            <w:permStart w:id="1531869848" w:edGrp="everyone" w:colFirst="25" w:colLast="25"/>
            <w:permStart w:id="62457235" w:edGrp="everyone" w:colFirst="26" w:colLast="26"/>
            <w:permStart w:id="1148586252" w:edGrp="everyone" w:colFirst="27" w:colLast="27"/>
            <w:permStart w:id="1405628757" w:edGrp="everyone" w:colFirst="28" w:colLast="28"/>
            <w:permStart w:id="239951698" w:edGrp="everyone" w:colFirst="29" w:colLast="29"/>
            <w:permStart w:id="2145541302" w:edGrp="everyone" w:colFirst="30" w:colLast="30"/>
            <w:permStart w:id="1342792452" w:edGrp="everyone" w:colFirst="31" w:colLast="31"/>
            <w:permStart w:id="1977165905" w:edGrp="everyone" w:colFirst="32" w:colLast="32"/>
            <w:permEnd w:id="113662781"/>
            <w:permEnd w:id="468124545"/>
            <w:permEnd w:id="483471353"/>
            <w:permEnd w:id="121713680"/>
            <w:permEnd w:id="1048865023"/>
            <w:permEnd w:id="1188104577"/>
            <w:permEnd w:id="276367140"/>
            <w:permEnd w:id="1702045113"/>
            <w:permEnd w:id="340667138"/>
            <w:permEnd w:id="2025268499"/>
            <w:permEnd w:id="752180678"/>
            <w:permEnd w:id="509549703"/>
            <w:permEnd w:id="788817767"/>
            <w:permEnd w:id="1913480388"/>
            <w:permEnd w:id="275785129"/>
            <w:permEnd w:id="1272727438"/>
            <w:permEnd w:id="775686098"/>
            <w:permEnd w:id="193426026"/>
            <w:permEnd w:id="730817963"/>
            <w:permEnd w:id="340410242"/>
            <w:permEnd w:id="1828651944"/>
            <w:permEnd w:id="897400867"/>
            <w:permEnd w:id="501493726"/>
            <w:permEnd w:id="876829045"/>
            <w:permEnd w:id="318126974"/>
            <w:permEnd w:id="1426198597"/>
            <w:permEnd w:id="386103564"/>
            <w:permEnd w:id="1703181169"/>
            <w:permEnd w:id="2064535673"/>
            <w:permEnd w:id="240783007"/>
            <w:permEnd w:id="1787704232"/>
            <w:permEnd w:id="1621568123"/>
            <w:permEnd w:id="169556805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755918412" w:edGrp="everyone" w:colFirst="0" w:colLast="0"/>
            <w:permStart w:id="524566706" w:edGrp="everyone" w:colFirst="1" w:colLast="1"/>
            <w:permStart w:id="2092117027" w:edGrp="everyone" w:colFirst="2" w:colLast="2"/>
            <w:permStart w:id="318647275" w:edGrp="everyone" w:colFirst="3" w:colLast="3"/>
            <w:permStart w:id="1656700687" w:edGrp="everyone" w:colFirst="4" w:colLast="4"/>
            <w:permStart w:id="1077938544" w:edGrp="everyone" w:colFirst="5" w:colLast="5"/>
            <w:permStart w:id="720046668" w:edGrp="everyone" w:colFirst="6" w:colLast="6"/>
            <w:permStart w:id="1732781851" w:edGrp="everyone" w:colFirst="7" w:colLast="7"/>
            <w:permStart w:id="1434155508" w:edGrp="everyone" w:colFirst="8" w:colLast="8"/>
            <w:permStart w:id="1533220577" w:edGrp="everyone" w:colFirst="9" w:colLast="9"/>
            <w:permStart w:id="911483657" w:edGrp="everyone" w:colFirst="10" w:colLast="10"/>
            <w:permStart w:id="1038574953" w:edGrp="everyone" w:colFirst="11" w:colLast="11"/>
            <w:permStart w:id="2067861314" w:edGrp="everyone" w:colFirst="12" w:colLast="12"/>
            <w:permStart w:id="1075528065" w:edGrp="everyone" w:colFirst="13" w:colLast="13"/>
            <w:permStart w:id="1768752006" w:edGrp="everyone" w:colFirst="14" w:colLast="14"/>
            <w:permStart w:id="1909800656" w:edGrp="everyone" w:colFirst="15" w:colLast="15"/>
            <w:permStart w:id="588402153" w:edGrp="everyone" w:colFirst="16" w:colLast="16"/>
            <w:permStart w:id="354036225" w:edGrp="everyone" w:colFirst="17" w:colLast="17"/>
            <w:permStart w:id="438059633" w:edGrp="everyone" w:colFirst="18" w:colLast="18"/>
            <w:permStart w:id="958555080" w:edGrp="everyone" w:colFirst="19" w:colLast="19"/>
            <w:permStart w:id="505942277" w:edGrp="everyone" w:colFirst="20" w:colLast="20"/>
            <w:permStart w:id="244323852" w:edGrp="everyone" w:colFirst="21" w:colLast="21"/>
            <w:permStart w:id="1274301580" w:edGrp="everyone" w:colFirst="22" w:colLast="22"/>
            <w:permStart w:id="379192820" w:edGrp="everyone" w:colFirst="23" w:colLast="23"/>
            <w:permStart w:id="1439845793" w:edGrp="everyone" w:colFirst="24" w:colLast="24"/>
            <w:permStart w:id="187571118" w:edGrp="everyone" w:colFirst="25" w:colLast="25"/>
            <w:permStart w:id="898302743" w:edGrp="everyone" w:colFirst="26" w:colLast="26"/>
            <w:permStart w:id="1896173509" w:edGrp="everyone" w:colFirst="27" w:colLast="27"/>
            <w:permStart w:id="93267499" w:edGrp="everyone" w:colFirst="28" w:colLast="28"/>
            <w:permStart w:id="20477973" w:edGrp="everyone" w:colFirst="29" w:colLast="29"/>
            <w:permStart w:id="410082640" w:edGrp="everyone" w:colFirst="30" w:colLast="30"/>
            <w:permStart w:id="181947456" w:edGrp="everyone" w:colFirst="31" w:colLast="31"/>
            <w:permStart w:id="2010783855" w:edGrp="everyone" w:colFirst="32" w:colLast="32"/>
            <w:permEnd w:id="1539010896"/>
            <w:permEnd w:id="1020088696"/>
            <w:permEnd w:id="1283863803"/>
            <w:permEnd w:id="322663405"/>
            <w:permEnd w:id="1995990689"/>
            <w:permEnd w:id="2118279247"/>
            <w:permEnd w:id="532875067"/>
            <w:permEnd w:id="1160066226"/>
            <w:permEnd w:id="1668174909"/>
            <w:permEnd w:id="392770053"/>
            <w:permEnd w:id="495078458"/>
            <w:permEnd w:id="1144539052"/>
            <w:permEnd w:id="1180322945"/>
            <w:permEnd w:id="2045648663"/>
            <w:permEnd w:id="2144368727"/>
            <w:permEnd w:id="1794121675"/>
            <w:permEnd w:id="1175272746"/>
            <w:permEnd w:id="104674860"/>
            <w:permEnd w:id="1398868123"/>
            <w:permEnd w:id="1705014572"/>
            <w:permEnd w:id="348874782"/>
            <w:permEnd w:id="982473271"/>
            <w:permEnd w:id="1516650558"/>
            <w:permEnd w:id="649611716"/>
            <w:permEnd w:id="464135203"/>
            <w:permEnd w:id="1531869848"/>
            <w:permEnd w:id="62457235"/>
            <w:permEnd w:id="1148586252"/>
            <w:permEnd w:id="1405628757"/>
            <w:permEnd w:id="239951698"/>
            <w:permEnd w:id="2145541302"/>
            <w:permEnd w:id="1342792452"/>
            <w:permEnd w:id="1977165905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1266364667" w:edGrp="everyone" w:colFirst="0" w:colLast="0"/>
            <w:permStart w:id="696416324" w:edGrp="everyone" w:colFirst="1" w:colLast="1"/>
            <w:permStart w:id="1877223645" w:edGrp="everyone" w:colFirst="2" w:colLast="2"/>
            <w:permStart w:id="276188849" w:edGrp="everyone" w:colFirst="3" w:colLast="3"/>
            <w:permStart w:id="126427267" w:edGrp="everyone" w:colFirst="4" w:colLast="4"/>
            <w:permStart w:id="2073049701" w:edGrp="everyone" w:colFirst="5" w:colLast="5"/>
            <w:permStart w:id="159062357" w:edGrp="everyone" w:colFirst="6" w:colLast="6"/>
            <w:permStart w:id="1024940886" w:edGrp="everyone" w:colFirst="7" w:colLast="7"/>
            <w:permStart w:id="719866522" w:edGrp="everyone" w:colFirst="8" w:colLast="8"/>
            <w:permStart w:id="476380" w:edGrp="everyone" w:colFirst="9" w:colLast="9"/>
            <w:permStart w:id="787760156" w:edGrp="everyone" w:colFirst="10" w:colLast="10"/>
            <w:permStart w:id="505286236" w:edGrp="everyone" w:colFirst="11" w:colLast="11"/>
            <w:permStart w:id="1811159047" w:edGrp="everyone" w:colFirst="12" w:colLast="12"/>
            <w:permStart w:id="529479340" w:edGrp="everyone" w:colFirst="13" w:colLast="13"/>
            <w:permStart w:id="530216161" w:edGrp="everyone" w:colFirst="14" w:colLast="14"/>
            <w:permStart w:id="1758466818" w:edGrp="everyone" w:colFirst="15" w:colLast="15"/>
            <w:permStart w:id="869482667" w:edGrp="everyone" w:colFirst="16" w:colLast="16"/>
            <w:permStart w:id="1567059250" w:edGrp="everyone" w:colFirst="17" w:colLast="17"/>
            <w:permStart w:id="109708955" w:edGrp="everyone" w:colFirst="18" w:colLast="18"/>
            <w:permStart w:id="373169203" w:edGrp="everyone" w:colFirst="19" w:colLast="19"/>
            <w:permStart w:id="162886493" w:edGrp="everyone" w:colFirst="20" w:colLast="20"/>
            <w:permStart w:id="2010060754" w:edGrp="everyone" w:colFirst="21" w:colLast="21"/>
            <w:permStart w:id="559614943" w:edGrp="everyone" w:colFirst="22" w:colLast="22"/>
            <w:permStart w:id="1949001297" w:edGrp="everyone" w:colFirst="23" w:colLast="23"/>
            <w:permStart w:id="626349515" w:edGrp="everyone" w:colFirst="24" w:colLast="24"/>
            <w:permStart w:id="1221748994" w:edGrp="everyone" w:colFirst="25" w:colLast="25"/>
            <w:permStart w:id="578770116" w:edGrp="everyone" w:colFirst="26" w:colLast="26"/>
            <w:permStart w:id="363601391" w:edGrp="everyone" w:colFirst="27" w:colLast="27"/>
            <w:permStart w:id="1363020768" w:edGrp="everyone" w:colFirst="28" w:colLast="28"/>
            <w:permStart w:id="1752659534" w:edGrp="everyone" w:colFirst="29" w:colLast="29"/>
            <w:permStart w:id="1583446600" w:edGrp="everyone" w:colFirst="30" w:colLast="30"/>
            <w:permStart w:id="222431966" w:edGrp="everyone" w:colFirst="31" w:colLast="31"/>
            <w:permStart w:id="801790979" w:edGrp="everyone" w:colFirst="32" w:colLast="32"/>
            <w:permEnd w:id="755918412"/>
            <w:permEnd w:id="524566706"/>
            <w:permEnd w:id="2092117027"/>
            <w:permEnd w:id="318647275"/>
            <w:permEnd w:id="1656700687"/>
            <w:permEnd w:id="1077938544"/>
            <w:permEnd w:id="720046668"/>
            <w:permEnd w:id="1732781851"/>
            <w:permEnd w:id="1434155508"/>
            <w:permEnd w:id="1533220577"/>
            <w:permEnd w:id="911483657"/>
            <w:permEnd w:id="1038574953"/>
            <w:permEnd w:id="2067861314"/>
            <w:permEnd w:id="1075528065"/>
            <w:permEnd w:id="1768752006"/>
            <w:permEnd w:id="1909800656"/>
            <w:permEnd w:id="588402153"/>
            <w:permEnd w:id="354036225"/>
            <w:permEnd w:id="438059633"/>
            <w:permEnd w:id="958555080"/>
            <w:permEnd w:id="505942277"/>
            <w:permEnd w:id="244323852"/>
            <w:permEnd w:id="1274301580"/>
            <w:permEnd w:id="379192820"/>
            <w:permEnd w:id="1439845793"/>
            <w:permEnd w:id="187571118"/>
            <w:permEnd w:id="898302743"/>
            <w:permEnd w:id="1896173509"/>
            <w:permEnd w:id="93267499"/>
            <w:permEnd w:id="20477973"/>
            <w:permEnd w:id="410082640"/>
            <w:permEnd w:id="181947456"/>
            <w:permEnd w:id="2010783855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1035410655" w:edGrp="everyone" w:colFirst="0" w:colLast="0"/>
            <w:permStart w:id="1445027768" w:edGrp="everyone" w:colFirst="1" w:colLast="1"/>
            <w:permStart w:id="233076657" w:edGrp="everyone" w:colFirst="2" w:colLast="2"/>
            <w:permStart w:id="1654985541" w:edGrp="everyone" w:colFirst="3" w:colLast="3"/>
            <w:permStart w:id="2091783402" w:edGrp="everyone" w:colFirst="4" w:colLast="4"/>
            <w:permStart w:id="61173086" w:edGrp="everyone" w:colFirst="5" w:colLast="5"/>
            <w:permStart w:id="1061489639" w:edGrp="everyone" w:colFirst="6" w:colLast="6"/>
            <w:permStart w:id="364997946" w:edGrp="everyone" w:colFirst="7" w:colLast="7"/>
            <w:permStart w:id="556872931" w:edGrp="everyone" w:colFirst="8" w:colLast="8"/>
            <w:permStart w:id="353312333" w:edGrp="everyone" w:colFirst="9" w:colLast="9"/>
            <w:permStart w:id="2059801230" w:edGrp="everyone" w:colFirst="10" w:colLast="10"/>
            <w:permStart w:id="1485980975" w:edGrp="everyone" w:colFirst="11" w:colLast="11"/>
            <w:permStart w:id="1002057074" w:edGrp="everyone" w:colFirst="12" w:colLast="12"/>
            <w:permStart w:id="496574656" w:edGrp="everyone" w:colFirst="13" w:colLast="13"/>
            <w:permStart w:id="2100639450" w:edGrp="everyone" w:colFirst="14" w:colLast="14"/>
            <w:permStart w:id="1984311798" w:edGrp="everyone" w:colFirst="15" w:colLast="15"/>
            <w:permStart w:id="4007878" w:edGrp="everyone" w:colFirst="16" w:colLast="16"/>
            <w:permStart w:id="1211648323" w:edGrp="everyone" w:colFirst="17" w:colLast="17"/>
            <w:permStart w:id="606494073" w:edGrp="everyone" w:colFirst="18" w:colLast="18"/>
            <w:permStart w:id="1801548343" w:edGrp="everyone" w:colFirst="19" w:colLast="19"/>
            <w:permStart w:id="367144309" w:edGrp="everyone" w:colFirst="20" w:colLast="20"/>
            <w:permStart w:id="2101817683" w:edGrp="everyone" w:colFirst="21" w:colLast="21"/>
            <w:permStart w:id="1013016997" w:edGrp="everyone" w:colFirst="22" w:colLast="22"/>
            <w:permStart w:id="1986274425" w:edGrp="everyone" w:colFirst="23" w:colLast="23"/>
            <w:permStart w:id="1899436836" w:edGrp="everyone" w:colFirst="24" w:colLast="24"/>
            <w:permStart w:id="1821382212" w:edGrp="everyone" w:colFirst="25" w:colLast="25"/>
            <w:permStart w:id="711600141" w:edGrp="everyone" w:colFirst="26" w:colLast="26"/>
            <w:permStart w:id="1230466910" w:edGrp="everyone" w:colFirst="27" w:colLast="27"/>
            <w:permStart w:id="371283597" w:edGrp="everyone" w:colFirst="28" w:colLast="28"/>
            <w:permStart w:id="1410077812" w:edGrp="everyone" w:colFirst="29" w:colLast="29"/>
            <w:permStart w:id="1809918307" w:edGrp="everyone" w:colFirst="30" w:colLast="30"/>
            <w:permStart w:id="979001665" w:edGrp="everyone" w:colFirst="31" w:colLast="31"/>
            <w:permStart w:id="576413489" w:edGrp="everyone" w:colFirst="32" w:colLast="32"/>
            <w:permEnd w:id="1266364667"/>
            <w:permEnd w:id="696416324"/>
            <w:permEnd w:id="1877223645"/>
            <w:permEnd w:id="276188849"/>
            <w:permEnd w:id="126427267"/>
            <w:permEnd w:id="2073049701"/>
            <w:permEnd w:id="159062357"/>
            <w:permEnd w:id="1024940886"/>
            <w:permEnd w:id="719866522"/>
            <w:permEnd w:id="476380"/>
            <w:permEnd w:id="787760156"/>
            <w:permEnd w:id="505286236"/>
            <w:permEnd w:id="1811159047"/>
            <w:permEnd w:id="529479340"/>
            <w:permEnd w:id="530216161"/>
            <w:permEnd w:id="1758466818"/>
            <w:permEnd w:id="869482667"/>
            <w:permEnd w:id="1567059250"/>
            <w:permEnd w:id="109708955"/>
            <w:permEnd w:id="373169203"/>
            <w:permEnd w:id="162886493"/>
            <w:permEnd w:id="2010060754"/>
            <w:permEnd w:id="559614943"/>
            <w:permEnd w:id="1949001297"/>
            <w:permEnd w:id="626349515"/>
            <w:permEnd w:id="1221748994"/>
            <w:permEnd w:id="578770116"/>
            <w:permEnd w:id="363601391"/>
            <w:permEnd w:id="1363020768"/>
            <w:permEnd w:id="1752659534"/>
            <w:permEnd w:id="1583446600"/>
            <w:permEnd w:id="222431966"/>
            <w:permEnd w:id="801790979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201339320" w:edGrp="everyone" w:colFirst="0" w:colLast="0"/>
            <w:permStart w:id="574824697" w:edGrp="everyone" w:colFirst="1" w:colLast="1"/>
            <w:permStart w:id="670703441" w:edGrp="everyone" w:colFirst="2" w:colLast="2"/>
            <w:permStart w:id="66803600" w:edGrp="everyone" w:colFirst="3" w:colLast="3"/>
            <w:permStart w:id="1337417555" w:edGrp="everyone" w:colFirst="4" w:colLast="4"/>
            <w:permStart w:id="1952671550" w:edGrp="everyone" w:colFirst="5" w:colLast="5"/>
            <w:permStart w:id="34823497" w:edGrp="everyone" w:colFirst="6" w:colLast="6"/>
            <w:permStart w:id="1567635842" w:edGrp="everyone" w:colFirst="7" w:colLast="7"/>
            <w:permStart w:id="1306944373" w:edGrp="everyone" w:colFirst="8" w:colLast="8"/>
            <w:permStart w:id="1501901896" w:edGrp="everyone" w:colFirst="9" w:colLast="9"/>
            <w:permStart w:id="1145049537" w:edGrp="everyone" w:colFirst="10" w:colLast="10"/>
            <w:permStart w:id="1584209099" w:edGrp="everyone" w:colFirst="11" w:colLast="11"/>
            <w:permStart w:id="644035584" w:edGrp="everyone" w:colFirst="12" w:colLast="12"/>
            <w:permStart w:id="1984064919" w:edGrp="everyone" w:colFirst="13" w:colLast="13"/>
            <w:permStart w:id="556797866" w:edGrp="everyone" w:colFirst="14" w:colLast="14"/>
            <w:permStart w:id="1066948761" w:edGrp="everyone" w:colFirst="15" w:colLast="15"/>
            <w:permStart w:id="2118935101" w:edGrp="everyone" w:colFirst="16" w:colLast="16"/>
            <w:permStart w:id="1597508393" w:edGrp="everyone" w:colFirst="17" w:colLast="17"/>
            <w:permStart w:id="1301621153" w:edGrp="everyone" w:colFirst="18" w:colLast="18"/>
            <w:permStart w:id="790693738" w:edGrp="everyone" w:colFirst="19" w:colLast="19"/>
            <w:permStart w:id="2114599592" w:edGrp="everyone" w:colFirst="20" w:colLast="20"/>
            <w:permStart w:id="762388846" w:edGrp="everyone" w:colFirst="21" w:colLast="21"/>
            <w:permStart w:id="701330734" w:edGrp="everyone" w:colFirst="22" w:colLast="22"/>
            <w:permStart w:id="949509711" w:edGrp="everyone" w:colFirst="23" w:colLast="23"/>
            <w:permStart w:id="1362718048" w:edGrp="everyone" w:colFirst="24" w:colLast="24"/>
            <w:permStart w:id="1538475101" w:edGrp="everyone" w:colFirst="25" w:colLast="25"/>
            <w:permStart w:id="178397079" w:edGrp="everyone" w:colFirst="26" w:colLast="26"/>
            <w:permStart w:id="1431575929" w:edGrp="everyone" w:colFirst="27" w:colLast="27"/>
            <w:permStart w:id="503069480" w:edGrp="everyone" w:colFirst="28" w:colLast="28"/>
            <w:permStart w:id="260051231" w:edGrp="everyone" w:colFirst="29" w:colLast="29"/>
            <w:permStart w:id="601184539" w:edGrp="everyone" w:colFirst="30" w:colLast="30"/>
            <w:permStart w:id="2076594711" w:edGrp="everyone" w:colFirst="31" w:colLast="31"/>
            <w:permStart w:id="1367160500" w:edGrp="everyone" w:colFirst="32" w:colLast="32"/>
            <w:permEnd w:id="1035410655"/>
            <w:permEnd w:id="1445027768"/>
            <w:permEnd w:id="233076657"/>
            <w:permEnd w:id="1654985541"/>
            <w:permEnd w:id="2091783402"/>
            <w:permEnd w:id="61173086"/>
            <w:permEnd w:id="1061489639"/>
            <w:permEnd w:id="364997946"/>
            <w:permEnd w:id="556872931"/>
            <w:permEnd w:id="353312333"/>
            <w:permEnd w:id="2059801230"/>
            <w:permEnd w:id="1485980975"/>
            <w:permEnd w:id="1002057074"/>
            <w:permEnd w:id="496574656"/>
            <w:permEnd w:id="2100639450"/>
            <w:permEnd w:id="1984311798"/>
            <w:permEnd w:id="4007878"/>
            <w:permEnd w:id="1211648323"/>
            <w:permEnd w:id="606494073"/>
            <w:permEnd w:id="1801548343"/>
            <w:permEnd w:id="367144309"/>
            <w:permEnd w:id="2101817683"/>
            <w:permEnd w:id="1013016997"/>
            <w:permEnd w:id="1986274425"/>
            <w:permEnd w:id="1899436836"/>
            <w:permEnd w:id="1821382212"/>
            <w:permEnd w:id="711600141"/>
            <w:permEnd w:id="1230466910"/>
            <w:permEnd w:id="371283597"/>
            <w:permEnd w:id="1410077812"/>
            <w:permEnd w:id="1809918307"/>
            <w:permEnd w:id="979001665"/>
            <w:permEnd w:id="576413489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1004698386" w:edGrp="everyone" w:colFirst="0" w:colLast="0"/>
            <w:permStart w:id="1506806159" w:edGrp="everyone" w:colFirst="1" w:colLast="1"/>
            <w:permStart w:id="569659427" w:edGrp="everyone" w:colFirst="2" w:colLast="2"/>
            <w:permStart w:id="708530932" w:edGrp="everyone" w:colFirst="3" w:colLast="3"/>
            <w:permStart w:id="1646092987" w:edGrp="everyone" w:colFirst="4" w:colLast="4"/>
            <w:permStart w:id="1697592735" w:edGrp="everyone" w:colFirst="5" w:colLast="5"/>
            <w:permStart w:id="747704348" w:edGrp="everyone" w:colFirst="6" w:colLast="6"/>
            <w:permStart w:id="1823240815" w:edGrp="everyone" w:colFirst="7" w:colLast="7"/>
            <w:permStart w:id="2134658292" w:edGrp="everyone" w:colFirst="8" w:colLast="8"/>
            <w:permStart w:id="1675062288" w:edGrp="everyone" w:colFirst="9" w:colLast="9"/>
            <w:permStart w:id="1370386804" w:edGrp="everyone" w:colFirst="10" w:colLast="10"/>
            <w:permStart w:id="182079573" w:edGrp="everyone" w:colFirst="11" w:colLast="11"/>
            <w:permStart w:id="1236206059" w:edGrp="everyone" w:colFirst="12" w:colLast="12"/>
            <w:permStart w:id="1355054510" w:edGrp="everyone" w:colFirst="13" w:colLast="13"/>
            <w:permStart w:id="1697522762" w:edGrp="everyone" w:colFirst="14" w:colLast="14"/>
            <w:permStart w:id="1380151782" w:edGrp="everyone" w:colFirst="15" w:colLast="15"/>
            <w:permStart w:id="2038047648" w:edGrp="everyone" w:colFirst="16" w:colLast="16"/>
            <w:permStart w:id="171835708" w:edGrp="everyone" w:colFirst="17" w:colLast="17"/>
            <w:permStart w:id="1306465129" w:edGrp="everyone" w:colFirst="18" w:colLast="18"/>
            <w:permStart w:id="1018575606" w:edGrp="everyone" w:colFirst="19" w:colLast="19"/>
            <w:permStart w:id="1409308756" w:edGrp="everyone" w:colFirst="20" w:colLast="20"/>
            <w:permStart w:id="161235655" w:edGrp="everyone" w:colFirst="21" w:colLast="21"/>
            <w:permStart w:id="406542445" w:edGrp="everyone" w:colFirst="22" w:colLast="22"/>
            <w:permStart w:id="1626487080" w:edGrp="everyone" w:colFirst="23" w:colLast="23"/>
            <w:permStart w:id="269247317" w:edGrp="everyone" w:colFirst="24" w:colLast="24"/>
            <w:permStart w:id="743065445" w:edGrp="everyone" w:colFirst="25" w:colLast="25"/>
            <w:permStart w:id="1335904856" w:edGrp="everyone" w:colFirst="26" w:colLast="26"/>
            <w:permStart w:id="2086040570" w:edGrp="everyone" w:colFirst="27" w:colLast="27"/>
            <w:permStart w:id="1630093621" w:edGrp="everyone" w:colFirst="28" w:colLast="28"/>
            <w:permStart w:id="262158516" w:edGrp="everyone" w:colFirst="29" w:colLast="29"/>
            <w:permStart w:id="1600591538" w:edGrp="everyone" w:colFirst="30" w:colLast="30"/>
            <w:permStart w:id="1830240159" w:edGrp="everyone" w:colFirst="31" w:colLast="31"/>
            <w:permStart w:id="653745735" w:edGrp="everyone" w:colFirst="32" w:colLast="32"/>
            <w:permEnd w:id="201339320"/>
            <w:permEnd w:id="574824697"/>
            <w:permEnd w:id="670703441"/>
            <w:permEnd w:id="66803600"/>
            <w:permEnd w:id="1337417555"/>
            <w:permEnd w:id="1952671550"/>
            <w:permEnd w:id="34823497"/>
            <w:permEnd w:id="1567635842"/>
            <w:permEnd w:id="1306944373"/>
            <w:permEnd w:id="1501901896"/>
            <w:permEnd w:id="1145049537"/>
            <w:permEnd w:id="1584209099"/>
            <w:permEnd w:id="644035584"/>
            <w:permEnd w:id="1984064919"/>
            <w:permEnd w:id="556797866"/>
            <w:permEnd w:id="1066948761"/>
            <w:permEnd w:id="2118935101"/>
            <w:permEnd w:id="1597508393"/>
            <w:permEnd w:id="1301621153"/>
            <w:permEnd w:id="790693738"/>
            <w:permEnd w:id="2114599592"/>
            <w:permEnd w:id="762388846"/>
            <w:permEnd w:id="701330734"/>
            <w:permEnd w:id="949509711"/>
            <w:permEnd w:id="1362718048"/>
            <w:permEnd w:id="1538475101"/>
            <w:permEnd w:id="178397079"/>
            <w:permEnd w:id="1431575929"/>
            <w:permEnd w:id="503069480"/>
            <w:permEnd w:id="260051231"/>
            <w:permEnd w:id="601184539"/>
            <w:permEnd w:id="2076594711"/>
            <w:permEnd w:id="1367160500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906691551" w:edGrp="everyone" w:colFirst="0" w:colLast="0"/>
            <w:permStart w:id="1714322439" w:edGrp="everyone" w:colFirst="1" w:colLast="1"/>
            <w:permStart w:id="1643202897" w:edGrp="everyone" w:colFirst="2" w:colLast="2"/>
            <w:permStart w:id="875050875" w:edGrp="everyone" w:colFirst="3" w:colLast="3"/>
            <w:permStart w:id="1104424997" w:edGrp="everyone" w:colFirst="4" w:colLast="4"/>
            <w:permStart w:id="766189263" w:edGrp="everyone" w:colFirst="5" w:colLast="5"/>
            <w:permStart w:id="1996896332" w:edGrp="everyone" w:colFirst="6" w:colLast="6"/>
            <w:permStart w:id="550332523" w:edGrp="everyone" w:colFirst="7" w:colLast="7"/>
            <w:permStart w:id="635373482" w:edGrp="everyone" w:colFirst="8" w:colLast="8"/>
            <w:permStart w:id="535436486" w:edGrp="everyone" w:colFirst="9" w:colLast="9"/>
            <w:permStart w:id="1721172123" w:edGrp="everyone" w:colFirst="10" w:colLast="10"/>
            <w:permStart w:id="1147761116" w:edGrp="everyone" w:colFirst="11" w:colLast="11"/>
            <w:permStart w:id="158540962" w:edGrp="everyone" w:colFirst="12" w:colLast="12"/>
            <w:permStart w:id="573588525" w:edGrp="everyone" w:colFirst="13" w:colLast="13"/>
            <w:permStart w:id="1467039319" w:edGrp="everyone" w:colFirst="14" w:colLast="14"/>
            <w:permStart w:id="1812156927" w:edGrp="everyone" w:colFirst="15" w:colLast="15"/>
            <w:permStart w:id="1495166705" w:edGrp="everyone" w:colFirst="16" w:colLast="16"/>
            <w:permStart w:id="1749227797" w:edGrp="everyone" w:colFirst="17" w:colLast="17"/>
            <w:permStart w:id="1307056918" w:edGrp="everyone" w:colFirst="18" w:colLast="18"/>
            <w:permStart w:id="1647318412" w:edGrp="everyone" w:colFirst="19" w:colLast="19"/>
            <w:permStart w:id="150868075" w:edGrp="everyone" w:colFirst="20" w:colLast="20"/>
            <w:permStart w:id="1851463280" w:edGrp="everyone" w:colFirst="21" w:colLast="21"/>
            <w:permStart w:id="1950313174" w:edGrp="everyone" w:colFirst="22" w:colLast="22"/>
            <w:permStart w:id="1952929787" w:edGrp="everyone" w:colFirst="23" w:colLast="23"/>
            <w:permStart w:id="1899655014" w:edGrp="everyone" w:colFirst="24" w:colLast="24"/>
            <w:permStart w:id="58854914" w:edGrp="everyone" w:colFirst="25" w:colLast="25"/>
            <w:permStart w:id="92226680" w:edGrp="everyone" w:colFirst="26" w:colLast="26"/>
            <w:permStart w:id="745603542" w:edGrp="everyone" w:colFirst="27" w:colLast="27"/>
            <w:permStart w:id="1828070614" w:edGrp="everyone" w:colFirst="28" w:colLast="28"/>
            <w:permStart w:id="2060023291" w:edGrp="everyone" w:colFirst="29" w:colLast="29"/>
            <w:permStart w:id="608585689" w:edGrp="everyone" w:colFirst="30" w:colLast="30"/>
            <w:permStart w:id="710825887" w:edGrp="everyone" w:colFirst="31" w:colLast="31"/>
            <w:permStart w:id="443285967" w:edGrp="everyone" w:colFirst="32" w:colLast="32"/>
            <w:permEnd w:id="1004698386"/>
            <w:permEnd w:id="1506806159"/>
            <w:permEnd w:id="569659427"/>
            <w:permEnd w:id="708530932"/>
            <w:permEnd w:id="1646092987"/>
            <w:permEnd w:id="1697592735"/>
            <w:permEnd w:id="747704348"/>
            <w:permEnd w:id="1823240815"/>
            <w:permEnd w:id="2134658292"/>
            <w:permEnd w:id="1675062288"/>
            <w:permEnd w:id="1370386804"/>
            <w:permEnd w:id="182079573"/>
            <w:permEnd w:id="1236206059"/>
            <w:permEnd w:id="1355054510"/>
            <w:permEnd w:id="1697522762"/>
            <w:permEnd w:id="1380151782"/>
            <w:permEnd w:id="2038047648"/>
            <w:permEnd w:id="171835708"/>
            <w:permEnd w:id="1306465129"/>
            <w:permEnd w:id="1018575606"/>
            <w:permEnd w:id="1409308756"/>
            <w:permEnd w:id="161235655"/>
            <w:permEnd w:id="406542445"/>
            <w:permEnd w:id="1626487080"/>
            <w:permEnd w:id="269247317"/>
            <w:permEnd w:id="743065445"/>
            <w:permEnd w:id="1335904856"/>
            <w:permEnd w:id="2086040570"/>
            <w:permEnd w:id="1630093621"/>
            <w:permEnd w:id="262158516"/>
            <w:permEnd w:id="1600591538"/>
            <w:permEnd w:id="1830240159"/>
            <w:permEnd w:id="653745735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366108885" w:edGrp="everyone" w:colFirst="0" w:colLast="0"/>
            <w:permStart w:id="1544049251" w:edGrp="everyone" w:colFirst="1" w:colLast="1"/>
            <w:permStart w:id="220818105" w:edGrp="everyone" w:colFirst="2" w:colLast="2"/>
            <w:permStart w:id="1841832417" w:edGrp="everyone" w:colFirst="3" w:colLast="3"/>
            <w:permStart w:id="740255868" w:edGrp="everyone" w:colFirst="4" w:colLast="4"/>
            <w:permStart w:id="2098095904" w:edGrp="everyone" w:colFirst="5" w:colLast="5"/>
            <w:permStart w:id="1449286543" w:edGrp="everyone" w:colFirst="6" w:colLast="6"/>
            <w:permStart w:id="1165570055" w:edGrp="everyone" w:colFirst="7" w:colLast="7"/>
            <w:permStart w:id="1846044311" w:edGrp="everyone" w:colFirst="8" w:colLast="8"/>
            <w:permStart w:id="1263169788" w:edGrp="everyone" w:colFirst="9" w:colLast="9"/>
            <w:permStart w:id="459740608" w:edGrp="everyone" w:colFirst="10" w:colLast="10"/>
            <w:permStart w:id="2094169626" w:edGrp="everyone" w:colFirst="11" w:colLast="11"/>
            <w:permStart w:id="995449396" w:edGrp="everyone" w:colFirst="12" w:colLast="12"/>
            <w:permStart w:id="1228429826" w:edGrp="everyone" w:colFirst="13" w:colLast="13"/>
            <w:permStart w:id="1841379297" w:edGrp="everyone" w:colFirst="14" w:colLast="14"/>
            <w:permStart w:id="925844452" w:edGrp="everyone" w:colFirst="15" w:colLast="15"/>
            <w:permStart w:id="2147366965" w:edGrp="everyone" w:colFirst="16" w:colLast="16"/>
            <w:permStart w:id="1054177272" w:edGrp="everyone" w:colFirst="17" w:colLast="17"/>
            <w:permStart w:id="774848383" w:edGrp="everyone" w:colFirst="18" w:colLast="18"/>
            <w:permStart w:id="1404796351" w:edGrp="everyone" w:colFirst="19" w:colLast="19"/>
            <w:permStart w:id="888865632" w:edGrp="everyone" w:colFirst="20" w:colLast="20"/>
            <w:permStart w:id="2097493171" w:edGrp="everyone" w:colFirst="21" w:colLast="21"/>
            <w:permStart w:id="1943431955" w:edGrp="everyone" w:colFirst="22" w:colLast="22"/>
            <w:permStart w:id="1536894560" w:edGrp="everyone" w:colFirst="23" w:colLast="23"/>
            <w:permStart w:id="1966279296" w:edGrp="everyone" w:colFirst="24" w:colLast="24"/>
            <w:permStart w:id="1169817914" w:edGrp="everyone" w:colFirst="25" w:colLast="25"/>
            <w:permStart w:id="730280230" w:edGrp="everyone" w:colFirst="26" w:colLast="26"/>
            <w:permStart w:id="1559893432" w:edGrp="everyone" w:colFirst="27" w:colLast="27"/>
            <w:permStart w:id="1812016263" w:edGrp="everyone" w:colFirst="28" w:colLast="28"/>
            <w:permStart w:id="1142766860" w:edGrp="everyone" w:colFirst="29" w:colLast="29"/>
            <w:permStart w:id="540954816" w:edGrp="everyone" w:colFirst="30" w:colLast="30"/>
            <w:permStart w:id="906432934" w:edGrp="everyone" w:colFirst="31" w:colLast="31"/>
            <w:permStart w:id="1271688878" w:edGrp="everyone" w:colFirst="32" w:colLast="32"/>
            <w:permEnd w:id="906691551"/>
            <w:permEnd w:id="1714322439"/>
            <w:permEnd w:id="1643202897"/>
            <w:permEnd w:id="875050875"/>
            <w:permEnd w:id="1104424997"/>
            <w:permEnd w:id="766189263"/>
            <w:permEnd w:id="1996896332"/>
            <w:permEnd w:id="550332523"/>
            <w:permEnd w:id="635373482"/>
            <w:permEnd w:id="535436486"/>
            <w:permEnd w:id="1721172123"/>
            <w:permEnd w:id="1147761116"/>
            <w:permEnd w:id="158540962"/>
            <w:permEnd w:id="573588525"/>
            <w:permEnd w:id="1467039319"/>
            <w:permEnd w:id="1812156927"/>
            <w:permEnd w:id="1495166705"/>
            <w:permEnd w:id="1749227797"/>
            <w:permEnd w:id="1307056918"/>
            <w:permEnd w:id="1647318412"/>
            <w:permEnd w:id="150868075"/>
            <w:permEnd w:id="1851463280"/>
            <w:permEnd w:id="1950313174"/>
            <w:permEnd w:id="1952929787"/>
            <w:permEnd w:id="1899655014"/>
            <w:permEnd w:id="58854914"/>
            <w:permEnd w:id="92226680"/>
            <w:permEnd w:id="745603542"/>
            <w:permEnd w:id="1828070614"/>
            <w:permEnd w:id="2060023291"/>
            <w:permEnd w:id="608585689"/>
            <w:permEnd w:id="710825887"/>
            <w:permEnd w:id="443285967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1955006116" w:edGrp="everyone" w:colFirst="0" w:colLast="0"/>
            <w:permStart w:id="1978610744" w:edGrp="everyone" w:colFirst="1" w:colLast="1"/>
            <w:permStart w:id="1478433695" w:edGrp="everyone" w:colFirst="2" w:colLast="2"/>
            <w:permStart w:id="231036850" w:edGrp="everyone" w:colFirst="3" w:colLast="3"/>
            <w:permStart w:id="1713135497" w:edGrp="everyone" w:colFirst="4" w:colLast="4"/>
            <w:permStart w:id="979573993" w:edGrp="everyone" w:colFirst="5" w:colLast="5"/>
            <w:permStart w:id="853612175" w:edGrp="everyone" w:colFirst="6" w:colLast="6"/>
            <w:permStart w:id="825499070" w:edGrp="everyone" w:colFirst="7" w:colLast="7"/>
            <w:permStart w:id="2058970668" w:edGrp="everyone" w:colFirst="8" w:colLast="8"/>
            <w:permStart w:id="1835032167" w:edGrp="everyone" w:colFirst="9" w:colLast="9"/>
            <w:permStart w:id="326130360" w:edGrp="everyone" w:colFirst="10" w:colLast="10"/>
            <w:permStart w:id="180119628" w:edGrp="everyone" w:colFirst="11" w:colLast="11"/>
            <w:permStart w:id="1313242919" w:edGrp="everyone" w:colFirst="12" w:colLast="12"/>
            <w:permStart w:id="1117918030" w:edGrp="everyone" w:colFirst="13" w:colLast="13"/>
            <w:permStart w:id="489127768" w:edGrp="everyone" w:colFirst="14" w:colLast="14"/>
            <w:permStart w:id="582027064" w:edGrp="everyone" w:colFirst="15" w:colLast="15"/>
            <w:permStart w:id="450040579" w:edGrp="everyone" w:colFirst="16" w:colLast="16"/>
            <w:permStart w:id="1141132010" w:edGrp="everyone" w:colFirst="17" w:colLast="17"/>
            <w:permStart w:id="240394592" w:edGrp="everyone" w:colFirst="18" w:colLast="18"/>
            <w:permStart w:id="927032150" w:edGrp="everyone" w:colFirst="19" w:colLast="19"/>
            <w:permStart w:id="1199274937" w:edGrp="everyone" w:colFirst="20" w:colLast="20"/>
            <w:permStart w:id="1309765637" w:edGrp="everyone" w:colFirst="21" w:colLast="21"/>
            <w:permStart w:id="2050045754" w:edGrp="everyone" w:colFirst="22" w:colLast="22"/>
            <w:permStart w:id="1403614281" w:edGrp="everyone" w:colFirst="23" w:colLast="23"/>
            <w:permStart w:id="804408869" w:edGrp="everyone" w:colFirst="24" w:colLast="24"/>
            <w:permStart w:id="1770720719" w:edGrp="everyone" w:colFirst="25" w:colLast="25"/>
            <w:permStart w:id="537999957" w:edGrp="everyone" w:colFirst="26" w:colLast="26"/>
            <w:permStart w:id="982078871" w:edGrp="everyone" w:colFirst="27" w:colLast="27"/>
            <w:permStart w:id="714827390" w:edGrp="everyone" w:colFirst="28" w:colLast="28"/>
            <w:permStart w:id="1453338959" w:edGrp="everyone" w:colFirst="29" w:colLast="29"/>
            <w:permStart w:id="1465413634" w:edGrp="everyone" w:colFirst="30" w:colLast="30"/>
            <w:permStart w:id="800524736" w:edGrp="everyone" w:colFirst="31" w:colLast="31"/>
            <w:permStart w:id="1327054953" w:edGrp="everyone" w:colFirst="32" w:colLast="32"/>
            <w:permEnd w:id="366108885"/>
            <w:permEnd w:id="1544049251"/>
            <w:permEnd w:id="220818105"/>
            <w:permEnd w:id="1841832417"/>
            <w:permEnd w:id="740255868"/>
            <w:permEnd w:id="2098095904"/>
            <w:permEnd w:id="1449286543"/>
            <w:permEnd w:id="1165570055"/>
            <w:permEnd w:id="1846044311"/>
            <w:permEnd w:id="1263169788"/>
            <w:permEnd w:id="459740608"/>
            <w:permEnd w:id="2094169626"/>
            <w:permEnd w:id="995449396"/>
            <w:permEnd w:id="1228429826"/>
            <w:permEnd w:id="1841379297"/>
            <w:permEnd w:id="925844452"/>
            <w:permEnd w:id="2147366965"/>
            <w:permEnd w:id="1054177272"/>
            <w:permEnd w:id="774848383"/>
            <w:permEnd w:id="1404796351"/>
            <w:permEnd w:id="888865632"/>
            <w:permEnd w:id="2097493171"/>
            <w:permEnd w:id="1943431955"/>
            <w:permEnd w:id="1536894560"/>
            <w:permEnd w:id="1966279296"/>
            <w:permEnd w:id="1169817914"/>
            <w:permEnd w:id="730280230"/>
            <w:permEnd w:id="1559893432"/>
            <w:permEnd w:id="1812016263"/>
            <w:permEnd w:id="1142766860"/>
            <w:permEnd w:id="540954816"/>
            <w:permEnd w:id="906432934"/>
            <w:permEnd w:id="1271688878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655376825" w:edGrp="everyone" w:colFirst="0" w:colLast="0"/>
            <w:permStart w:id="1456363190" w:edGrp="everyone" w:colFirst="1" w:colLast="1"/>
            <w:permStart w:id="1659268669" w:edGrp="everyone" w:colFirst="2" w:colLast="2"/>
            <w:permStart w:id="832727137" w:edGrp="everyone" w:colFirst="3" w:colLast="3"/>
            <w:permStart w:id="430137664" w:edGrp="everyone" w:colFirst="4" w:colLast="4"/>
            <w:permStart w:id="588924833" w:edGrp="everyone" w:colFirst="5" w:colLast="5"/>
            <w:permStart w:id="1828013866" w:edGrp="everyone" w:colFirst="6" w:colLast="6"/>
            <w:permStart w:id="1287208074" w:edGrp="everyone" w:colFirst="7" w:colLast="7"/>
            <w:permStart w:id="2088701388" w:edGrp="everyone" w:colFirst="8" w:colLast="8"/>
            <w:permStart w:id="1665888909" w:edGrp="everyone" w:colFirst="9" w:colLast="9"/>
            <w:permStart w:id="131232732" w:edGrp="everyone" w:colFirst="10" w:colLast="10"/>
            <w:permStart w:id="547830398" w:edGrp="everyone" w:colFirst="11" w:colLast="11"/>
            <w:permStart w:id="317544267" w:edGrp="everyone" w:colFirst="12" w:colLast="12"/>
            <w:permStart w:id="811283306" w:edGrp="everyone" w:colFirst="13" w:colLast="13"/>
            <w:permStart w:id="640113961" w:edGrp="everyone" w:colFirst="14" w:colLast="14"/>
            <w:permStart w:id="1437623574" w:edGrp="everyone" w:colFirst="15" w:colLast="15"/>
            <w:permStart w:id="1600354501" w:edGrp="everyone" w:colFirst="16" w:colLast="16"/>
            <w:permStart w:id="825765114" w:edGrp="everyone" w:colFirst="17" w:colLast="17"/>
            <w:permStart w:id="2001761537" w:edGrp="everyone" w:colFirst="18" w:colLast="18"/>
            <w:permStart w:id="154893013" w:edGrp="everyone" w:colFirst="19" w:colLast="19"/>
            <w:permStart w:id="1406093965" w:edGrp="everyone" w:colFirst="20" w:colLast="20"/>
            <w:permStart w:id="31589742" w:edGrp="everyone" w:colFirst="21" w:colLast="21"/>
            <w:permStart w:id="1964602635" w:edGrp="everyone" w:colFirst="22" w:colLast="22"/>
            <w:permStart w:id="153819707" w:edGrp="everyone" w:colFirst="23" w:colLast="23"/>
            <w:permStart w:id="766405866" w:edGrp="everyone" w:colFirst="24" w:colLast="24"/>
            <w:permStart w:id="47200192" w:edGrp="everyone" w:colFirst="25" w:colLast="25"/>
            <w:permStart w:id="1945966279" w:edGrp="everyone" w:colFirst="26" w:colLast="26"/>
            <w:permStart w:id="2136111381" w:edGrp="everyone" w:colFirst="27" w:colLast="27"/>
            <w:permStart w:id="1324307139" w:edGrp="everyone" w:colFirst="28" w:colLast="28"/>
            <w:permStart w:id="1338663217" w:edGrp="everyone" w:colFirst="29" w:colLast="29"/>
            <w:permStart w:id="211958183" w:edGrp="everyone" w:colFirst="30" w:colLast="30"/>
            <w:permStart w:id="669278552" w:edGrp="everyone" w:colFirst="31" w:colLast="31"/>
            <w:permStart w:id="177410412" w:edGrp="everyone" w:colFirst="32" w:colLast="32"/>
            <w:permEnd w:id="1955006116"/>
            <w:permEnd w:id="1978610744"/>
            <w:permEnd w:id="1478433695"/>
            <w:permEnd w:id="231036850"/>
            <w:permEnd w:id="1713135497"/>
            <w:permEnd w:id="979573993"/>
            <w:permEnd w:id="853612175"/>
            <w:permEnd w:id="825499070"/>
            <w:permEnd w:id="2058970668"/>
            <w:permEnd w:id="1835032167"/>
            <w:permEnd w:id="326130360"/>
            <w:permEnd w:id="180119628"/>
            <w:permEnd w:id="1313242919"/>
            <w:permEnd w:id="1117918030"/>
            <w:permEnd w:id="489127768"/>
            <w:permEnd w:id="582027064"/>
            <w:permEnd w:id="450040579"/>
            <w:permEnd w:id="1141132010"/>
            <w:permEnd w:id="240394592"/>
            <w:permEnd w:id="927032150"/>
            <w:permEnd w:id="1199274937"/>
            <w:permEnd w:id="1309765637"/>
            <w:permEnd w:id="2050045754"/>
            <w:permEnd w:id="1403614281"/>
            <w:permEnd w:id="804408869"/>
            <w:permEnd w:id="1770720719"/>
            <w:permEnd w:id="537999957"/>
            <w:permEnd w:id="982078871"/>
            <w:permEnd w:id="714827390"/>
            <w:permEnd w:id="1453338959"/>
            <w:permEnd w:id="1465413634"/>
            <w:permEnd w:id="800524736"/>
            <w:permEnd w:id="1327054953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2113234219" w:edGrp="everyone" w:colFirst="0" w:colLast="0"/>
            <w:permStart w:id="1439529410" w:edGrp="everyone" w:colFirst="1" w:colLast="1"/>
            <w:permStart w:id="210071095" w:edGrp="everyone" w:colFirst="2" w:colLast="2"/>
            <w:permStart w:id="1750886919" w:edGrp="everyone" w:colFirst="3" w:colLast="3"/>
            <w:permStart w:id="1370582215" w:edGrp="everyone" w:colFirst="4" w:colLast="4"/>
            <w:permStart w:id="790707421" w:edGrp="everyone" w:colFirst="5" w:colLast="5"/>
            <w:permStart w:id="1210793719" w:edGrp="everyone" w:colFirst="6" w:colLast="6"/>
            <w:permStart w:id="2072529504" w:edGrp="everyone" w:colFirst="7" w:colLast="7"/>
            <w:permStart w:id="7564858" w:edGrp="everyone" w:colFirst="8" w:colLast="8"/>
            <w:permStart w:id="1064721271" w:edGrp="everyone" w:colFirst="9" w:colLast="9"/>
            <w:permStart w:id="1061177470" w:edGrp="everyone" w:colFirst="10" w:colLast="10"/>
            <w:permStart w:id="1600797588" w:edGrp="everyone" w:colFirst="11" w:colLast="11"/>
            <w:permStart w:id="1953113129" w:edGrp="everyone" w:colFirst="12" w:colLast="12"/>
            <w:permStart w:id="2007061412" w:edGrp="everyone" w:colFirst="13" w:colLast="13"/>
            <w:permStart w:id="1237268638" w:edGrp="everyone" w:colFirst="14" w:colLast="14"/>
            <w:permStart w:id="1981768609" w:edGrp="everyone" w:colFirst="15" w:colLast="15"/>
            <w:permStart w:id="1265657163" w:edGrp="everyone" w:colFirst="16" w:colLast="16"/>
            <w:permStart w:id="335497017" w:edGrp="everyone" w:colFirst="17" w:colLast="17"/>
            <w:permStart w:id="124929625" w:edGrp="everyone" w:colFirst="18" w:colLast="18"/>
            <w:permStart w:id="111762741" w:edGrp="everyone" w:colFirst="19" w:colLast="19"/>
            <w:permStart w:id="1171602894" w:edGrp="everyone" w:colFirst="20" w:colLast="20"/>
            <w:permStart w:id="381701562" w:edGrp="everyone" w:colFirst="21" w:colLast="21"/>
            <w:permStart w:id="1294433880" w:edGrp="everyone" w:colFirst="22" w:colLast="22"/>
            <w:permStart w:id="401875143" w:edGrp="everyone" w:colFirst="23" w:colLast="23"/>
            <w:permStart w:id="797185236" w:edGrp="everyone" w:colFirst="24" w:colLast="24"/>
            <w:permStart w:id="187177788" w:edGrp="everyone" w:colFirst="25" w:colLast="25"/>
            <w:permStart w:id="254881324" w:edGrp="everyone" w:colFirst="26" w:colLast="26"/>
            <w:permStart w:id="435949285" w:edGrp="everyone" w:colFirst="27" w:colLast="27"/>
            <w:permStart w:id="1480333929" w:edGrp="everyone" w:colFirst="28" w:colLast="28"/>
            <w:permStart w:id="1229007762" w:edGrp="everyone" w:colFirst="29" w:colLast="29"/>
            <w:permStart w:id="1115227160" w:edGrp="everyone" w:colFirst="30" w:colLast="30"/>
            <w:permStart w:id="1640584816" w:edGrp="everyone" w:colFirst="31" w:colLast="31"/>
            <w:permStart w:id="969480334" w:edGrp="everyone" w:colFirst="32" w:colLast="32"/>
            <w:permEnd w:id="655376825"/>
            <w:permEnd w:id="1456363190"/>
            <w:permEnd w:id="1659268669"/>
            <w:permEnd w:id="832727137"/>
            <w:permEnd w:id="430137664"/>
            <w:permEnd w:id="588924833"/>
            <w:permEnd w:id="1828013866"/>
            <w:permEnd w:id="1287208074"/>
            <w:permEnd w:id="2088701388"/>
            <w:permEnd w:id="1665888909"/>
            <w:permEnd w:id="131232732"/>
            <w:permEnd w:id="547830398"/>
            <w:permEnd w:id="317544267"/>
            <w:permEnd w:id="811283306"/>
            <w:permEnd w:id="640113961"/>
            <w:permEnd w:id="1437623574"/>
            <w:permEnd w:id="1600354501"/>
            <w:permEnd w:id="825765114"/>
            <w:permEnd w:id="2001761537"/>
            <w:permEnd w:id="154893013"/>
            <w:permEnd w:id="1406093965"/>
            <w:permEnd w:id="31589742"/>
            <w:permEnd w:id="1964602635"/>
            <w:permEnd w:id="153819707"/>
            <w:permEnd w:id="766405866"/>
            <w:permEnd w:id="47200192"/>
            <w:permEnd w:id="1945966279"/>
            <w:permEnd w:id="2136111381"/>
            <w:permEnd w:id="1324307139"/>
            <w:permEnd w:id="1338663217"/>
            <w:permEnd w:id="211958183"/>
            <w:permEnd w:id="669278552"/>
            <w:permEnd w:id="177410412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160374332" w:edGrp="everyone" w:colFirst="0" w:colLast="0"/>
            <w:permStart w:id="225664967" w:edGrp="everyone" w:colFirst="1" w:colLast="1"/>
            <w:permStart w:id="66533389" w:edGrp="everyone" w:colFirst="2" w:colLast="2"/>
            <w:permStart w:id="1535327414" w:edGrp="everyone" w:colFirst="3" w:colLast="3"/>
            <w:permStart w:id="355232948" w:edGrp="everyone" w:colFirst="4" w:colLast="4"/>
            <w:permStart w:id="265121469" w:edGrp="everyone" w:colFirst="5" w:colLast="5"/>
            <w:permStart w:id="450711337" w:edGrp="everyone" w:colFirst="6" w:colLast="6"/>
            <w:permStart w:id="1241007086" w:edGrp="everyone" w:colFirst="7" w:colLast="7"/>
            <w:permStart w:id="2752975" w:edGrp="everyone" w:colFirst="8" w:colLast="8"/>
            <w:permStart w:id="671251288" w:edGrp="everyone" w:colFirst="9" w:colLast="9"/>
            <w:permStart w:id="1072987923" w:edGrp="everyone" w:colFirst="10" w:colLast="10"/>
            <w:permStart w:id="687811647" w:edGrp="everyone" w:colFirst="11" w:colLast="11"/>
            <w:permStart w:id="284653122" w:edGrp="everyone" w:colFirst="12" w:colLast="12"/>
            <w:permStart w:id="822937000" w:edGrp="everyone" w:colFirst="13" w:colLast="13"/>
            <w:permStart w:id="1538655537" w:edGrp="everyone" w:colFirst="14" w:colLast="14"/>
            <w:permStart w:id="143536541" w:edGrp="everyone" w:colFirst="15" w:colLast="15"/>
            <w:permStart w:id="1644061501" w:edGrp="everyone" w:colFirst="16" w:colLast="16"/>
            <w:permStart w:id="1630020792" w:edGrp="everyone" w:colFirst="17" w:colLast="17"/>
            <w:permStart w:id="2084901805" w:edGrp="everyone" w:colFirst="18" w:colLast="18"/>
            <w:permStart w:id="725953519" w:edGrp="everyone" w:colFirst="19" w:colLast="19"/>
            <w:permStart w:id="1098719905" w:edGrp="everyone" w:colFirst="20" w:colLast="20"/>
            <w:permStart w:id="665062241" w:edGrp="everyone" w:colFirst="21" w:colLast="21"/>
            <w:permStart w:id="1486384557" w:edGrp="everyone" w:colFirst="22" w:colLast="22"/>
            <w:permStart w:id="1116410085" w:edGrp="everyone" w:colFirst="23" w:colLast="23"/>
            <w:permStart w:id="1739785915" w:edGrp="everyone" w:colFirst="24" w:colLast="24"/>
            <w:permStart w:id="1170014946" w:edGrp="everyone" w:colFirst="25" w:colLast="25"/>
            <w:permStart w:id="1107113308" w:edGrp="everyone" w:colFirst="26" w:colLast="26"/>
            <w:permStart w:id="990068364" w:edGrp="everyone" w:colFirst="27" w:colLast="27"/>
            <w:permStart w:id="1950559557" w:edGrp="everyone" w:colFirst="28" w:colLast="28"/>
            <w:permStart w:id="1921351431" w:edGrp="everyone" w:colFirst="29" w:colLast="29"/>
            <w:permStart w:id="612773584" w:edGrp="everyone" w:colFirst="30" w:colLast="30"/>
            <w:permStart w:id="327834506" w:edGrp="everyone" w:colFirst="31" w:colLast="31"/>
            <w:permStart w:id="1991596894" w:edGrp="everyone" w:colFirst="32" w:colLast="32"/>
            <w:permEnd w:id="2113234219"/>
            <w:permEnd w:id="1439529410"/>
            <w:permEnd w:id="210071095"/>
            <w:permEnd w:id="1750886919"/>
            <w:permEnd w:id="1370582215"/>
            <w:permEnd w:id="790707421"/>
            <w:permEnd w:id="1210793719"/>
            <w:permEnd w:id="2072529504"/>
            <w:permEnd w:id="7564858"/>
            <w:permEnd w:id="1064721271"/>
            <w:permEnd w:id="1061177470"/>
            <w:permEnd w:id="1600797588"/>
            <w:permEnd w:id="1953113129"/>
            <w:permEnd w:id="2007061412"/>
            <w:permEnd w:id="1237268638"/>
            <w:permEnd w:id="1981768609"/>
            <w:permEnd w:id="1265657163"/>
            <w:permEnd w:id="335497017"/>
            <w:permEnd w:id="124929625"/>
            <w:permEnd w:id="111762741"/>
            <w:permEnd w:id="1171602894"/>
            <w:permEnd w:id="381701562"/>
            <w:permEnd w:id="1294433880"/>
            <w:permEnd w:id="401875143"/>
            <w:permEnd w:id="797185236"/>
            <w:permEnd w:id="187177788"/>
            <w:permEnd w:id="254881324"/>
            <w:permEnd w:id="435949285"/>
            <w:permEnd w:id="1480333929"/>
            <w:permEnd w:id="1229007762"/>
            <w:permEnd w:id="1115227160"/>
            <w:permEnd w:id="1640584816"/>
            <w:permEnd w:id="969480334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757810481" w:edGrp="everyone" w:colFirst="0" w:colLast="0"/>
            <w:permStart w:id="1372325886" w:edGrp="everyone" w:colFirst="1" w:colLast="1"/>
            <w:permStart w:id="1604205810" w:edGrp="everyone" w:colFirst="2" w:colLast="2"/>
            <w:permStart w:id="1882617553" w:edGrp="everyone" w:colFirst="3" w:colLast="3"/>
            <w:permStart w:id="1304174235" w:edGrp="everyone" w:colFirst="4" w:colLast="4"/>
            <w:permStart w:id="1332769965" w:edGrp="everyone" w:colFirst="5" w:colLast="5"/>
            <w:permStart w:id="981351268" w:edGrp="everyone" w:colFirst="6" w:colLast="6"/>
            <w:permStart w:id="1633631982" w:edGrp="everyone" w:colFirst="7" w:colLast="7"/>
            <w:permStart w:id="1226069906" w:edGrp="everyone" w:colFirst="8" w:colLast="8"/>
            <w:permStart w:id="1421953804" w:edGrp="everyone" w:colFirst="9" w:colLast="9"/>
            <w:permStart w:id="1659648896" w:edGrp="everyone" w:colFirst="10" w:colLast="10"/>
            <w:permStart w:id="870138461" w:edGrp="everyone" w:colFirst="11" w:colLast="11"/>
            <w:permStart w:id="696866885" w:edGrp="everyone" w:colFirst="12" w:colLast="12"/>
            <w:permStart w:id="806760828" w:edGrp="everyone" w:colFirst="13" w:colLast="13"/>
            <w:permStart w:id="779419992" w:edGrp="everyone" w:colFirst="14" w:colLast="14"/>
            <w:permStart w:id="1589144959" w:edGrp="everyone" w:colFirst="15" w:colLast="15"/>
            <w:permStart w:id="1299452700" w:edGrp="everyone" w:colFirst="16" w:colLast="16"/>
            <w:permStart w:id="1336873182" w:edGrp="everyone" w:colFirst="17" w:colLast="17"/>
            <w:permStart w:id="82915811" w:edGrp="everyone" w:colFirst="18" w:colLast="18"/>
            <w:permStart w:id="844644006" w:edGrp="everyone" w:colFirst="19" w:colLast="19"/>
            <w:permStart w:id="607390340" w:edGrp="everyone" w:colFirst="20" w:colLast="20"/>
            <w:permStart w:id="98116219" w:edGrp="everyone" w:colFirst="21" w:colLast="21"/>
            <w:permStart w:id="1903624728" w:edGrp="everyone" w:colFirst="22" w:colLast="22"/>
            <w:permStart w:id="764160957" w:edGrp="everyone" w:colFirst="23" w:colLast="23"/>
            <w:permStart w:id="515251569" w:edGrp="everyone" w:colFirst="24" w:colLast="24"/>
            <w:permStart w:id="1461154722" w:edGrp="everyone" w:colFirst="25" w:colLast="25"/>
            <w:permStart w:id="1914854989" w:edGrp="everyone" w:colFirst="26" w:colLast="26"/>
            <w:permStart w:id="1256874569" w:edGrp="everyone" w:colFirst="27" w:colLast="27"/>
            <w:permStart w:id="1846424501" w:edGrp="everyone" w:colFirst="28" w:colLast="28"/>
            <w:permStart w:id="97612096" w:edGrp="everyone" w:colFirst="29" w:colLast="29"/>
            <w:permStart w:id="441015672" w:edGrp="everyone" w:colFirst="30" w:colLast="30"/>
            <w:permStart w:id="751898819" w:edGrp="everyone" w:colFirst="31" w:colLast="31"/>
            <w:permStart w:id="1768358340" w:edGrp="everyone" w:colFirst="32" w:colLast="32"/>
            <w:permEnd w:id="160374332"/>
            <w:permEnd w:id="225664967"/>
            <w:permEnd w:id="66533389"/>
            <w:permEnd w:id="1535327414"/>
            <w:permEnd w:id="355232948"/>
            <w:permEnd w:id="265121469"/>
            <w:permEnd w:id="450711337"/>
            <w:permEnd w:id="1241007086"/>
            <w:permEnd w:id="2752975"/>
            <w:permEnd w:id="671251288"/>
            <w:permEnd w:id="1072987923"/>
            <w:permEnd w:id="687811647"/>
            <w:permEnd w:id="284653122"/>
            <w:permEnd w:id="822937000"/>
            <w:permEnd w:id="1538655537"/>
            <w:permEnd w:id="143536541"/>
            <w:permEnd w:id="1644061501"/>
            <w:permEnd w:id="1630020792"/>
            <w:permEnd w:id="2084901805"/>
            <w:permEnd w:id="725953519"/>
            <w:permEnd w:id="1098719905"/>
            <w:permEnd w:id="665062241"/>
            <w:permEnd w:id="1486384557"/>
            <w:permEnd w:id="1116410085"/>
            <w:permEnd w:id="1739785915"/>
            <w:permEnd w:id="1170014946"/>
            <w:permEnd w:id="1107113308"/>
            <w:permEnd w:id="990068364"/>
            <w:permEnd w:id="1950559557"/>
            <w:permEnd w:id="1921351431"/>
            <w:permEnd w:id="612773584"/>
            <w:permEnd w:id="327834506"/>
            <w:permEnd w:id="1991596894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1436249597" w:edGrp="everyone" w:colFirst="0" w:colLast="0"/>
            <w:permStart w:id="457796565" w:edGrp="everyone" w:colFirst="1" w:colLast="1"/>
            <w:permStart w:id="1270640455" w:edGrp="everyone" w:colFirst="2" w:colLast="2"/>
            <w:permStart w:id="1751924775" w:edGrp="everyone" w:colFirst="3" w:colLast="3"/>
            <w:permStart w:id="1437616521" w:edGrp="everyone" w:colFirst="4" w:colLast="4"/>
            <w:permStart w:id="868617901" w:edGrp="everyone" w:colFirst="5" w:colLast="5"/>
            <w:permStart w:id="796489903" w:edGrp="everyone" w:colFirst="6" w:colLast="6"/>
            <w:permStart w:id="992046518" w:edGrp="everyone" w:colFirst="7" w:colLast="7"/>
            <w:permStart w:id="1559107514" w:edGrp="everyone" w:colFirst="8" w:colLast="8"/>
            <w:permStart w:id="815097940" w:edGrp="everyone" w:colFirst="9" w:colLast="9"/>
            <w:permStart w:id="1123681628" w:edGrp="everyone" w:colFirst="10" w:colLast="10"/>
            <w:permStart w:id="1374364652" w:edGrp="everyone" w:colFirst="11" w:colLast="11"/>
            <w:permStart w:id="416969759" w:edGrp="everyone" w:colFirst="12" w:colLast="12"/>
            <w:permStart w:id="641081012" w:edGrp="everyone" w:colFirst="13" w:colLast="13"/>
            <w:permStart w:id="1762533687" w:edGrp="everyone" w:colFirst="14" w:colLast="14"/>
            <w:permStart w:id="1398407176" w:edGrp="everyone" w:colFirst="15" w:colLast="15"/>
            <w:permStart w:id="1596751218" w:edGrp="everyone" w:colFirst="16" w:colLast="16"/>
            <w:permStart w:id="1860921603" w:edGrp="everyone" w:colFirst="17" w:colLast="17"/>
            <w:permStart w:id="198211034" w:edGrp="everyone" w:colFirst="18" w:colLast="18"/>
            <w:permStart w:id="2103269114" w:edGrp="everyone" w:colFirst="19" w:colLast="19"/>
            <w:permStart w:id="164312988" w:edGrp="everyone" w:colFirst="20" w:colLast="20"/>
            <w:permStart w:id="494692362" w:edGrp="everyone" w:colFirst="21" w:colLast="21"/>
            <w:permStart w:id="1143760143" w:edGrp="everyone" w:colFirst="22" w:colLast="22"/>
            <w:permStart w:id="2039053706" w:edGrp="everyone" w:colFirst="23" w:colLast="23"/>
            <w:permStart w:id="1140151292" w:edGrp="everyone" w:colFirst="24" w:colLast="24"/>
            <w:permStart w:id="1090607631" w:edGrp="everyone" w:colFirst="25" w:colLast="25"/>
            <w:permStart w:id="1713636691" w:edGrp="everyone" w:colFirst="26" w:colLast="26"/>
            <w:permStart w:id="958156152" w:edGrp="everyone" w:colFirst="27" w:colLast="27"/>
            <w:permStart w:id="2086148493" w:edGrp="everyone" w:colFirst="28" w:colLast="28"/>
            <w:permStart w:id="1632245386" w:edGrp="everyone" w:colFirst="29" w:colLast="29"/>
            <w:permStart w:id="795223236" w:edGrp="everyone" w:colFirst="30" w:colLast="30"/>
            <w:permStart w:id="107292971" w:edGrp="everyone" w:colFirst="31" w:colLast="31"/>
            <w:permStart w:id="635204452" w:edGrp="everyone" w:colFirst="32" w:colLast="32"/>
            <w:permEnd w:id="757810481"/>
            <w:permEnd w:id="1372325886"/>
            <w:permEnd w:id="1604205810"/>
            <w:permEnd w:id="1882617553"/>
            <w:permEnd w:id="1304174235"/>
            <w:permEnd w:id="1332769965"/>
            <w:permEnd w:id="981351268"/>
            <w:permEnd w:id="1633631982"/>
            <w:permEnd w:id="1226069906"/>
            <w:permEnd w:id="1421953804"/>
            <w:permEnd w:id="1659648896"/>
            <w:permEnd w:id="870138461"/>
            <w:permEnd w:id="696866885"/>
            <w:permEnd w:id="806760828"/>
            <w:permEnd w:id="779419992"/>
            <w:permEnd w:id="1589144959"/>
            <w:permEnd w:id="1299452700"/>
            <w:permEnd w:id="1336873182"/>
            <w:permEnd w:id="82915811"/>
            <w:permEnd w:id="844644006"/>
            <w:permEnd w:id="607390340"/>
            <w:permEnd w:id="98116219"/>
            <w:permEnd w:id="1903624728"/>
            <w:permEnd w:id="764160957"/>
            <w:permEnd w:id="515251569"/>
            <w:permEnd w:id="1461154722"/>
            <w:permEnd w:id="1914854989"/>
            <w:permEnd w:id="1256874569"/>
            <w:permEnd w:id="1846424501"/>
            <w:permEnd w:id="97612096"/>
            <w:permEnd w:id="441015672"/>
            <w:permEnd w:id="751898819"/>
            <w:permEnd w:id="1768358340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1047402505" w:edGrp="everyone" w:colFirst="0" w:colLast="0"/>
            <w:permStart w:id="1196773442" w:edGrp="everyone" w:colFirst="1" w:colLast="1"/>
            <w:permStart w:id="165822357" w:edGrp="everyone" w:colFirst="2" w:colLast="2"/>
            <w:permStart w:id="996825158" w:edGrp="everyone" w:colFirst="3" w:colLast="3"/>
            <w:permStart w:id="1286349874" w:edGrp="everyone" w:colFirst="4" w:colLast="4"/>
            <w:permStart w:id="1183000469" w:edGrp="everyone" w:colFirst="5" w:colLast="5"/>
            <w:permStart w:id="1942507821" w:edGrp="everyone" w:colFirst="6" w:colLast="6"/>
            <w:permStart w:id="364449672" w:edGrp="everyone" w:colFirst="7" w:colLast="7"/>
            <w:permStart w:id="1299321418" w:edGrp="everyone" w:colFirst="8" w:colLast="8"/>
            <w:permStart w:id="1160071724" w:edGrp="everyone" w:colFirst="9" w:colLast="9"/>
            <w:permStart w:id="241524819" w:edGrp="everyone" w:colFirst="10" w:colLast="10"/>
            <w:permStart w:id="1261068346" w:edGrp="everyone" w:colFirst="11" w:colLast="11"/>
            <w:permStart w:id="447169634" w:edGrp="everyone" w:colFirst="12" w:colLast="12"/>
            <w:permStart w:id="657665537" w:edGrp="everyone" w:colFirst="13" w:colLast="13"/>
            <w:permStart w:id="76612143" w:edGrp="everyone" w:colFirst="14" w:colLast="14"/>
            <w:permStart w:id="392653971" w:edGrp="everyone" w:colFirst="15" w:colLast="15"/>
            <w:permStart w:id="142046525" w:edGrp="everyone" w:colFirst="16" w:colLast="16"/>
            <w:permStart w:id="533359663" w:edGrp="everyone" w:colFirst="17" w:colLast="17"/>
            <w:permStart w:id="1832792700" w:edGrp="everyone" w:colFirst="18" w:colLast="18"/>
            <w:permStart w:id="1251227593" w:edGrp="everyone" w:colFirst="19" w:colLast="19"/>
            <w:permStart w:id="67199776" w:edGrp="everyone" w:colFirst="20" w:colLast="20"/>
            <w:permStart w:id="1350322729" w:edGrp="everyone" w:colFirst="21" w:colLast="21"/>
            <w:permStart w:id="320238883" w:edGrp="everyone" w:colFirst="22" w:colLast="22"/>
            <w:permStart w:id="488534057" w:edGrp="everyone" w:colFirst="23" w:colLast="23"/>
            <w:permStart w:id="288177980" w:edGrp="everyone" w:colFirst="24" w:colLast="24"/>
            <w:permStart w:id="525602530" w:edGrp="everyone" w:colFirst="25" w:colLast="25"/>
            <w:permStart w:id="605650699" w:edGrp="everyone" w:colFirst="26" w:colLast="26"/>
            <w:permStart w:id="1527907736" w:edGrp="everyone" w:colFirst="27" w:colLast="27"/>
            <w:permStart w:id="1433469626" w:edGrp="everyone" w:colFirst="28" w:colLast="28"/>
            <w:permStart w:id="1217209447" w:edGrp="everyone" w:colFirst="29" w:colLast="29"/>
            <w:permStart w:id="1746866609" w:edGrp="everyone" w:colFirst="30" w:colLast="30"/>
            <w:permStart w:id="1136997787" w:edGrp="everyone" w:colFirst="31" w:colLast="31"/>
            <w:permStart w:id="1206331566" w:edGrp="everyone" w:colFirst="32" w:colLast="32"/>
            <w:permEnd w:id="1436249597"/>
            <w:permEnd w:id="457796565"/>
            <w:permEnd w:id="1270640455"/>
            <w:permEnd w:id="1751924775"/>
            <w:permEnd w:id="1437616521"/>
            <w:permEnd w:id="868617901"/>
            <w:permEnd w:id="796489903"/>
            <w:permEnd w:id="992046518"/>
            <w:permEnd w:id="1559107514"/>
            <w:permEnd w:id="815097940"/>
            <w:permEnd w:id="1123681628"/>
            <w:permEnd w:id="1374364652"/>
            <w:permEnd w:id="416969759"/>
            <w:permEnd w:id="641081012"/>
            <w:permEnd w:id="1762533687"/>
            <w:permEnd w:id="1398407176"/>
            <w:permEnd w:id="1596751218"/>
            <w:permEnd w:id="1860921603"/>
            <w:permEnd w:id="198211034"/>
            <w:permEnd w:id="2103269114"/>
            <w:permEnd w:id="164312988"/>
            <w:permEnd w:id="494692362"/>
            <w:permEnd w:id="1143760143"/>
            <w:permEnd w:id="2039053706"/>
            <w:permEnd w:id="1140151292"/>
            <w:permEnd w:id="1090607631"/>
            <w:permEnd w:id="1713636691"/>
            <w:permEnd w:id="958156152"/>
            <w:permEnd w:id="2086148493"/>
            <w:permEnd w:id="1632245386"/>
            <w:permEnd w:id="795223236"/>
            <w:permEnd w:id="107292971"/>
            <w:permEnd w:id="635204452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782245517" w:edGrp="everyone" w:colFirst="0" w:colLast="0"/>
            <w:permStart w:id="1408395583" w:edGrp="everyone" w:colFirst="1" w:colLast="1"/>
            <w:permStart w:id="304165894" w:edGrp="everyone" w:colFirst="2" w:colLast="2"/>
            <w:permStart w:id="1702903210" w:edGrp="everyone" w:colFirst="3" w:colLast="3"/>
            <w:permStart w:id="1053242983" w:edGrp="everyone" w:colFirst="4" w:colLast="4"/>
            <w:permStart w:id="223419136" w:edGrp="everyone" w:colFirst="5" w:colLast="5"/>
            <w:permStart w:id="1385762398" w:edGrp="everyone" w:colFirst="6" w:colLast="6"/>
            <w:permStart w:id="1013975051" w:edGrp="everyone" w:colFirst="7" w:colLast="7"/>
            <w:permStart w:id="962151946" w:edGrp="everyone" w:colFirst="8" w:colLast="8"/>
            <w:permStart w:id="1742816933" w:edGrp="everyone" w:colFirst="9" w:colLast="9"/>
            <w:permStart w:id="1305042364" w:edGrp="everyone" w:colFirst="10" w:colLast="10"/>
            <w:permStart w:id="1399350353" w:edGrp="everyone" w:colFirst="11" w:colLast="11"/>
            <w:permStart w:id="70258485" w:edGrp="everyone" w:colFirst="12" w:colLast="12"/>
            <w:permStart w:id="1910726528" w:edGrp="everyone" w:colFirst="13" w:colLast="13"/>
            <w:permStart w:id="289363943" w:edGrp="everyone" w:colFirst="14" w:colLast="14"/>
            <w:permStart w:id="37968281" w:edGrp="everyone" w:colFirst="15" w:colLast="15"/>
            <w:permStart w:id="51208458" w:edGrp="everyone" w:colFirst="16" w:colLast="16"/>
            <w:permStart w:id="999762731" w:edGrp="everyone" w:colFirst="17" w:colLast="17"/>
            <w:permStart w:id="2137998710" w:edGrp="everyone" w:colFirst="18" w:colLast="18"/>
            <w:permStart w:id="852496749" w:edGrp="everyone" w:colFirst="19" w:colLast="19"/>
            <w:permStart w:id="1216416753" w:edGrp="everyone" w:colFirst="20" w:colLast="20"/>
            <w:permStart w:id="1183267578" w:edGrp="everyone" w:colFirst="21" w:colLast="21"/>
            <w:permStart w:id="933460374" w:edGrp="everyone" w:colFirst="22" w:colLast="22"/>
            <w:permStart w:id="2035104277" w:edGrp="everyone" w:colFirst="23" w:colLast="23"/>
            <w:permStart w:id="1418021200" w:edGrp="everyone" w:colFirst="24" w:colLast="24"/>
            <w:permStart w:id="1151941684" w:edGrp="everyone" w:colFirst="25" w:colLast="25"/>
            <w:permStart w:id="1307136237" w:edGrp="everyone" w:colFirst="26" w:colLast="26"/>
            <w:permStart w:id="586692525" w:edGrp="everyone" w:colFirst="27" w:colLast="27"/>
            <w:permStart w:id="1863727627" w:edGrp="everyone" w:colFirst="28" w:colLast="28"/>
            <w:permStart w:id="1604285553" w:edGrp="everyone" w:colFirst="29" w:colLast="29"/>
            <w:permStart w:id="360911766" w:edGrp="everyone" w:colFirst="30" w:colLast="30"/>
            <w:permStart w:id="84542797" w:edGrp="everyone" w:colFirst="31" w:colLast="31"/>
            <w:permStart w:id="233533874" w:edGrp="everyone" w:colFirst="32" w:colLast="32"/>
            <w:permEnd w:id="1047402505"/>
            <w:permEnd w:id="1196773442"/>
            <w:permEnd w:id="165822357"/>
            <w:permEnd w:id="996825158"/>
            <w:permEnd w:id="1286349874"/>
            <w:permEnd w:id="1183000469"/>
            <w:permEnd w:id="1942507821"/>
            <w:permEnd w:id="364449672"/>
            <w:permEnd w:id="1299321418"/>
            <w:permEnd w:id="1160071724"/>
            <w:permEnd w:id="241524819"/>
            <w:permEnd w:id="1261068346"/>
            <w:permEnd w:id="447169634"/>
            <w:permEnd w:id="657665537"/>
            <w:permEnd w:id="76612143"/>
            <w:permEnd w:id="392653971"/>
            <w:permEnd w:id="142046525"/>
            <w:permEnd w:id="533359663"/>
            <w:permEnd w:id="1832792700"/>
            <w:permEnd w:id="1251227593"/>
            <w:permEnd w:id="67199776"/>
            <w:permEnd w:id="1350322729"/>
            <w:permEnd w:id="320238883"/>
            <w:permEnd w:id="488534057"/>
            <w:permEnd w:id="288177980"/>
            <w:permEnd w:id="525602530"/>
            <w:permEnd w:id="605650699"/>
            <w:permEnd w:id="1527907736"/>
            <w:permEnd w:id="1433469626"/>
            <w:permEnd w:id="1217209447"/>
            <w:permEnd w:id="1746866609"/>
            <w:permEnd w:id="1136997787"/>
            <w:permEnd w:id="1206331566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556083076" w:edGrp="everyone" w:colFirst="0" w:colLast="0"/>
            <w:permStart w:id="1576158658" w:edGrp="everyone" w:colFirst="1" w:colLast="1"/>
            <w:permStart w:id="1873825542" w:edGrp="everyone" w:colFirst="2" w:colLast="2"/>
            <w:permStart w:id="1156648858" w:edGrp="everyone" w:colFirst="3" w:colLast="3"/>
            <w:permStart w:id="1306139764" w:edGrp="everyone" w:colFirst="4" w:colLast="4"/>
            <w:permStart w:id="2053141704" w:edGrp="everyone" w:colFirst="5" w:colLast="5"/>
            <w:permStart w:id="1227360361" w:edGrp="everyone" w:colFirst="6" w:colLast="6"/>
            <w:permStart w:id="236738812" w:edGrp="everyone" w:colFirst="7" w:colLast="7"/>
            <w:permStart w:id="1663264863" w:edGrp="everyone" w:colFirst="8" w:colLast="8"/>
            <w:permStart w:id="2048487634" w:edGrp="everyone" w:colFirst="9" w:colLast="9"/>
            <w:permStart w:id="1351509484" w:edGrp="everyone" w:colFirst="10" w:colLast="10"/>
            <w:permStart w:id="1740052677" w:edGrp="everyone" w:colFirst="11" w:colLast="11"/>
            <w:permStart w:id="1019750383" w:edGrp="everyone" w:colFirst="12" w:colLast="12"/>
            <w:permStart w:id="1065291200" w:edGrp="everyone" w:colFirst="13" w:colLast="13"/>
            <w:permStart w:id="1090789986" w:edGrp="everyone" w:colFirst="14" w:colLast="14"/>
            <w:permStart w:id="1748596479" w:edGrp="everyone" w:colFirst="15" w:colLast="15"/>
            <w:permStart w:id="1405954762" w:edGrp="everyone" w:colFirst="16" w:colLast="16"/>
            <w:permStart w:id="1325077767" w:edGrp="everyone" w:colFirst="17" w:colLast="17"/>
            <w:permStart w:id="1740522943" w:edGrp="everyone" w:colFirst="18" w:colLast="18"/>
            <w:permStart w:id="1873749063" w:edGrp="everyone" w:colFirst="19" w:colLast="19"/>
            <w:permStart w:id="1132617395" w:edGrp="everyone" w:colFirst="20" w:colLast="20"/>
            <w:permStart w:id="241438877" w:edGrp="everyone" w:colFirst="21" w:colLast="21"/>
            <w:permStart w:id="1805794103" w:edGrp="everyone" w:colFirst="22" w:colLast="22"/>
            <w:permStart w:id="965804186" w:edGrp="everyone" w:colFirst="23" w:colLast="23"/>
            <w:permStart w:id="1118124290" w:edGrp="everyone" w:colFirst="24" w:colLast="24"/>
            <w:permStart w:id="542471379" w:edGrp="everyone" w:colFirst="25" w:colLast="25"/>
            <w:permStart w:id="2018255396" w:edGrp="everyone" w:colFirst="26" w:colLast="26"/>
            <w:permStart w:id="874730996" w:edGrp="everyone" w:colFirst="27" w:colLast="27"/>
            <w:permStart w:id="1356749805" w:edGrp="everyone" w:colFirst="28" w:colLast="28"/>
            <w:permStart w:id="1418139307" w:edGrp="everyone" w:colFirst="29" w:colLast="29"/>
            <w:permStart w:id="1395031961" w:edGrp="everyone" w:colFirst="30" w:colLast="30"/>
            <w:permStart w:id="2086152874" w:edGrp="everyone" w:colFirst="31" w:colLast="31"/>
            <w:permStart w:id="933592256" w:edGrp="everyone" w:colFirst="32" w:colLast="32"/>
            <w:permEnd w:id="782245517"/>
            <w:permEnd w:id="1408395583"/>
            <w:permEnd w:id="304165894"/>
            <w:permEnd w:id="1702903210"/>
            <w:permEnd w:id="1053242983"/>
            <w:permEnd w:id="223419136"/>
            <w:permEnd w:id="1385762398"/>
            <w:permEnd w:id="1013975051"/>
            <w:permEnd w:id="962151946"/>
            <w:permEnd w:id="1742816933"/>
            <w:permEnd w:id="1305042364"/>
            <w:permEnd w:id="1399350353"/>
            <w:permEnd w:id="70258485"/>
            <w:permEnd w:id="1910726528"/>
            <w:permEnd w:id="289363943"/>
            <w:permEnd w:id="37968281"/>
            <w:permEnd w:id="51208458"/>
            <w:permEnd w:id="999762731"/>
            <w:permEnd w:id="2137998710"/>
            <w:permEnd w:id="852496749"/>
            <w:permEnd w:id="1216416753"/>
            <w:permEnd w:id="1183267578"/>
            <w:permEnd w:id="933460374"/>
            <w:permEnd w:id="2035104277"/>
            <w:permEnd w:id="1418021200"/>
            <w:permEnd w:id="1151941684"/>
            <w:permEnd w:id="1307136237"/>
            <w:permEnd w:id="586692525"/>
            <w:permEnd w:id="1863727627"/>
            <w:permEnd w:id="1604285553"/>
            <w:permEnd w:id="360911766"/>
            <w:permEnd w:id="84542797"/>
            <w:permEnd w:id="233533874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70810228" w:edGrp="everyone" w:colFirst="0" w:colLast="0"/>
            <w:permStart w:id="943855161" w:edGrp="everyone" w:colFirst="1" w:colLast="1"/>
            <w:permStart w:id="1494512256" w:edGrp="everyone" w:colFirst="2" w:colLast="2"/>
            <w:permStart w:id="1594952719" w:edGrp="everyone" w:colFirst="3" w:colLast="3"/>
            <w:permStart w:id="381116536" w:edGrp="everyone" w:colFirst="4" w:colLast="4"/>
            <w:permStart w:id="1276645141" w:edGrp="everyone" w:colFirst="5" w:colLast="5"/>
            <w:permStart w:id="920258461" w:edGrp="everyone" w:colFirst="6" w:colLast="6"/>
            <w:permStart w:id="1717440057" w:edGrp="everyone" w:colFirst="7" w:colLast="7"/>
            <w:permStart w:id="1593015933" w:edGrp="everyone" w:colFirst="8" w:colLast="8"/>
            <w:permStart w:id="13524227" w:edGrp="everyone" w:colFirst="9" w:colLast="9"/>
            <w:permStart w:id="453056697" w:edGrp="everyone" w:colFirst="10" w:colLast="10"/>
            <w:permStart w:id="895757048" w:edGrp="everyone" w:colFirst="11" w:colLast="11"/>
            <w:permStart w:id="673677267" w:edGrp="everyone" w:colFirst="12" w:colLast="12"/>
            <w:permStart w:id="2132748413" w:edGrp="everyone" w:colFirst="13" w:colLast="13"/>
            <w:permStart w:id="202448911" w:edGrp="everyone" w:colFirst="14" w:colLast="14"/>
            <w:permStart w:id="1130765054" w:edGrp="everyone" w:colFirst="15" w:colLast="15"/>
            <w:permStart w:id="1373133448" w:edGrp="everyone" w:colFirst="16" w:colLast="16"/>
            <w:permStart w:id="1877740900" w:edGrp="everyone" w:colFirst="17" w:colLast="17"/>
            <w:permStart w:id="408320358" w:edGrp="everyone" w:colFirst="18" w:colLast="18"/>
            <w:permStart w:id="1318143849" w:edGrp="everyone" w:colFirst="19" w:colLast="19"/>
            <w:permStart w:id="1422805659" w:edGrp="everyone" w:colFirst="20" w:colLast="20"/>
            <w:permStart w:id="847657254" w:edGrp="everyone" w:colFirst="21" w:colLast="21"/>
            <w:permStart w:id="95227250" w:edGrp="everyone" w:colFirst="22" w:colLast="22"/>
            <w:permStart w:id="1069642113" w:edGrp="everyone" w:colFirst="23" w:colLast="23"/>
            <w:permStart w:id="2031555294" w:edGrp="everyone" w:colFirst="24" w:colLast="24"/>
            <w:permStart w:id="1676552870" w:edGrp="everyone" w:colFirst="25" w:colLast="25"/>
            <w:permStart w:id="1539797792" w:edGrp="everyone" w:colFirst="26" w:colLast="26"/>
            <w:permStart w:id="1630219565" w:edGrp="everyone" w:colFirst="27" w:colLast="27"/>
            <w:permStart w:id="101874973" w:edGrp="everyone" w:colFirst="28" w:colLast="28"/>
            <w:permStart w:id="1172900238" w:edGrp="everyone" w:colFirst="29" w:colLast="29"/>
            <w:permStart w:id="1611740685" w:edGrp="everyone" w:colFirst="30" w:colLast="30"/>
            <w:permStart w:id="1258831534" w:edGrp="everyone" w:colFirst="31" w:colLast="31"/>
            <w:permStart w:id="577449447" w:edGrp="everyone" w:colFirst="32" w:colLast="32"/>
            <w:permEnd w:id="556083076"/>
            <w:permEnd w:id="1576158658"/>
            <w:permEnd w:id="1873825542"/>
            <w:permEnd w:id="1156648858"/>
            <w:permEnd w:id="1306139764"/>
            <w:permEnd w:id="2053141704"/>
            <w:permEnd w:id="1227360361"/>
            <w:permEnd w:id="236738812"/>
            <w:permEnd w:id="1663264863"/>
            <w:permEnd w:id="2048487634"/>
            <w:permEnd w:id="1351509484"/>
            <w:permEnd w:id="1740052677"/>
            <w:permEnd w:id="1019750383"/>
            <w:permEnd w:id="1065291200"/>
            <w:permEnd w:id="1090789986"/>
            <w:permEnd w:id="1748596479"/>
            <w:permEnd w:id="1405954762"/>
            <w:permEnd w:id="1325077767"/>
            <w:permEnd w:id="1740522943"/>
            <w:permEnd w:id="1873749063"/>
            <w:permEnd w:id="1132617395"/>
            <w:permEnd w:id="241438877"/>
            <w:permEnd w:id="1805794103"/>
            <w:permEnd w:id="965804186"/>
            <w:permEnd w:id="1118124290"/>
            <w:permEnd w:id="542471379"/>
            <w:permEnd w:id="2018255396"/>
            <w:permEnd w:id="874730996"/>
            <w:permEnd w:id="1356749805"/>
            <w:permEnd w:id="1418139307"/>
            <w:permEnd w:id="1395031961"/>
            <w:permEnd w:id="2086152874"/>
            <w:permEnd w:id="933592256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568403784" w:edGrp="everyone" w:colFirst="0" w:colLast="0"/>
            <w:permStart w:id="1152021850" w:edGrp="everyone" w:colFirst="1" w:colLast="1"/>
            <w:permStart w:id="636385138" w:edGrp="everyone" w:colFirst="2" w:colLast="2"/>
            <w:permStart w:id="2123847201" w:edGrp="everyone" w:colFirst="3" w:colLast="3"/>
            <w:permStart w:id="1993616286" w:edGrp="everyone" w:colFirst="4" w:colLast="4"/>
            <w:permStart w:id="128284503" w:edGrp="everyone" w:colFirst="5" w:colLast="5"/>
            <w:permStart w:id="980510097" w:edGrp="everyone" w:colFirst="6" w:colLast="6"/>
            <w:permStart w:id="1924479599" w:edGrp="everyone" w:colFirst="7" w:colLast="7"/>
            <w:permStart w:id="1288390675" w:edGrp="everyone" w:colFirst="8" w:colLast="8"/>
            <w:permStart w:id="798578854" w:edGrp="everyone" w:colFirst="9" w:colLast="9"/>
            <w:permStart w:id="1567698208" w:edGrp="everyone" w:colFirst="10" w:colLast="10"/>
            <w:permStart w:id="558661347" w:edGrp="everyone" w:colFirst="11" w:colLast="11"/>
            <w:permStart w:id="341384424" w:edGrp="everyone" w:colFirst="12" w:colLast="12"/>
            <w:permStart w:id="759843068" w:edGrp="everyone" w:colFirst="13" w:colLast="13"/>
            <w:permStart w:id="1771383469" w:edGrp="everyone" w:colFirst="14" w:colLast="14"/>
            <w:permStart w:id="990596529" w:edGrp="everyone" w:colFirst="15" w:colLast="15"/>
            <w:permStart w:id="937774906" w:edGrp="everyone" w:colFirst="16" w:colLast="16"/>
            <w:permStart w:id="2096045434" w:edGrp="everyone" w:colFirst="17" w:colLast="17"/>
            <w:permStart w:id="1251419119" w:edGrp="everyone" w:colFirst="18" w:colLast="18"/>
            <w:permStart w:id="279856933" w:edGrp="everyone" w:colFirst="19" w:colLast="19"/>
            <w:permStart w:id="1096620828" w:edGrp="everyone" w:colFirst="20" w:colLast="20"/>
            <w:permStart w:id="1988710835" w:edGrp="everyone" w:colFirst="21" w:colLast="21"/>
            <w:permStart w:id="1233793325" w:edGrp="everyone" w:colFirst="22" w:colLast="22"/>
            <w:permStart w:id="1713600228" w:edGrp="everyone" w:colFirst="23" w:colLast="23"/>
            <w:permStart w:id="570959724" w:edGrp="everyone" w:colFirst="24" w:colLast="24"/>
            <w:permStart w:id="871190390" w:edGrp="everyone" w:colFirst="25" w:colLast="25"/>
            <w:permStart w:id="32789032" w:edGrp="everyone" w:colFirst="26" w:colLast="26"/>
            <w:permStart w:id="1231367292" w:edGrp="everyone" w:colFirst="27" w:colLast="27"/>
            <w:permStart w:id="1649114179" w:edGrp="everyone" w:colFirst="28" w:colLast="28"/>
            <w:permStart w:id="1125456104" w:edGrp="everyone" w:colFirst="29" w:colLast="29"/>
            <w:permStart w:id="769478051" w:edGrp="everyone" w:colFirst="30" w:colLast="30"/>
            <w:permStart w:id="916401289" w:edGrp="everyone" w:colFirst="31" w:colLast="31"/>
            <w:permStart w:id="189939289" w:edGrp="everyone" w:colFirst="32" w:colLast="32"/>
            <w:permEnd w:id="70810228"/>
            <w:permEnd w:id="943855161"/>
            <w:permEnd w:id="1494512256"/>
            <w:permEnd w:id="1594952719"/>
            <w:permEnd w:id="381116536"/>
            <w:permEnd w:id="1276645141"/>
            <w:permEnd w:id="920258461"/>
            <w:permEnd w:id="1717440057"/>
            <w:permEnd w:id="1593015933"/>
            <w:permEnd w:id="13524227"/>
            <w:permEnd w:id="453056697"/>
            <w:permEnd w:id="895757048"/>
            <w:permEnd w:id="673677267"/>
            <w:permEnd w:id="2132748413"/>
            <w:permEnd w:id="202448911"/>
            <w:permEnd w:id="1130765054"/>
            <w:permEnd w:id="1373133448"/>
            <w:permEnd w:id="1877740900"/>
            <w:permEnd w:id="408320358"/>
            <w:permEnd w:id="1318143849"/>
            <w:permEnd w:id="1422805659"/>
            <w:permEnd w:id="847657254"/>
            <w:permEnd w:id="95227250"/>
            <w:permEnd w:id="1069642113"/>
            <w:permEnd w:id="2031555294"/>
            <w:permEnd w:id="1676552870"/>
            <w:permEnd w:id="1539797792"/>
            <w:permEnd w:id="1630219565"/>
            <w:permEnd w:id="101874973"/>
            <w:permEnd w:id="1172900238"/>
            <w:permEnd w:id="1611740685"/>
            <w:permEnd w:id="1258831534"/>
            <w:permEnd w:id="577449447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1361274985" w:edGrp="everyone" w:colFirst="0" w:colLast="0"/>
            <w:permStart w:id="946699887" w:edGrp="everyone" w:colFirst="1" w:colLast="1"/>
            <w:permStart w:id="1522105127" w:edGrp="everyone" w:colFirst="2" w:colLast="2"/>
            <w:permStart w:id="1231898263" w:edGrp="everyone" w:colFirst="3" w:colLast="3"/>
            <w:permStart w:id="1964254890" w:edGrp="everyone" w:colFirst="4" w:colLast="4"/>
            <w:permStart w:id="1790462803" w:edGrp="everyone" w:colFirst="5" w:colLast="5"/>
            <w:permStart w:id="882536413" w:edGrp="everyone" w:colFirst="6" w:colLast="6"/>
            <w:permStart w:id="392444515" w:edGrp="everyone" w:colFirst="7" w:colLast="7"/>
            <w:permStart w:id="798361067" w:edGrp="everyone" w:colFirst="8" w:colLast="8"/>
            <w:permStart w:id="513168423" w:edGrp="everyone" w:colFirst="9" w:colLast="9"/>
            <w:permStart w:id="1523393783" w:edGrp="everyone" w:colFirst="10" w:colLast="10"/>
            <w:permStart w:id="1507539356" w:edGrp="everyone" w:colFirst="11" w:colLast="11"/>
            <w:permStart w:id="500722545" w:edGrp="everyone" w:colFirst="12" w:colLast="12"/>
            <w:permStart w:id="1523591943" w:edGrp="everyone" w:colFirst="13" w:colLast="13"/>
            <w:permStart w:id="699212806" w:edGrp="everyone" w:colFirst="14" w:colLast="14"/>
            <w:permStart w:id="1779007085" w:edGrp="everyone" w:colFirst="15" w:colLast="15"/>
            <w:permStart w:id="1292248741" w:edGrp="everyone" w:colFirst="16" w:colLast="16"/>
            <w:permStart w:id="456143161" w:edGrp="everyone" w:colFirst="17" w:colLast="17"/>
            <w:permStart w:id="1931624741" w:edGrp="everyone" w:colFirst="18" w:colLast="18"/>
            <w:permStart w:id="619065120" w:edGrp="everyone" w:colFirst="19" w:colLast="19"/>
            <w:permStart w:id="1022907158" w:edGrp="everyone" w:colFirst="20" w:colLast="20"/>
            <w:permStart w:id="953038405" w:edGrp="everyone" w:colFirst="21" w:colLast="21"/>
            <w:permStart w:id="1873443347" w:edGrp="everyone" w:colFirst="22" w:colLast="22"/>
            <w:permStart w:id="1886135317" w:edGrp="everyone" w:colFirst="23" w:colLast="23"/>
            <w:permStart w:id="965164464" w:edGrp="everyone" w:colFirst="24" w:colLast="24"/>
            <w:permStart w:id="1116944869" w:edGrp="everyone" w:colFirst="25" w:colLast="25"/>
            <w:permStart w:id="807552562" w:edGrp="everyone" w:colFirst="26" w:colLast="26"/>
            <w:permStart w:id="1827224769" w:edGrp="everyone" w:colFirst="27" w:colLast="27"/>
            <w:permStart w:id="1110275645" w:edGrp="everyone" w:colFirst="28" w:colLast="28"/>
            <w:permStart w:id="1471903817" w:edGrp="everyone" w:colFirst="29" w:colLast="29"/>
            <w:permStart w:id="653547146" w:edGrp="everyone" w:colFirst="30" w:colLast="30"/>
            <w:permStart w:id="890963912" w:edGrp="everyone" w:colFirst="31" w:colLast="31"/>
            <w:permStart w:id="655168897" w:edGrp="everyone" w:colFirst="32" w:colLast="32"/>
            <w:permEnd w:id="568403784"/>
            <w:permEnd w:id="1152021850"/>
            <w:permEnd w:id="636385138"/>
            <w:permEnd w:id="2123847201"/>
            <w:permEnd w:id="1993616286"/>
            <w:permEnd w:id="128284503"/>
            <w:permEnd w:id="980510097"/>
            <w:permEnd w:id="1924479599"/>
            <w:permEnd w:id="1288390675"/>
            <w:permEnd w:id="798578854"/>
            <w:permEnd w:id="1567698208"/>
            <w:permEnd w:id="558661347"/>
            <w:permEnd w:id="341384424"/>
            <w:permEnd w:id="759843068"/>
            <w:permEnd w:id="1771383469"/>
            <w:permEnd w:id="990596529"/>
            <w:permEnd w:id="937774906"/>
            <w:permEnd w:id="2096045434"/>
            <w:permEnd w:id="1251419119"/>
            <w:permEnd w:id="279856933"/>
            <w:permEnd w:id="1096620828"/>
            <w:permEnd w:id="1988710835"/>
            <w:permEnd w:id="1233793325"/>
            <w:permEnd w:id="1713600228"/>
            <w:permEnd w:id="570959724"/>
            <w:permEnd w:id="871190390"/>
            <w:permEnd w:id="32789032"/>
            <w:permEnd w:id="1231367292"/>
            <w:permEnd w:id="1649114179"/>
            <w:permEnd w:id="1125456104"/>
            <w:permEnd w:id="769478051"/>
            <w:permEnd w:id="916401289"/>
            <w:permEnd w:id="189939289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1380271780" w:edGrp="everyone" w:colFirst="0" w:colLast="0"/>
            <w:permStart w:id="775509418" w:edGrp="everyone" w:colFirst="1" w:colLast="1"/>
            <w:permStart w:id="991129969" w:edGrp="everyone" w:colFirst="2" w:colLast="2"/>
            <w:permStart w:id="2005471919" w:edGrp="everyone" w:colFirst="3" w:colLast="3"/>
            <w:permStart w:id="439425402" w:edGrp="everyone" w:colFirst="4" w:colLast="4"/>
            <w:permStart w:id="843478468" w:edGrp="everyone" w:colFirst="5" w:colLast="5"/>
            <w:permStart w:id="1310020568" w:edGrp="everyone" w:colFirst="6" w:colLast="6"/>
            <w:permStart w:id="2112503184" w:edGrp="everyone" w:colFirst="7" w:colLast="7"/>
            <w:permStart w:id="52581131" w:edGrp="everyone" w:colFirst="8" w:colLast="8"/>
            <w:permStart w:id="778393072" w:edGrp="everyone" w:colFirst="9" w:colLast="9"/>
            <w:permStart w:id="672473661" w:edGrp="everyone" w:colFirst="10" w:colLast="10"/>
            <w:permStart w:id="1853189126" w:edGrp="everyone" w:colFirst="11" w:colLast="11"/>
            <w:permStart w:id="943087673" w:edGrp="everyone" w:colFirst="12" w:colLast="12"/>
            <w:permStart w:id="71974632" w:edGrp="everyone" w:colFirst="13" w:colLast="13"/>
            <w:permStart w:id="423837009" w:edGrp="everyone" w:colFirst="14" w:colLast="14"/>
            <w:permStart w:id="851790660" w:edGrp="everyone" w:colFirst="15" w:colLast="15"/>
            <w:permStart w:id="1755936321" w:edGrp="everyone" w:colFirst="16" w:colLast="16"/>
            <w:permStart w:id="768701832" w:edGrp="everyone" w:colFirst="17" w:colLast="17"/>
            <w:permStart w:id="1619025274" w:edGrp="everyone" w:colFirst="18" w:colLast="18"/>
            <w:permStart w:id="483546828" w:edGrp="everyone" w:colFirst="19" w:colLast="19"/>
            <w:permStart w:id="1107644322" w:edGrp="everyone" w:colFirst="20" w:colLast="20"/>
            <w:permStart w:id="900861116" w:edGrp="everyone" w:colFirst="21" w:colLast="21"/>
            <w:permStart w:id="2057387158" w:edGrp="everyone" w:colFirst="22" w:colLast="22"/>
            <w:permStart w:id="556680904" w:edGrp="everyone" w:colFirst="23" w:colLast="23"/>
            <w:permStart w:id="1462507536" w:edGrp="everyone" w:colFirst="24" w:colLast="24"/>
            <w:permStart w:id="2011041038" w:edGrp="everyone" w:colFirst="25" w:colLast="25"/>
            <w:permStart w:id="1515413168" w:edGrp="everyone" w:colFirst="26" w:colLast="26"/>
            <w:permStart w:id="1830183428" w:edGrp="everyone" w:colFirst="27" w:colLast="27"/>
            <w:permStart w:id="351021452" w:edGrp="everyone" w:colFirst="28" w:colLast="28"/>
            <w:permStart w:id="933193635" w:edGrp="everyone" w:colFirst="29" w:colLast="29"/>
            <w:permStart w:id="848329920" w:edGrp="everyone" w:colFirst="30" w:colLast="30"/>
            <w:permStart w:id="759067936" w:edGrp="everyone" w:colFirst="31" w:colLast="31"/>
            <w:permStart w:id="457535936" w:edGrp="everyone" w:colFirst="32" w:colLast="32"/>
            <w:permEnd w:id="1361274985"/>
            <w:permEnd w:id="946699887"/>
            <w:permEnd w:id="1522105127"/>
            <w:permEnd w:id="1231898263"/>
            <w:permEnd w:id="1964254890"/>
            <w:permEnd w:id="1790462803"/>
            <w:permEnd w:id="882536413"/>
            <w:permEnd w:id="392444515"/>
            <w:permEnd w:id="798361067"/>
            <w:permEnd w:id="513168423"/>
            <w:permEnd w:id="1523393783"/>
            <w:permEnd w:id="1507539356"/>
            <w:permEnd w:id="500722545"/>
            <w:permEnd w:id="1523591943"/>
            <w:permEnd w:id="699212806"/>
            <w:permEnd w:id="1779007085"/>
            <w:permEnd w:id="1292248741"/>
            <w:permEnd w:id="456143161"/>
            <w:permEnd w:id="1931624741"/>
            <w:permEnd w:id="619065120"/>
            <w:permEnd w:id="1022907158"/>
            <w:permEnd w:id="953038405"/>
            <w:permEnd w:id="1873443347"/>
            <w:permEnd w:id="1886135317"/>
            <w:permEnd w:id="965164464"/>
            <w:permEnd w:id="1116944869"/>
            <w:permEnd w:id="807552562"/>
            <w:permEnd w:id="1827224769"/>
            <w:permEnd w:id="1110275645"/>
            <w:permEnd w:id="1471903817"/>
            <w:permEnd w:id="653547146"/>
            <w:permEnd w:id="890963912"/>
            <w:permEnd w:id="655168897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1967541432" w:edGrp="everyone" w:colFirst="0" w:colLast="0"/>
            <w:permStart w:id="479084061" w:edGrp="everyone" w:colFirst="1" w:colLast="1"/>
            <w:permStart w:id="197013857" w:edGrp="everyone" w:colFirst="2" w:colLast="2"/>
            <w:permStart w:id="1202663828" w:edGrp="everyone" w:colFirst="3" w:colLast="3"/>
            <w:permStart w:id="300174728" w:edGrp="everyone" w:colFirst="4" w:colLast="4"/>
            <w:permStart w:id="1639481044" w:edGrp="everyone" w:colFirst="5" w:colLast="5"/>
            <w:permStart w:id="396045675" w:edGrp="everyone" w:colFirst="6" w:colLast="6"/>
            <w:permStart w:id="463426882" w:edGrp="everyone" w:colFirst="7" w:colLast="7"/>
            <w:permStart w:id="1016490769" w:edGrp="everyone" w:colFirst="8" w:colLast="8"/>
            <w:permStart w:id="1831080429" w:edGrp="everyone" w:colFirst="9" w:colLast="9"/>
            <w:permStart w:id="479809731" w:edGrp="everyone" w:colFirst="10" w:colLast="10"/>
            <w:permStart w:id="393629431" w:edGrp="everyone" w:colFirst="11" w:colLast="11"/>
            <w:permStart w:id="587347925" w:edGrp="everyone" w:colFirst="12" w:colLast="12"/>
            <w:permStart w:id="1329742724" w:edGrp="everyone" w:colFirst="13" w:colLast="13"/>
            <w:permStart w:id="1342008655" w:edGrp="everyone" w:colFirst="14" w:colLast="14"/>
            <w:permStart w:id="1508732503" w:edGrp="everyone" w:colFirst="15" w:colLast="15"/>
            <w:permStart w:id="1411590965" w:edGrp="everyone" w:colFirst="16" w:colLast="16"/>
            <w:permStart w:id="732004147" w:edGrp="everyone" w:colFirst="17" w:colLast="17"/>
            <w:permStart w:id="1999506361" w:edGrp="everyone" w:colFirst="18" w:colLast="18"/>
            <w:permStart w:id="2091676646" w:edGrp="everyone" w:colFirst="19" w:colLast="19"/>
            <w:permStart w:id="1839995320" w:edGrp="everyone" w:colFirst="20" w:colLast="20"/>
            <w:permStart w:id="1909205190" w:edGrp="everyone" w:colFirst="21" w:colLast="21"/>
            <w:permStart w:id="1896841157" w:edGrp="everyone" w:colFirst="22" w:colLast="22"/>
            <w:permStart w:id="1682251623" w:edGrp="everyone" w:colFirst="23" w:colLast="23"/>
            <w:permStart w:id="413694617" w:edGrp="everyone" w:colFirst="24" w:colLast="24"/>
            <w:permStart w:id="1230183153" w:edGrp="everyone" w:colFirst="25" w:colLast="25"/>
            <w:permStart w:id="766921510" w:edGrp="everyone" w:colFirst="26" w:colLast="26"/>
            <w:permStart w:id="1320573345" w:edGrp="everyone" w:colFirst="27" w:colLast="27"/>
            <w:permStart w:id="1304259799" w:edGrp="everyone" w:colFirst="28" w:colLast="28"/>
            <w:permStart w:id="1715016123" w:edGrp="everyone" w:colFirst="29" w:colLast="29"/>
            <w:permStart w:id="1188650835" w:edGrp="everyone" w:colFirst="30" w:colLast="30"/>
            <w:permStart w:id="775171105" w:edGrp="everyone" w:colFirst="31" w:colLast="31"/>
            <w:permStart w:id="28460176" w:edGrp="everyone" w:colFirst="32" w:colLast="32"/>
            <w:permEnd w:id="1380271780"/>
            <w:permEnd w:id="775509418"/>
            <w:permEnd w:id="991129969"/>
            <w:permEnd w:id="2005471919"/>
            <w:permEnd w:id="439425402"/>
            <w:permEnd w:id="843478468"/>
            <w:permEnd w:id="1310020568"/>
            <w:permEnd w:id="2112503184"/>
            <w:permEnd w:id="52581131"/>
            <w:permEnd w:id="778393072"/>
            <w:permEnd w:id="672473661"/>
            <w:permEnd w:id="1853189126"/>
            <w:permEnd w:id="943087673"/>
            <w:permEnd w:id="71974632"/>
            <w:permEnd w:id="423837009"/>
            <w:permEnd w:id="851790660"/>
            <w:permEnd w:id="1755936321"/>
            <w:permEnd w:id="768701832"/>
            <w:permEnd w:id="1619025274"/>
            <w:permEnd w:id="483546828"/>
            <w:permEnd w:id="1107644322"/>
            <w:permEnd w:id="900861116"/>
            <w:permEnd w:id="2057387158"/>
            <w:permEnd w:id="556680904"/>
            <w:permEnd w:id="1462507536"/>
            <w:permEnd w:id="2011041038"/>
            <w:permEnd w:id="1515413168"/>
            <w:permEnd w:id="1830183428"/>
            <w:permEnd w:id="351021452"/>
            <w:permEnd w:id="933193635"/>
            <w:permEnd w:id="848329920"/>
            <w:permEnd w:id="759067936"/>
            <w:permEnd w:id="457535936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525092402" w:edGrp="everyone" w:colFirst="0" w:colLast="0"/>
            <w:permStart w:id="958294250" w:edGrp="everyone" w:colFirst="1" w:colLast="1"/>
            <w:permStart w:id="797115105" w:edGrp="everyone" w:colFirst="2" w:colLast="2"/>
            <w:permStart w:id="778268183" w:edGrp="everyone" w:colFirst="3" w:colLast="3"/>
            <w:permStart w:id="595475096" w:edGrp="everyone" w:colFirst="4" w:colLast="4"/>
            <w:permStart w:id="1632059218" w:edGrp="everyone" w:colFirst="5" w:colLast="5"/>
            <w:permStart w:id="951461524" w:edGrp="everyone" w:colFirst="6" w:colLast="6"/>
            <w:permStart w:id="460739579" w:edGrp="everyone" w:colFirst="7" w:colLast="7"/>
            <w:permStart w:id="545138964" w:edGrp="everyone" w:colFirst="8" w:colLast="8"/>
            <w:permStart w:id="1343244798" w:edGrp="everyone" w:colFirst="9" w:colLast="9"/>
            <w:permStart w:id="1290743212" w:edGrp="everyone" w:colFirst="10" w:colLast="10"/>
            <w:permStart w:id="2016166932" w:edGrp="everyone" w:colFirst="11" w:colLast="11"/>
            <w:permStart w:id="394592836" w:edGrp="everyone" w:colFirst="12" w:colLast="12"/>
            <w:permStart w:id="1765570110" w:edGrp="everyone" w:colFirst="13" w:colLast="13"/>
            <w:permStart w:id="1585411729" w:edGrp="everyone" w:colFirst="14" w:colLast="14"/>
            <w:permStart w:id="1267796940" w:edGrp="everyone" w:colFirst="15" w:colLast="15"/>
            <w:permStart w:id="1429163858" w:edGrp="everyone" w:colFirst="16" w:colLast="16"/>
            <w:permStart w:id="494674162" w:edGrp="everyone" w:colFirst="17" w:colLast="17"/>
            <w:permStart w:id="949640199" w:edGrp="everyone" w:colFirst="18" w:colLast="18"/>
            <w:permStart w:id="914569904" w:edGrp="everyone" w:colFirst="19" w:colLast="19"/>
            <w:permStart w:id="1855615876" w:edGrp="everyone" w:colFirst="20" w:colLast="20"/>
            <w:permStart w:id="501371049" w:edGrp="everyone" w:colFirst="21" w:colLast="21"/>
            <w:permStart w:id="2039223863" w:edGrp="everyone" w:colFirst="22" w:colLast="22"/>
            <w:permStart w:id="12660795" w:edGrp="everyone" w:colFirst="23" w:colLast="23"/>
            <w:permStart w:id="1376983313" w:edGrp="everyone" w:colFirst="24" w:colLast="24"/>
            <w:permStart w:id="694188080" w:edGrp="everyone" w:colFirst="25" w:colLast="25"/>
            <w:permStart w:id="1638692994" w:edGrp="everyone" w:colFirst="26" w:colLast="26"/>
            <w:permStart w:id="1984323286" w:edGrp="everyone" w:colFirst="27" w:colLast="27"/>
            <w:permStart w:id="1338190969" w:edGrp="everyone" w:colFirst="28" w:colLast="28"/>
            <w:permStart w:id="1029119779" w:edGrp="everyone" w:colFirst="29" w:colLast="29"/>
            <w:permStart w:id="1941662506" w:edGrp="everyone" w:colFirst="30" w:colLast="30"/>
            <w:permStart w:id="1707609497" w:edGrp="everyone" w:colFirst="31" w:colLast="31"/>
            <w:permStart w:id="1799357222" w:edGrp="everyone" w:colFirst="32" w:colLast="32"/>
            <w:permEnd w:id="1967541432"/>
            <w:permEnd w:id="479084061"/>
            <w:permEnd w:id="197013857"/>
            <w:permEnd w:id="1202663828"/>
            <w:permEnd w:id="300174728"/>
            <w:permEnd w:id="1639481044"/>
            <w:permEnd w:id="396045675"/>
            <w:permEnd w:id="463426882"/>
            <w:permEnd w:id="1016490769"/>
            <w:permEnd w:id="1831080429"/>
            <w:permEnd w:id="479809731"/>
            <w:permEnd w:id="393629431"/>
            <w:permEnd w:id="587347925"/>
            <w:permEnd w:id="1329742724"/>
            <w:permEnd w:id="1342008655"/>
            <w:permEnd w:id="1508732503"/>
            <w:permEnd w:id="1411590965"/>
            <w:permEnd w:id="732004147"/>
            <w:permEnd w:id="1999506361"/>
            <w:permEnd w:id="2091676646"/>
            <w:permEnd w:id="1839995320"/>
            <w:permEnd w:id="1909205190"/>
            <w:permEnd w:id="1896841157"/>
            <w:permEnd w:id="1682251623"/>
            <w:permEnd w:id="413694617"/>
            <w:permEnd w:id="1230183153"/>
            <w:permEnd w:id="766921510"/>
            <w:permEnd w:id="1320573345"/>
            <w:permEnd w:id="1304259799"/>
            <w:permEnd w:id="1715016123"/>
            <w:permEnd w:id="1188650835"/>
            <w:permEnd w:id="775171105"/>
            <w:permEnd w:id="28460176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tr w:rsidR="00BB2254" w:rsidTr="00BB2254">
        <w:tc>
          <w:tcPr>
            <w:tcW w:w="454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  <w:permStart w:id="1030246256" w:edGrp="everyone" w:colFirst="0" w:colLast="0"/>
            <w:permStart w:id="997553137" w:edGrp="everyone" w:colFirst="1" w:colLast="1"/>
            <w:permStart w:id="600715014" w:edGrp="everyone" w:colFirst="2" w:colLast="2"/>
            <w:permStart w:id="359616974" w:edGrp="everyone" w:colFirst="3" w:colLast="3"/>
            <w:permStart w:id="790260253" w:edGrp="everyone" w:colFirst="4" w:colLast="4"/>
            <w:permStart w:id="219887199" w:edGrp="everyone" w:colFirst="5" w:colLast="5"/>
            <w:permStart w:id="2048877660" w:edGrp="everyone" w:colFirst="6" w:colLast="6"/>
            <w:permStart w:id="1154041001" w:edGrp="everyone" w:colFirst="7" w:colLast="7"/>
            <w:permStart w:id="1580082750" w:edGrp="everyone" w:colFirst="8" w:colLast="8"/>
            <w:permStart w:id="996229849" w:edGrp="everyone" w:colFirst="9" w:colLast="9"/>
            <w:permStart w:id="315766907" w:edGrp="everyone" w:colFirst="10" w:colLast="10"/>
            <w:permStart w:id="1300902786" w:edGrp="everyone" w:colFirst="11" w:colLast="11"/>
            <w:permStart w:id="1422818654" w:edGrp="everyone" w:colFirst="12" w:colLast="12"/>
            <w:permStart w:id="1280126873" w:edGrp="everyone" w:colFirst="13" w:colLast="13"/>
            <w:permStart w:id="388260814" w:edGrp="everyone" w:colFirst="14" w:colLast="14"/>
            <w:permStart w:id="1354988764" w:edGrp="everyone" w:colFirst="15" w:colLast="15"/>
            <w:permStart w:id="659167671" w:edGrp="everyone" w:colFirst="16" w:colLast="16"/>
            <w:permStart w:id="2128283811" w:edGrp="everyone" w:colFirst="17" w:colLast="17"/>
            <w:permStart w:id="2057795207" w:edGrp="everyone" w:colFirst="18" w:colLast="18"/>
            <w:permStart w:id="978202491" w:edGrp="everyone" w:colFirst="19" w:colLast="19"/>
            <w:permStart w:id="1679363712" w:edGrp="everyone" w:colFirst="20" w:colLast="20"/>
            <w:permStart w:id="1178561351" w:edGrp="everyone" w:colFirst="21" w:colLast="21"/>
            <w:permStart w:id="1139413878" w:edGrp="everyone" w:colFirst="22" w:colLast="22"/>
            <w:permStart w:id="2011306561" w:edGrp="everyone" w:colFirst="23" w:colLast="23"/>
            <w:permStart w:id="2064612303" w:edGrp="everyone" w:colFirst="24" w:colLast="24"/>
            <w:permStart w:id="761933631" w:edGrp="everyone" w:colFirst="25" w:colLast="25"/>
            <w:permStart w:id="1708748856" w:edGrp="everyone" w:colFirst="26" w:colLast="26"/>
            <w:permStart w:id="1146781659" w:edGrp="everyone" w:colFirst="27" w:colLast="27"/>
            <w:permStart w:id="1588489759" w:edGrp="everyone" w:colFirst="28" w:colLast="28"/>
            <w:permStart w:id="1043337024" w:edGrp="everyone" w:colFirst="29" w:colLast="29"/>
            <w:permStart w:id="1078329848" w:edGrp="everyone" w:colFirst="30" w:colLast="30"/>
            <w:permStart w:id="961441016" w:edGrp="everyone" w:colFirst="31" w:colLast="31"/>
            <w:permStart w:id="927014975" w:edGrp="everyone" w:colFirst="32" w:colLast="32"/>
            <w:permEnd w:id="525092402"/>
            <w:permEnd w:id="958294250"/>
            <w:permEnd w:id="797115105"/>
            <w:permEnd w:id="778268183"/>
            <w:permEnd w:id="595475096"/>
            <w:permEnd w:id="1632059218"/>
            <w:permEnd w:id="951461524"/>
            <w:permEnd w:id="460739579"/>
            <w:permEnd w:id="545138964"/>
            <w:permEnd w:id="1343244798"/>
            <w:permEnd w:id="1290743212"/>
            <w:permEnd w:id="2016166932"/>
            <w:permEnd w:id="394592836"/>
            <w:permEnd w:id="1765570110"/>
            <w:permEnd w:id="1585411729"/>
            <w:permEnd w:id="1267796940"/>
            <w:permEnd w:id="1429163858"/>
            <w:permEnd w:id="494674162"/>
            <w:permEnd w:id="949640199"/>
            <w:permEnd w:id="914569904"/>
            <w:permEnd w:id="1855615876"/>
            <w:permEnd w:id="501371049"/>
            <w:permEnd w:id="2039223863"/>
            <w:permEnd w:id="12660795"/>
            <w:permEnd w:id="1376983313"/>
            <w:permEnd w:id="694188080"/>
            <w:permEnd w:id="1638692994"/>
            <w:permEnd w:id="1984323286"/>
            <w:permEnd w:id="1338190969"/>
            <w:permEnd w:id="1029119779"/>
            <w:permEnd w:id="1941662506"/>
            <w:permEnd w:id="1707609497"/>
            <w:permEnd w:id="1799357222"/>
          </w:p>
        </w:tc>
        <w:tc>
          <w:tcPr>
            <w:tcW w:w="1698" w:type="dxa"/>
          </w:tcPr>
          <w:p w:rsidR="00B506CF" w:rsidRDefault="00B506CF" w:rsidP="00D87D5F">
            <w:pPr>
              <w:tabs>
                <w:tab w:val="left" w:pos="1510"/>
              </w:tabs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8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19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  <w:tc>
          <w:tcPr>
            <w:tcW w:w="420" w:type="dxa"/>
          </w:tcPr>
          <w:p w:rsidR="00B506CF" w:rsidRDefault="00B506CF" w:rsidP="00BB2254">
            <w:pPr>
              <w:tabs>
                <w:tab w:val="left" w:pos="1510"/>
              </w:tabs>
              <w:jc w:val="center"/>
              <w:rPr>
                <w:szCs w:val="20"/>
              </w:rPr>
            </w:pPr>
          </w:p>
        </w:tc>
      </w:tr>
      <w:permEnd w:id="1030246256"/>
      <w:permEnd w:id="997553137"/>
      <w:permEnd w:id="600715014"/>
      <w:permEnd w:id="359616974"/>
      <w:permEnd w:id="790260253"/>
      <w:permEnd w:id="219887199"/>
      <w:permEnd w:id="2048877660"/>
      <w:permEnd w:id="1154041001"/>
      <w:permEnd w:id="1580082750"/>
      <w:permEnd w:id="996229849"/>
      <w:permEnd w:id="315766907"/>
      <w:permEnd w:id="1300902786"/>
      <w:permEnd w:id="1422818654"/>
      <w:permEnd w:id="1280126873"/>
      <w:permEnd w:id="388260814"/>
      <w:permEnd w:id="1354988764"/>
      <w:permEnd w:id="659167671"/>
      <w:permEnd w:id="2128283811"/>
      <w:permEnd w:id="2057795207"/>
      <w:permEnd w:id="978202491"/>
      <w:permEnd w:id="1679363712"/>
      <w:permEnd w:id="1178561351"/>
      <w:permEnd w:id="1139413878"/>
      <w:permEnd w:id="2011306561"/>
      <w:permEnd w:id="2064612303"/>
      <w:permEnd w:id="761933631"/>
      <w:permEnd w:id="1708748856"/>
      <w:permEnd w:id="1146781659"/>
      <w:permEnd w:id="1588489759"/>
      <w:permEnd w:id="1043337024"/>
      <w:permEnd w:id="1078329848"/>
      <w:permEnd w:id="961441016"/>
      <w:permEnd w:id="927014975"/>
    </w:tbl>
    <w:p w:rsidR="00D87D5F" w:rsidRDefault="00D87D5F" w:rsidP="00D87D5F">
      <w:pPr>
        <w:tabs>
          <w:tab w:val="left" w:pos="1510"/>
        </w:tabs>
        <w:ind w:left="567" w:hanging="567"/>
        <w:rPr>
          <w:szCs w:val="20"/>
        </w:rPr>
      </w:pPr>
    </w:p>
    <w:tbl>
      <w:tblPr>
        <w:tblStyle w:val="Tabellen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820"/>
      </w:tblGrid>
      <w:tr w:rsidR="00BB2254" w:rsidTr="00BB2254">
        <w:trPr>
          <w:trHeight w:val="365"/>
        </w:trPr>
        <w:tc>
          <w:tcPr>
            <w:tcW w:w="4077" w:type="dxa"/>
            <w:vAlign w:val="bottom"/>
          </w:tcPr>
          <w:p w:rsidR="00BB2254" w:rsidRDefault="00BB2254" w:rsidP="00BB2254">
            <w:pPr>
              <w:tabs>
                <w:tab w:val="left" w:pos="1510"/>
              </w:tabs>
              <w:rPr>
                <w:szCs w:val="20"/>
              </w:rPr>
            </w:pPr>
            <w:r>
              <w:rPr>
                <w:szCs w:val="20"/>
              </w:rPr>
              <w:t>Unterschrift / Projektdurchführende/-r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BB2254" w:rsidRDefault="00BB2254" w:rsidP="00BB2254">
            <w:pPr>
              <w:tabs>
                <w:tab w:val="left" w:pos="1510"/>
              </w:tabs>
              <w:rPr>
                <w:szCs w:val="20"/>
              </w:rPr>
            </w:pPr>
          </w:p>
        </w:tc>
      </w:tr>
    </w:tbl>
    <w:p w:rsidR="00BB2254" w:rsidRDefault="00BB2254" w:rsidP="00D87D5F">
      <w:pPr>
        <w:tabs>
          <w:tab w:val="left" w:pos="1510"/>
        </w:tabs>
        <w:ind w:left="567" w:hanging="567"/>
        <w:rPr>
          <w:szCs w:val="20"/>
        </w:rPr>
      </w:pPr>
    </w:p>
    <w:sectPr w:rsidR="00BB2254" w:rsidSect="00B506CF">
      <w:headerReference w:type="default" r:id="rId16"/>
      <w:pgSz w:w="16838" w:h="11906" w:orient="landscape" w:code="9"/>
      <w:pgMar w:top="1418" w:right="1245" w:bottom="991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13" w:rsidRDefault="00B26B13">
      <w:r>
        <w:separator/>
      </w:r>
    </w:p>
  </w:endnote>
  <w:endnote w:type="continuationSeparator" w:id="0">
    <w:p w:rsidR="00B26B13" w:rsidRDefault="00B2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D2" w:rsidRDefault="00D27CD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9F" w:rsidRPr="00E30073" w:rsidRDefault="00B26B13" w:rsidP="00D170A9">
    <w:pPr>
      <w:pStyle w:val="Fuzeile"/>
      <w:pBdr>
        <w:top w:val="single" w:sz="6" w:space="1" w:color="666699"/>
      </w:pBdr>
      <w:tabs>
        <w:tab w:val="clear" w:pos="4536"/>
        <w:tab w:val="clear" w:pos="9072"/>
        <w:tab w:val="right" w:pos="9356"/>
      </w:tabs>
      <w:rPr>
        <w:szCs w:val="16"/>
      </w:rPr>
    </w:pPr>
    <w:sdt>
      <w:sdtPr>
        <w:rPr>
          <w:szCs w:val="16"/>
        </w:rPr>
        <w:alias w:val="Titel"/>
        <w:tag w:val=""/>
        <w:id w:val="-23331724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883898">
          <w:rPr>
            <w:szCs w:val="16"/>
          </w:rPr>
          <w:t>Gesamt</w:t>
        </w:r>
        <w:r w:rsidR="003361C9">
          <w:rPr>
            <w:szCs w:val="16"/>
          </w:rPr>
          <w:t>Dok</w:t>
        </w:r>
        <w:r w:rsidR="00883898">
          <w:rPr>
            <w:szCs w:val="16"/>
          </w:rPr>
          <w:t>Antrag</w:t>
        </w:r>
        <w:proofErr w:type="spellEnd"/>
        <w:r w:rsidR="00883898">
          <w:rPr>
            <w:szCs w:val="16"/>
          </w:rPr>
          <w:t xml:space="preserve"> Unterstützungsfond</w:t>
        </w:r>
        <w:r w:rsidR="002D04C0">
          <w:rPr>
            <w:szCs w:val="16"/>
          </w:rPr>
          <w:t>s</w:t>
        </w:r>
      </w:sdtContent>
    </w:sdt>
    <w:sdt>
      <w:sdtPr>
        <w:rPr>
          <w:szCs w:val="16"/>
        </w:rPr>
        <w:id w:val="989909636"/>
        <w:lock w:val="sdtContentLocked"/>
      </w:sdtPr>
      <w:sdtEndPr/>
      <w:sdtContent>
        <w:r w:rsidR="00D170A9">
          <w:rPr>
            <w:szCs w:val="16"/>
          </w:rPr>
          <w:t>_</w:t>
        </w:r>
      </w:sdtContent>
    </w:sdt>
    <w:sdt>
      <w:sdtPr>
        <w:rPr>
          <w:szCs w:val="16"/>
        </w:rPr>
        <w:alias w:val="Autor"/>
        <w:tag w:val=""/>
        <w:id w:val="205642083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roofErr w:type="spellStart"/>
        <w:r w:rsidR="00883898">
          <w:rPr>
            <w:szCs w:val="16"/>
          </w:rPr>
          <w:t>KSimonaviciute</w:t>
        </w:r>
        <w:proofErr w:type="spellEnd"/>
      </w:sdtContent>
    </w:sdt>
    <w:sdt>
      <w:sdtPr>
        <w:rPr>
          <w:szCs w:val="16"/>
        </w:rPr>
        <w:id w:val="1208069596"/>
        <w:lock w:val="sdtContentLocked"/>
      </w:sdtPr>
      <w:sdtEndPr/>
      <w:sdtContent>
        <w:r w:rsidR="00D170A9">
          <w:rPr>
            <w:szCs w:val="16"/>
          </w:rPr>
          <w:t>_Stand:</w:t>
        </w:r>
      </w:sdtContent>
    </w:sdt>
    <w:r w:rsidR="00D170A9">
      <w:rPr>
        <w:szCs w:val="16"/>
      </w:rPr>
      <w:t xml:space="preserve"> </w:t>
    </w:r>
    <w:sdt>
      <w:sdtPr>
        <w:rPr>
          <w:szCs w:val="16"/>
        </w:rPr>
        <w:alias w:val="Veröffentlichungsdatum"/>
        <w:tag w:val=""/>
        <w:id w:val="-1266839217"/>
        <w:dataBinding w:prefixMappings="xmlns:ns0='http://schemas.microsoft.com/office/2006/coverPageProps' " w:xpath="/ns0:CoverPageProperties[1]/ns0:PublishDate[1]" w:storeItemID="{55AF091B-3C7A-41E3-B477-F2FDAA23CFDA}"/>
        <w:date w:fullDate="2024-05-06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281394">
          <w:rPr>
            <w:szCs w:val="16"/>
          </w:rPr>
          <w:t>06.05.2024</w:t>
        </w:r>
      </w:sdtContent>
    </w:sdt>
    <w:sdt>
      <w:sdtPr>
        <w:rPr>
          <w:szCs w:val="16"/>
        </w:rPr>
        <w:id w:val="-1198472427"/>
        <w:lock w:val="sdtContentLocked"/>
      </w:sdtPr>
      <w:sdtEndPr/>
      <w:sdtContent>
        <w:r w:rsidR="00C128F1">
          <w:rPr>
            <w:szCs w:val="16"/>
          </w:rPr>
          <w:fldChar w:fldCharType="begin"/>
        </w:r>
        <w:r w:rsidR="00C128F1">
          <w:rPr>
            <w:szCs w:val="16"/>
          </w:rPr>
          <w:instrText xml:space="preserve"> DOCPROPERTY rox_FileName </w:instrText>
        </w:r>
        <w:r w:rsidR="00C128F1">
          <w:rPr>
            <w:szCs w:val="16"/>
          </w:rPr>
          <w:fldChar w:fldCharType="end"/>
        </w:r>
        <w:r w:rsidR="008A75F5">
          <w:rPr>
            <w:szCs w:val="16"/>
          </w:rPr>
          <w:tab/>
        </w:r>
        <w:r w:rsidR="000C4310">
          <w:rPr>
            <w:szCs w:val="16"/>
          </w:rPr>
          <w:t>Freigabe am:</w:t>
        </w:r>
      </w:sdtContent>
    </w:sdt>
    <w:r w:rsidR="000C4310">
      <w:rPr>
        <w:szCs w:val="16"/>
      </w:rPr>
      <w:t xml:space="preserve"> </w:t>
    </w:r>
    <w:r w:rsidR="00281394">
      <w:rPr>
        <w:szCs w:val="16"/>
      </w:rPr>
      <w:t>06.05.2024</w:t>
    </w:r>
    <w:sdt>
      <w:sdtPr>
        <w:rPr>
          <w:szCs w:val="16"/>
        </w:rPr>
        <w:id w:val="-2109114426"/>
        <w:lock w:val="sdtContentLocked"/>
      </w:sdtPr>
      <w:sdtEndPr/>
      <w:sdtContent>
        <w:r w:rsidR="000C4310">
          <w:rPr>
            <w:szCs w:val="16"/>
          </w:rPr>
          <w:t>_durch:</w:t>
        </w:r>
      </w:sdtContent>
    </w:sdt>
    <w:r w:rsidR="000C4310">
      <w:rPr>
        <w:szCs w:val="16"/>
      </w:rPr>
      <w:t xml:space="preserve"> </w:t>
    </w:r>
    <w:sdt>
      <w:sdtPr>
        <w:rPr>
          <w:szCs w:val="16"/>
        </w:rPr>
        <w:id w:val="289411754"/>
        <w:text/>
      </w:sdtPr>
      <w:sdtEndPr/>
      <w:sdtContent>
        <w:proofErr w:type="spellStart"/>
        <w:r w:rsidR="009E5FA2">
          <w:rPr>
            <w:szCs w:val="16"/>
          </w:rPr>
          <w:t>KSimonaviciute</w:t>
        </w:r>
        <w:proofErr w:type="spellEnd"/>
      </w:sdtContent>
    </w:sdt>
    <w:sdt>
      <w:sdtPr>
        <w:rPr>
          <w:szCs w:val="16"/>
        </w:rPr>
        <w:id w:val="87659506"/>
        <w:lock w:val="sdtLocked"/>
      </w:sdtPr>
      <w:sdtEndPr>
        <w:rPr>
          <w:rStyle w:val="Seitenzahl"/>
        </w:rPr>
      </w:sdtEndPr>
      <w:sdtContent>
        <w:r w:rsidR="00D170A9">
          <w:rPr>
            <w:szCs w:val="16"/>
          </w:rPr>
          <w:t xml:space="preserve">   </w:t>
        </w:r>
        <w:r w:rsidR="00D170A9">
          <w:rPr>
            <w:szCs w:val="16"/>
          </w:rPr>
          <w:fldChar w:fldCharType="begin"/>
        </w:r>
        <w:r w:rsidR="00D170A9">
          <w:rPr>
            <w:szCs w:val="16"/>
          </w:rPr>
          <w:instrText xml:space="preserve"> page </w:instrText>
        </w:r>
        <w:r w:rsidR="00D170A9">
          <w:rPr>
            <w:szCs w:val="16"/>
          </w:rPr>
          <w:fldChar w:fldCharType="separate"/>
        </w:r>
        <w:r w:rsidR="00D27CD2">
          <w:rPr>
            <w:noProof/>
            <w:szCs w:val="16"/>
          </w:rPr>
          <w:t>7</w:t>
        </w:r>
        <w:r w:rsidR="00D170A9">
          <w:rPr>
            <w:szCs w:val="16"/>
          </w:rPr>
          <w:fldChar w:fldCharType="end"/>
        </w:r>
        <w:r w:rsidR="0090739F">
          <w:rPr>
            <w:rStyle w:val="Seitenzahl"/>
            <w:szCs w:val="16"/>
          </w:rPr>
          <w:t>/</w:t>
        </w:r>
        <w:r w:rsidR="0090739F" w:rsidRPr="00B832DD">
          <w:rPr>
            <w:rStyle w:val="Seitenzahl"/>
            <w:szCs w:val="16"/>
          </w:rPr>
          <w:fldChar w:fldCharType="begin"/>
        </w:r>
        <w:r w:rsidR="0090739F" w:rsidRPr="00B832DD">
          <w:rPr>
            <w:rStyle w:val="Seitenzahl"/>
            <w:szCs w:val="16"/>
          </w:rPr>
          <w:instrText xml:space="preserve"> NUMPAGES </w:instrText>
        </w:r>
        <w:r w:rsidR="0090739F" w:rsidRPr="00B832DD">
          <w:rPr>
            <w:rStyle w:val="Seitenzahl"/>
            <w:szCs w:val="16"/>
          </w:rPr>
          <w:fldChar w:fldCharType="separate"/>
        </w:r>
        <w:r w:rsidR="00D27CD2">
          <w:rPr>
            <w:rStyle w:val="Seitenzahl"/>
            <w:noProof/>
            <w:szCs w:val="16"/>
          </w:rPr>
          <w:t>7</w:t>
        </w:r>
        <w:r w:rsidR="0090739F" w:rsidRPr="00B832DD">
          <w:rPr>
            <w:rStyle w:val="Seitenzahl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D2" w:rsidRDefault="00D27CD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13" w:rsidRDefault="00B26B13">
      <w:r>
        <w:separator/>
      </w:r>
    </w:p>
  </w:footnote>
  <w:footnote w:type="continuationSeparator" w:id="0">
    <w:p w:rsidR="00B26B13" w:rsidRDefault="00B2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D2" w:rsidRDefault="00D27CD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9F" w:rsidRPr="003C7BC3" w:rsidRDefault="004A6F95" w:rsidP="007E6A11">
    <w:pPr>
      <w:pStyle w:val="Kopfzeile"/>
      <w:jc w:val="center"/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64896" behindDoc="1" locked="0" layoutInCell="1" allowOverlap="1" wp14:anchorId="0A48EE3C" wp14:editId="2AE822B4">
          <wp:simplePos x="0" y="0"/>
          <wp:positionH relativeFrom="column">
            <wp:posOffset>4420870</wp:posOffset>
          </wp:positionH>
          <wp:positionV relativeFrom="paragraph">
            <wp:posOffset>-442595</wp:posOffset>
          </wp:positionV>
          <wp:extent cx="1934197" cy="1080000"/>
          <wp:effectExtent l="0" t="0" r="0" b="6350"/>
          <wp:wrapNone/>
          <wp:docPr id="1894" name="Grafik 1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-MenschSei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197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ABF" w:rsidRPr="003C7BC3">
      <w:rPr>
        <w:noProof/>
        <w:szCs w:val="20"/>
      </w:rPr>
      <w:drawing>
        <wp:anchor distT="0" distB="0" distL="114300" distR="114300" simplePos="0" relativeHeight="251659776" behindDoc="0" locked="0" layoutInCell="1" allowOverlap="1" wp14:anchorId="268821FE" wp14:editId="4F8CD581">
          <wp:simplePos x="0" y="0"/>
          <wp:positionH relativeFrom="column">
            <wp:posOffset>7508240</wp:posOffset>
          </wp:positionH>
          <wp:positionV relativeFrom="paragraph">
            <wp:posOffset>-113030</wp:posOffset>
          </wp:positionV>
          <wp:extent cx="1524000" cy="53975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-Markenzeichen_RGB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37" b="20058"/>
                  <a:stretch/>
                </pic:blipFill>
                <pic:spPr bwMode="auto">
                  <a:xfrm>
                    <a:off x="0" y="0"/>
                    <a:ext cx="152400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364" w:rsidRPr="003C7BC3">
      <w:rPr>
        <w:noProof/>
        <w:szCs w:val="20"/>
      </w:rPr>
      <w:drawing>
        <wp:anchor distT="0" distB="0" distL="114300" distR="114300" simplePos="0" relativeHeight="251658752" behindDoc="1" locked="1" layoutInCell="1" allowOverlap="1" wp14:anchorId="68E79399" wp14:editId="17163757">
          <wp:simplePos x="0" y="0"/>
          <wp:positionH relativeFrom="column">
            <wp:posOffset>1270</wp:posOffset>
          </wp:positionH>
          <wp:positionV relativeFrom="page">
            <wp:posOffset>461645</wp:posOffset>
          </wp:positionV>
          <wp:extent cx="643890" cy="377825"/>
          <wp:effectExtent l="0" t="0" r="3810" b="3175"/>
          <wp:wrapNone/>
          <wp:docPr id="25" name="Bild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EFQM_Member_RGB_mit Tex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589">
      <w:rPr>
        <w:szCs w:val="20"/>
      </w:rPr>
      <w:t>Antrag Unterstützungsfond</w:t>
    </w:r>
    <w:r w:rsidR="002D04C0">
      <w:rPr>
        <w:szCs w:val="20"/>
      </w:rPr>
      <w:t>s</w:t>
    </w:r>
  </w:p>
  <w:p w:rsidR="0090739F" w:rsidRPr="003C7BC3" w:rsidRDefault="008C1364" w:rsidP="007D21EE">
    <w:pPr>
      <w:pStyle w:val="Kopfzeile"/>
      <w:jc w:val="center"/>
      <w:rPr>
        <w:szCs w:val="20"/>
      </w:rPr>
    </w:pPr>
    <w:r w:rsidRPr="003C7BC3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F57D61" wp14:editId="4BD7A005">
              <wp:simplePos x="0" y="0"/>
              <wp:positionH relativeFrom="column">
                <wp:posOffset>-458470</wp:posOffset>
              </wp:positionH>
              <wp:positionV relativeFrom="paragraph">
                <wp:posOffset>373380</wp:posOffset>
              </wp:positionV>
              <wp:extent cx="9715500" cy="0"/>
              <wp:effectExtent l="0" t="0" r="19050" b="19050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15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1pt,29.4pt" to="728.9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3GFQ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" strokecolor="#669"/>
          </w:pict>
        </mc:Fallback>
      </mc:AlternateContent>
    </w:r>
    <w:proofErr w:type="spellStart"/>
    <w:r w:rsidR="00E854BC">
      <w:rPr>
        <w:szCs w:val="20"/>
      </w:rPr>
      <w:t>Ehrenamtl</w:t>
    </w:r>
    <w:proofErr w:type="spellEnd"/>
    <w:r w:rsidR="00E854BC">
      <w:rPr>
        <w:szCs w:val="20"/>
      </w:rPr>
      <w:t>. Projekte Hamburg-Nord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D2" w:rsidRDefault="00D27CD2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98" w:rsidRPr="003C7BC3" w:rsidRDefault="00883898" w:rsidP="007E6A11">
    <w:pPr>
      <w:pStyle w:val="Kopfzeile"/>
      <w:jc w:val="center"/>
      <w:rPr>
        <w:szCs w:val="20"/>
      </w:rPr>
    </w:pPr>
    <w:r w:rsidRPr="003C7BC3">
      <w:rPr>
        <w:noProof/>
        <w:szCs w:val="20"/>
      </w:rPr>
      <w:drawing>
        <wp:anchor distT="0" distB="0" distL="114300" distR="114300" simplePos="0" relativeHeight="251663872" behindDoc="0" locked="0" layoutInCell="1" allowOverlap="1" wp14:anchorId="0B9CA2CD" wp14:editId="131E425B">
          <wp:simplePos x="0" y="0"/>
          <wp:positionH relativeFrom="column">
            <wp:posOffset>7509510</wp:posOffset>
          </wp:positionH>
          <wp:positionV relativeFrom="paragraph">
            <wp:posOffset>-291333</wp:posOffset>
          </wp:positionV>
          <wp:extent cx="2025650" cy="717418"/>
          <wp:effectExtent l="0" t="0" r="0" b="6985"/>
          <wp:wrapNone/>
          <wp:docPr id="937" name="Grafik 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-Markenzeichen_RGB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37" b="20058"/>
                  <a:stretch/>
                </pic:blipFill>
                <pic:spPr bwMode="auto">
                  <a:xfrm>
                    <a:off x="0" y="0"/>
                    <a:ext cx="2026040" cy="7175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Pr="003C7BC3">
      <w:rPr>
        <w:noProof/>
        <w:szCs w:val="20"/>
      </w:rPr>
      <w:drawing>
        <wp:anchor distT="0" distB="0" distL="114300" distR="114300" simplePos="0" relativeHeight="251662848" behindDoc="1" locked="1" layoutInCell="1" allowOverlap="1" wp14:anchorId="0AE45329" wp14:editId="745704E9">
          <wp:simplePos x="0" y="0"/>
          <wp:positionH relativeFrom="column">
            <wp:posOffset>3810</wp:posOffset>
          </wp:positionH>
          <wp:positionV relativeFrom="page">
            <wp:posOffset>461645</wp:posOffset>
          </wp:positionV>
          <wp:extent cx="643890" cy="377825"/>
          <wp:effectExtent l="0" t="0" r="3810" b="3175"/>
          <wp:wrapNone/>
          <wp:docPr id="938" name="Bild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EFQM_Member_RGB_mit Tex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szCs w:val="20"/>
      </w:rPr>
      <w:t>Antrag Unterstützungsfond</w:t>
    </w:r>
    <w:r w:rsidR="002D04C0">
      <w:rPr>
        <w:szCs w:val="20"/>
      </w:rPr>
      <w:t>s</w:t>
    </w:r>
  </w:p>
  <w:p w:rsidR="00883898" w:rsidRPr="003C7BC3" w:rsidRDefault="00883898" w:rsidP="007D21EE">
    <w:pPr>
      <w:pStyle w:val="Kopfzeile"/>
      <w:jc w:val="center"/>
      <w:rPr>
        <w:szCs w:val="20"/>
      </w:rPr>
    </w:pPr>
    <w:r w:rsidRPr="003C7BC3">
      <w:rPr>
        <w:noProof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964679D" wp14:editId="2BE7CD60">
              <wp:simplePos x="0" y="0"/>
              <wp:positionH relativeFrom="column">
                <wp:posOffset>-458470</wp:posOffset>
              </wp:positionH>
              <wp:positionV relativeFrom="paragraph">
                <wp:posOffset>373380</wp:posOffset>
              </wp:positionV>
              <wp:extent cx="9715500" cy="0"/>
              <wp:effectExtent l="0" t="0" r="19050" b="19050"/>
              <wp:wrapNone/>
              <wp:docPr id="936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15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1pt,29.4pt" to="728.9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" strokecolor="#669"/>
          </w:pict>
        </mc:Fallback>
      </mc:AlternateContent>
    </w:r>
    <w:proofErr w:type="spellStart"/>
    <w:r>
      <w:rPr>
        <w:szCs w:val="20"/>
      </w:rPr>
      <w:t>Ehrenamtl</w:t>
    </w:r>
    <w:proofErr w:type="spellEnd"/>
    <w:r>
      <w:rPr>
        <w:szCs w:val="20"/>
      </w:rPr>
      <w:t>. Projekte Hamburg-Nord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E35"/>
    <w:multiLevelType w:val="hybridMultilevel"/>
    <w:tmpl w:val="16FE72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6C4345"/>
    <w:multiLevelType w:val="hybridMultilevel"/>
    <w:tmpl w:val="DC040CE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CA6E12"/>
    <w:multiLevelType w:val="hybridMultilevel"/>
    <w:tmpl w:val="0E28718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9CEE0BC">
      <w:start w:val="1"/>
      <w:numFmt w:val="bullet"/>
      <w:lvlText w:val="•"/>
      <w:lvlJc w:val="left"/>
      <w:pPr>
        <w:ind w:left="1080" w:hanging="360"/>
      </w:pPr>
      <w:rPr>
        <w:rFonts w:ascii="Verdana" w:hAnsi="Verdana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A35C1C"/>
    <w:multiLevelType w:val="hybridMultilevel"/>
    <w:tmpl w:val="37287F7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-4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5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27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-2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-13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-6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</w:abstractNum>
  <w:abstractNum w:abstractNumId="4">
    <w:nsid w:val="15940411"/>
    <w:multiLevelType w:val="hybridMultilevel"/>
    <w:tmpl w:val="79205A6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5102AD"/>
    <w:multiLevelType w:val="singleLevel"/>
    <w:tmpl w:val="FED01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271D3138"/>
    <w:multiLevelType w:val="hybridMultilevel"/>
    <w:tmpl w:val="12908C7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5A1EFF"/>
    <w:multiLevelType w:val="hybridMultilevel"/>
    <w:tmpl w:val="D43A4E8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262ED"/>
    <w:multiLevelType w:val="hybridMultilevel"/>
    <w:tmpl w:val="D05CDF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162588"/>
    <w:multiLevelType w:val="hybridMultilevel"/>
    <w:tmpl w:val="58B8EC26"/>
    <w:lvl w:ilvl="0" w:tplc="A1085280">
      <w:numFmt w:val="bullet"/>
      <w:lvlText w:val="-"/>
      <w:lvlJc w:val="left"/>
      <w:pPr>
        <w:ind w:left="6032" w:hanging="360"/>
      </w:pPr>
      <w:rPr>
        <w:rFonts w:ascii="Verdana" w:eastAsia="Times New Roman" w:hAnsi="Verdana" w:cs="Open Sans" w:hint="default"/>
      </w:rPr>
    </w:lvl>
    <w:lvl w:ilvl="1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92" w:hanging="360"/>
      </w:pPr>
      <w:rPr>
        <w:rFonts w:ascii="Wingdings" w:hAnsi="Wingdings" w:hint="default"/>
      </w:rPr>
    </w:lvl>
  </w:abstractNum>
  <w:abstractNum w:abstractNumId="10">
    <w:nsid w:val="51CD6B15"/>
    <w:multiLevelType w:val="hybridMultilevel"/>
    <w:tmpl w:val="DD78E248"/>
    <w:lvl w:ilvl="0" w:tplc="9056C0F4">
      <w:numFmt w:val="bullet"/>
      <w:lvlText w:val="-"/>
      <w:lvlJc w:val="left"/>
      <w:pPr>
        <w:ind w:left="6030" w:hanging="360"/>
      </w:pPr>
      <w:rPr>
        <w:rFonts w:ascii="Verdana" w:eastAsia="Times New Roman" w:hAnsi="Verdana" w:cs="Open Sans" w:hint="default"/>
      </w:rPr>
    </w:lvl>
    <w:lvl w:ilvl="1" w:tplc="040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1">
    <w:nsid w:val="5FB55D65"/>
    <w:multiLevelType w:val="hybridMultilevel"/>
    <w:tmpl w:val="8A66FBC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354878"/>
    <w:multiLevelType w:val="hybridMultilevel"/>
    <w:tmpl w:val="AE382B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904936"/>
    <w:multiLevelType w:val="hybridMultilevel"/>
    <w:tmpl w:val="607A830E"/>
    <w:lvl w:ilvl="0" w:tplc="A1085280">
      <w:numFmt w:val="bullet"/>
      <w:lvlText w:val="-"/>
      <w:lvlJc w:val="left"/>
      <w:pPr>
        <w:ind w:left="6032" w:hanging="360"/>
      </w:pPr>
      <w:rPr>
        <w:rFonts w:ascii="Verdana" w:eastAsia="Times New Roman" w:hAnsi="Verdana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76"/>
    <w:rsid w:val="00017673"/>
    <w:rsid w:val="00022A8F"/>
    <w:rsid w:val="00045B2D"/>
    <w:rsid w:val="00060974"/>
    <w:rsid w:val="000669C4"/>
    <w:rsid w:val="00086C97"/>
    <w:rsid w:val="000975F9"/>
    <w:rsid w:val="000A0253"/>
    <w:rsid w:val="000B63EF"/>
    <w:rsid w:val="000C4310"/>
    <w:rsid w:val="000F12D0"/>
    <w:rsid w:val="000F3D64"/>
    <w:rsid w:val="001075A8"/>
    <w:rsid w:val="00111150"/>
    <w:rsid w:val="00195BF2"/>
    <w:rsid w:val="001973C9"/>
    <w:rsid w:val="001A3BC0"/>
    <w:rsid w:val="001A7D02"/>
    <w:rsid w:val="001B4416"/>
    <w:rsid w:val="001F180E"/>
    <w:rsid w:val="00220C60"/>
    <w:rsid w:val="00232C8B"/>
    <w:rsid w:val="00252701"/>
    <w:rsid w:val="00281394"/>
    <w:rsid w:val="002B0BDB"/>
    <w:rsid w:val="002B687F"/>
    <w:rsid w:val="002C1DE2"/>
    <w:rsid w:val="002C6BB1"/>
    <w:rsid w:val="002D04C0"/>
    <w:rsid w:val="0031698C"/>
    <w:rsid w:val="00322B61"/>
    <w:rsid w:val="00323E30"/>
    <w:rsid w:val="00327A85"/>
    <w:rsid w:val="003361C9"/>
    <w:rsid w:val="00392BBA"/>
    <w:rsid w:val="003968A7"/>
    <w:rsid w:val="003A4C9A"/>
    <w:rsid w:val="003A5B52"/>
    <w:rsid w:val="003B33B0"/>
    <w:rsid w:val="003B63C8"/>
    <w:rsid w:val="003C7BC3"/>
    <w:rsid w:val="00404BE6"/>
    <w:rsid w:val="0041105D"/>
    <w:rsid w:val="00426ABF"/>
    <w:rsid w:val="004970C7"/>
    <w:rsid w:val="004A0AAB"/>
    <w:rsid w:val="004A1CFA"/>
    <w:rsid w:val="004A6F95"/>
    <w:rsid w:val="004C2517"/>
    <w:rsid w:val="004C7976"/>
    <w:rsid w:val="004E6BAD"/>
    <w:rsid w:val="004F3630"/>
    <w:rsid w:val="00507FC6"/>
    <w:rsid w:val="0053286B"/>
    <w:rsid w:val="00542B5F"/>
    <w:rsid w:val="0055521D"/>
    <w:rsid w:val="00566F98"/>
    <w:rsid w:val="005844EA"/>
    <w:rsid w:val="00586CD4"/>
    <w:rsid w:val="005C1049"/>
    <w:rsid w:val="005C3D9E"/>
    <w:rsid w:val="005C7E6D"/>
    <w:rsid w:val="005E0139"/>
    <w:rsid w:val="005E13F3"/>
    <w:rsid w:val="005E48F1"/>
    <w:rsid w:val="005F78A2"/>
    <w:rsid w:val="006229B0"/>
    <w:rsid w:val="00663212"/>
    <w:rsid w:val="00663271"/>
    <w:rsid w:val="00697331"/>
    <w:rsid w:val="006A2E43"/>
    <w:rsid w:val="006B53C2"/>
    <w:rsid w:val="006D423D"/>
    <w:rsid w:val="006D6529"/>
    <w:rsid w:val="00700349"/>
    <w:rsid w:val="007340F5"/>
    <w:rsid w:val="00766F4D"/>
    <w:rsid w:val="007700CE"/>
    <w:rsid w:val="00792947"/>
    <w:rsid w:val="007935E1"/>
    <w:rsid w:val="007A4119"/>
    <w:rsid w:val="007B4745"/>
    <w:rsid w:val="007C2A67"/>
    <w:rsid w:val="007D21EE"/>
    <w:rsid w:val="007D57A8"/>
    <w:rsid w:val="007D5972"/>
    <w:rsid w:val="007E0AF3"/>
    <w:rsid w:val="007E1DE3"/>
    <w:rsid w:val="007E6A11"/>
    <w:rsid w:val="007E743B"/>
    <w:rsid w:val="007F6EB0"/>
    <w:rsid w:val="00814D66"/>
    <w:rsid w:val="00846626"/>
    <w:rsid w:val="008613F1"/>
    <w:rsid w:val="00863BAC"/>
    <w:rsid w:val="00864875"/>
    <w:rsid w:val="00865716"/>
    <w:rsid w:val="00876EBC"/>
    <w:rsid w:val="00883898"/>
    <w:rsid w:val="00884EE2"/>
    <w:rsid w:val="0089293B"/>
    <w:rsid w:val="0089688F"/>
    <w:rsid w:val="008969E9"/>
    <w:rsid w:val="008A64C7"/>
    <w:rsid w:val="008A75F5"/>
    <w:rsid w:val="008C1364"/>
    <w:rsid w:val="008C59AA"/>
    <w:rsid w:val="008E03FE"/>
    <w:rsid w:val="008E45F4"/>
    <w:rsid w:val="008E4668"/>
    <w:rsid w:val="008F23A8"/>
    <w:rsid w:val="0090739F"/>
    <w:rsid w:val="0091093E"/>
    <w:rsid w:val="0091622D"/>
    <w:rsid w:val="00936D62"/>
    <w:rsid w:val="009438C9"/>
    <w:rsid w:val="00943C73"/>
    <w:rsid w:val="00943D03"/>
    <w:rsid w:val="009678FE"/>
    <w:rsid w:val="00970593"/>
    <w:rsid w:val="009715DE"/>
    <w:rsid w:val="00980D69"/>
    <w:rsid w:val="0099759C"/>
    <w:rsid w:val="009B145F"/>
    <w:rsid w:val="009E07D2"/>
    <w:rsid w:val="009E4846"/>
    <w:rsid w:val="009E5FA2"/>
    <w:rsid w:val="009F24FC"/>
    <w:rsid w:val="00A16CCE"/>
    <w:rsid w:val="00A44739"/>
    <w:rsid w:val="00A717E6"/>
    <w:rsid w:val="00A95E82"/>
    <w:rsid w:val="00AC0199"/>
    <w:rsid w:val="00AE649C"/>
    <w:rsid w:val="00AE6776"/>
    <w:rsid w:val="00B12015"/>
    <w:rsid w:val="00B12B34"/>
    <w:rsid w:val="00B26B13"/>
    <w:rsid w:val="00B3105D"/>
    <w:rsid w:val="00B45BCF"/>
    <w:rsid w:val="00B506CF"/>
    <w:rsid w:val="00B810C7"/>
    <w:rsid w:val="00B832DD"/>
    <w:rsid w:val="00B84801"/>
    <w:rsid w:val="00BB2254"/>
    <w:rsid w:val="00BB2D48"/>
    <w:rsid w:val="00BC2E26"/>
    <w:rsid w:val="00BD7E51"/>
    <w:rsid w:val="00BF13A0"/>
    <w:rsid w:val="00BF3324"/>
    <w:rsid w:val="00C03828"/>
    <w:rsid w:val="00C077A9"/>
    <w:rsid w:val="00C116E9"/>
    <w:rsid w:val="00C128F1"/>
    <w:rsid w:val="00C434C4"/>
    <w:rsid w:val="00C61D6D"/>
    <w:rsid w:val="00C6273B"/>
    <w:rsid w:val="00C81ADD"/>
    <w:rsid w:val="00CD462B"/>
    <w:rsid w:val="00CD50F6"/>
    <w:rsid w:val="00CE7C12"/>
    <w:rsid w:val="00D16819"/>
    <w:rsid w:val="00D170A9"/>
    <w:rsid w:val="00D27CD2"/>
    <w:rsid w:val="00D7140B"/>
    <w:rsid w:val="00D87D5F"/>
    <w:rsid w:val="00DB702F"/>
    <w:rsid w:val="00DC0B0D"/>
    <w:rsid w:val="00DC1CFB"/>
    <w:rsid w:val="00DE176C"/>
    <w:rsid w:val="00DE69A8"/>
    <w:rsid w:val="00E30073"/>
    <w:rsid w:val="00E623C9"/>
    <w:rsid w:val="00E77EEE"/>
    <w:rsid w:val="00E854BC"/>
    <w:rsid w:val="00E87EEA"/>
    <w:rsid w:val="00EA3541"/>
    <w:rsid w:val="00EA716B"/>
    <w:rsid w:val="00EB39EA"/>
    <w:rsid w:val="00EC21B1"/>
    <w:rsid w:val="00ED7FB7"/>
    <w:rsid w:val="00EE11F3"/>
    <w:rsid w:val="00EF0F41"/>
    <w:rsid w:val="00EF39BD"/>
    <w:rsid w:val="00EF67CB"/>
    <w:rsid w:val="00F116A5"/>
    <w:rsid w:val="00F2153F"/>
    <w:rsid w:val="00F316C0"/>
    <w:rsid w:val="00F42E11"/>
    <w:rsid w:val="00F96880"/>
    <w:rsid w:val="00FA0326"/>
    <w:rsid w:val="00FA0AED"/>
    <w:rsid w:val="00FC5589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Open Sans"/>
        <w:szCs w:val="18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rsid w:val="009678FE"/>
    <w:pPr>
      <w:keepNext/>
      <w:outlineLvl w:val="0"/>
    </w:pPr>
    <w:rPr>
      <w:sz w:val="44"/>
    </w:rPr>
  </w:style>
  <w:style w:type="paragraph" w:styleId="berschrift2">
    <w:name w:val="heading 2"/>
    <w:basedOn w:val="Standard"/>
    <w:next w:val="Standard"/>
    <w:qFormat/>
    <w:rsid w:val="000A025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6487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70A9"/>
    <w:pPr>
      <w:tabs>
        <w:tab w:val="center" w:pos="4536"/>
        <w:tab w:val="right" w:pos="9072"/>
      </w:tabs>
    </w:pPr>
    <w:rPr>
      <w:sz w:val="16"/>
    </w:r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Seitenzahl">
    <w:name w:val="page number"/>
    <w:basedOn w:val="Absatz-Standardschriftart"/>
    <w:rsid w:val="00B832DD"/>
  </w:style>
  <w:style w:type="paragraph" w:styleId="Sprechblasentext">
    <w:name w:val="Balloon Text"/>
    <w:basedOn w:val="Standard"/>
    <w:semiHidden/>
    <w:rsid w:val="00B832DD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810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D170A9"/>
    <w:rPr>
      <w:color w:val="808080"/>
    </w:rPr>
  </w:style>
  <w:style w:type="table" w:styleId="Tabellenraster">
    <w:name w:val="Table Grid"/>
    <w:basedOn w:val="NormaleTabelle"/>
    <w:rsid w:val="007E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0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Open Sans"/>
        <w:szCs w:val="18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rsid w:val="009678FE"/>
    <w:pPr>
      <w:keepNext/>
      <w:outlineLvl w:val="0"/>
    </w:pPr>
    <w:rPr>
      <w:sz w:val="44"/>
    </w:rPr>
  </w:style>
  <w:style w:type="paragraph" w:styleId="berschrift2">
    <w:name w:val="heading 2"/>
    <w:basedOn w:val="Standard"/>
    <w:next w:val="Standard"/>
    <w:qFormat/>
    <w:rsid w:val="000A025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6487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70A9"/>
    <w:pPr>
      <w:tabs>
        <w:tab w:val="center" w:pos="4536"/>
        <w:tab w:val="right" w:pos="9072"/>
      </w:tabs>
    </w:pPr>
    <w:rPr>
      <w:sz w:val="16"/>
    </w:r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Seitenzahl">
    <w:name w:val="page number"/>
    <w:basedOn w:val="Absatz-Standardschriftart"/>
    <w:rsid w:val="00B832DD"/>
  </w:style>
  <w:style w:type="paragraph" w:styleId="Sprechblasentext">
    <w:name w:val="Balloon Text"/>
    <w:basedOn w:val="Standard"/>
    <w:semiHidden/>
    <w:rsid w:val="00B832DD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810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D170A9"/>
    <w:rPr>
      <w:color w:val="808080"/>
    </w:rPr>
  </w:style>
  <w:style w:type="table" w:styleId="Tabellenraster">
    <w:name w:val="Table Grid"/>
    <w:basedOn w:val="NormaleTabelle"/>
    <w:rsid w:val="007E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ZIEMS~1\AppData\Local\Temp\Vorlage_Word_Dokumentenbogen_%2002.09.2019_Kategorie%20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384D57-2AA7-4EBC-88CB-87829D14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Vorlage_Word_Dokumentenbogen_ 02.09.2019_Kategorie 1</Template>
  <TotalTime>0</TotalTime>
  <Pages>7</Pages>
  <Words>1203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GesamtDokAntrag Unterstützungsfonds</vt:lpstr>
    </vt:vector>
  </TitlesOfParts>
  <Company>Internationaler Bund</Company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GesamtDokAntrag Unterstützungsfonds</dc:title>
  <dc:creator>KSimonaviciute</dc:creator>
  <cp:lastModifiedBy>KSimonaviciute</cp:lastModifiedBy>
  <cp:revision>5</cp:revision>
  <cp:lastPrinted>2020-09-03T13:21:00Z</cp:lastPrinted>
  <dcterms:created xsi:type="dcterms:W3CDTF">2024-04-08T09:53:00Z</dcterms:created>
  <dcterms:modified xsi:type="dcterms:W3CDTF">2024-05-06T10:28:00Z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ID">
    <vt:lpwstr>23612</vt:lpwstr>
  </property>
  <property fmtid="{D5CDD505-2E9C-101B-9397-08002B2CF9AE}" pid="3" name="rox_Title">
    <vt:lpwstr>1_2_VA4_Vorlage Dokumentenbogen_Word_hoch_Musterdokument_140718</vt:lpwstr>
  </property>
  <property fmtid="{D5CDD505-2E9C-101B-9397-08002B2CF9AE}" pid="4" name="rox_Status">
    <vt:lpwstr>freigegeben</vt:lpwstr>
  </property>
  <property fmtid="{D5CDD505-2E9C-101B-9397-08002B2CF9AE}" pid="5" name="rox_Revision">
    <vt:lpwstr>00</vt:lpwstr>
  </property>
  <property fmtid="{D5CDD505-2E9C-101B-9397-08002B2CF9AE}" pid="6" name="rox_Description">
    <vt:lpwstr/>
  </property>
  <property fmtid="{D5CDD505-2E9C-101B-9397-08002B2CF9AE}" pid="7" name="rox_DocType">
    <vt:lpwstr>Dokument zentral</vt:lpwstr>
  </property>
  <property fmtid="{D5CDD505-2E9C-101B-9397-08002B2CF9AE}" pid="8" name="rox_CreatedBy">
    <vt:lpwstr>22.07.2014</vt:lpwstr>
  </property>
  <property fmtid="{D5CDD505-2E9C-101B-9397-08002B2CF9AE}" pid="9" name="rox_CreatedAt">
    <vt:lpwstr>Müller-Stahl, Sigrid</vt:lpwstr>
  </property>
  <property fmtid="{D5CDD505-2E9C-101B-9397-08002B2CF9AE}" pid="10" name="rox_UpdatedBy">
    <vt:lpwstr>Müller-Stahl, Sigrid</vt:lpwstr>
  </property>
  <property fmtid="{D5CDD505-2E9C-101B-9397-08002B2CF9AE}" pid="11" name="rox_UpdatedAt">
    <vt:lpwstr>22.07.2014</vt:lpwstr>
  </property>
  <property fmtid="{D5CDD505-2E9C-101B-9397-08002B2CF9AE}" pid="12" name="rox_DocPath">
    <vt:lpwstr>Internationaler Bund/01 Prozesshandbuch/Führungsprozesse/1.02 Qualitätsmanagement/Dokumente zu 1.2</vt:lpwstr>
  </property>
  <property fmtid="{D5CDD505-2E9C-101B-9397-08002B2CF9AE}" pid="13" name="rox_ParentDocTitle">
    <vt:lpwstr>Dokumente zu 1.2</vt:lpwstr>
  </property>
  <property fmtid="{D5CDD505-2E9C-101B-9397-08002B2CF9AE}" pid="14" name="rox_FileName">
    <vt:lpwstr>1_2_VA4_VorlageDokumentenbogen_Word_hoch_Musterdokument_140718.doc</vt:lpwstr>
  </property>
  <property fmtid="{D5CDD505-2E9C-101B-9397-08002B2CF9AE}" pid="15" name="rox_Wiedervorlage">
    <vt:lpwstr/>
  </property>
  <property fmtid="{D5CDD505-2E9C-101B-9397-08002B2CF9AE}" pid="16" name="rox_step_freigabe_u">
    <vt:lpwstr/>
  </property>
  <property fmtid="{D5CDD505-2E9C-101B-9397-08002B2CF9AE}" pid="17" name="rox_step_freigabe_d">
    <vt:lpwstr/>
  </property>
  <property fmtid="{D5CDD505-2E9C-101B-9397-08002B2CF9AE}" pid="18" name="rox_RoleV">
    <vt:lpwstr>Müller-Stahl, Sigrid</vt:lpwstr>
  </property>
  <property fmtid="{D5CDD505-2E9C-101B-9397-08002B2CF9AE}" pid="19" name="rox_RoleB">
    <vt:lpwstr>Müller-Stahl, Sigrid</vt:lpwstr>
  </property>
  <property fmtid="{D5CDD505-2E9C-101B-9397-08002B2CF9AE}" pid="20" name="rox_RoleP">
    <vt:lpwstr/>
  </property>
  <property fmtid="{D5CDD505-2E9C-101B-9397-08002B2CF9AE}" pid="21" name="rox_RoleE">
    <vt:lpwstr/>
  </property>
  <property fmtid="{D5CDD505-2E9C-101B-9397-08002B2CF9AE}" pid="22" name="rox_ReferencesTo">
    <vt:lpwstr>...</vt:lpwstr>
  </property>
  <property fmtid="{D5CDD505-2E9C-101B-9397-08002B2CF9AE}" pid="23" name="rox_Meta">
    <vt:lpwstr>9</vt:lpwstr>
  </property>
  <property fmtid="{D5CDD505-2E9C-101B-9397-08002B2CF9AE}" pid="24" name="rox_Meta0">
    <vt:lpwstr>&lt;fields&gt;&lt;Field id="rox_ID" caption="ID"/&gt;&lt;Field id="rox_Title" caption="Titel"/&gt;&lt;Field id="rox_Status" caption="Status"/&gt;&lt;Field</vt:lpwstr>
  </property>
  <property fmtid="{D5CDD505-2E9C-101B-9397-08002B2CF9AE}" pid="25" name="rox_Meta1">
    <vt:lpwstr> id="rox_Revision" caption="Revision"/&gt;&lt;Field id="rox_Description" caption="Beschreibung"/&gt;&lt;Field id="rox_DocType" caption="Dok</vt:lpwstr>
  </property>
  <property fmtid="{D5CDD505-2E9C-101B-9397-08002B2CF9AE}" pid="26" name="rox_Meta2">
    <vt:lpwstr>umententyp"/&gt;&lt;Field id="rox_CreatedBy" caption="Erstellt"/&gt;&lt;Field id="rox_CreatedAt" caption="Erstellt von"/&gt;&lt;Field id="rox_Upd</vt:lpwstr>
  </property>
  <property fmtid="{D5CDD505-2E9C-101B-9397-08002B2CF9AE}" pid="27" name="rox_Meta3">
    <vt:lpwstr>atedBy" caption="Geändert von"/&gt;&lt;Field id="rox_UpdatedAt" caption="Geändert"/&gt;&lt;Field id="rox_DocPath" caption="Pfad"/&gt;&lt;Field id</vt:lpwstr>
  </property>
  <property fmtid="{D5CDD505-2E9C-101B-9397-08002B2CF9AE}" pid="28" name="rox_Meta4">
    <vt:lpwstr>="rox_ParentDocTitle" caption="Ordner"/&gt;&lt;Field id="rox_FileName" caption="Dateiname"/&gt;&lt;Field id="rox_Wiedervorlage" caption="Wi</vt:lpwstr>
  </property>
  <property fmtid="{D5CDD505-2E9C-101B-9397-08002B2CF9AE}" pid="29" name="rox_Meta5">
    <vt:lpwstr>edervorlage"/&gt;&lt;Field id="rox_selDocType" caption="Dokumentenart"/&gt;&lt;Field id="rox_step_freigabe_u" caption="Freigegeben von"/&gt;&lt;F</vt:lpwstr>
  </property>
  <property fmtid="{D5CDD505-2E9C-101B-9397-08002B2CF9AE}" pid="30" name="rox_Meta6">
    <vt:lpwstr>ield id="rox_step_freigabe_d" caption="Freigegeben"/&gt;&lt;Field id="rox_RoleV" caption="Rolle: Verantwortlicher"/&gt;&lt;Field id="rox_Ro</vt:lpwstr>
  </property>
  <property fmtid="{D5CDD505-2E9C-101B-9397-08002B2CF9AE}" pid="31" name="rox_Meta7">
    <vt:lpwstr>leB" caption="Rolle: Bearbeiter"/&gt;&lt;Field id="rox_RoleP" caption="Rolle: Prüfer/Freigeber"/&gt;&lt;Field id="rox_RoleE" caption="Rolle</vt:lpwstr>
  </property>
  <property fmtid="{D5CDD505-2E9C-101B-9397-08002B2CF9AE}" pid="32" name="rox_Meta8">
    <vt:lpwstr>: Empfänger"/&gt;&lt;Field id="rox_ReferencesTo" caption="Referenzen auf" type="RefTo" url="https://qm.ibrz.de/Roxtra"/&gt;&lt;/fields&gt;_x000d_
</vt:lpwstr>
  </property>
  <property fmtid="{D5CDD505-2E9C-101B-9397-08002B2CF9AE}" pid="33" name="rox_Meta9">
    <vt:lpwstr/>
  </property>
  <property fmtid="{D5CDD505-2E9C-101B-9397-08002B2CF9AE}" pid="34" name="rox_selDocType">
    <vt:lpwstr>Musterdokument</vt:lpwstr>
  </property>
</Properties>
</file>